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022DD" w14:textId="4E2C69A4" w:rsidR="001E4212" w:rsidRDefault="001E4212">
      <w:pPr>
        <w:pStyle w:val="Titre"/>
        <w:ind w:left="180" w:right="360"/>
        <w:rPr>
          <w:rFonts w:ascii="Times New Roman" w:hAnsi="Times New Roman"/>
          <w:sz w:val="12"/>
        </w:rPr>
      </w:pPr>
    </w:p>
    <w:p w14:paraId="297022DE" w14:textId="77777777" w:rsidR="00E21FE5" w:rsidRPr="00C91446" w:rsidRDefault="00E21FE5">
      <w:pPr>
        <w:pStyle w:val="Titre"/>
        <w:ind w:left="180" w:right="360"/>
        <w:rPr>
          <w:rFonts w:ascii="Times New Roman" w:hAnsi="Times New Roman"/>
          <w:sz w:val="12"/>
        </w:rPr>
      </w:pPr>
    </w:p>
    <w:p w14:paraId="78C1BB69" w14:textId="376F1E48" w:rsidR="00AC7C7D" w:rsidRPr="00CF7CDE" w:rsidRDefault="00027706" w:rsidP="00AC7C7D">
      <w:pPr>
        <w:pStyle w:val="Titre"/>
        <w:shd w:val="clear" w:color="auto" w:fill="1F497D"/>
        <w:ind w:left="284" w:right="360"/>
        <w:rPr>
          <w:rFonts w:ascii="Calibri" w:hAnsi="Calibri" w:cs="Arial"/>
          <w:color w:val="D9D9D9"/>
          <w:spacing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97528F8" wp14:editId="0953D84D">
            <wp:simplePos x="0" y="0"/>
            <wp:positionH relativeFrom="column">
              <wp:posOffset>6257903</wp:posOffset>
            </wp:positionH>
            <wp:positionV relativeFrom="paragraph">
              <wp:posOffset>41910</wp:posOffset>
            </wp:positionV>
            <wp:extent cx="852827" cy="469900"/>
            <wp:effectExtent l="0" t="0" r="4445" b="6350"/>
            <wp:wrapNone/>
            <wp:docPr id="36" name="Image 2" descr="Logo LBF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LBFC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327" cy="47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C7D" w:rsidRPr="00CF7CDE">
        <w:rPr>
          <w:rFonts w:ascii="Calibri" w:hAnsi="Calibri" w:cs="Arial"/>
          <w:color w:val="D9D9D9"/>
          <w:spacing w:val="16"/>
        </w:rPr>
        <w:t>COMMISSION REGIONALE DE L’ARBITRAGE</w:t>
      </w:r>
    </w:p>
    <w:p w14:paraId="3B3FA068" w14:textId="4AEC4871" w:rsidR="00AC7C7D" w:rsidRPr="00CF7CDE" w:rsidRDefault="00AC7C7D" w:rsidP="00AC7C7D">
      <w:pPr>
        <w:pStyle w:val="Titre"/>
        <w:shd w:val="clear" w:color="auto" w:fill="1F497D"/>
        <w:ind w:left="284" w:right="360"/>
        <w:rPr>
          <w:rFonts w:ascii="Calibri" w:hAnsi="Calibri" w:cs="Arial"/>
          <w:color w:val="D9D9D9"/>
          <w:spacing w:val="16"/>
        </w:rPr>
      </w:pPr>
      <w:r w:rsidRPr="00CF7CDE">
        <w:rPr>
          <w:rFonts w:ascii="Calibri" w:hAnsi="Calibri" w:cs="Arial"/>
          <w:color w:val="D9D9D9"/>
          <w:spacing w:val="16"/>
        </w:rPr>
        <w:t xml:space="preserve">RAPPORT ARBITRE </w:t>
      </w:r>
      <w:r w:rsidR="00027706">
        <w:rPr>
          <w:rFonts w:ascii="Calibri" w:hAnsi="Calibri" w:cs="Arial"/>
          <w:color w:val="D9D9D9"/>
          <w:spacing w:val="16"/>
        </w:rPr>
        <w:t>ASSISTANT DE LIGUE</w:t>
      </w:r>
      <w:r w:rsidR="00D7343D">
        <w:rPr>
          <w:rFonts w:ascii="Calibri" w:hAnsi="Calibri" w:cs="Arial"/>
          <w:color w:val="D9D9D9"/>
          <w:spacing w:val="16"/>
        </w:rPr>
        <w:t xml:space="preserve"> (Sénior A</w:t>
      </w:r>
      <w:r w:rsidR="001221AA">
        <w:rPr>
          <w:rFonts w:ascii="Calibri" w:hAnsi="Calibri" w:cs="Arial"/>
          <w:color w:val="D9D9D9"/>
          <w:spacing w:val="16"/>
        </w:rPr>
        <w:t>A</w:t>
      </w:r>
      <w:r w:rsidR="00D7343D">
        <w:rPr>
          <w:rFonts w:ascii="Calibri" w:hAnsi="Calibri" w:cs="Arial"/>
          <w:color w:val="D9D9D9"/>
          <w:spacing w:val="16"/>
        </w:rPr>
        <w:t>RE A</w:t>
      </w:r>
      <w:r w:rsidR="001221AA">
        <w:rPr>
          <w:rFonts w:ascii="Calibri" w:hAnsi="Calibri" w:cs="Arial"/>
          <w:color w:val="D9D9D9"/>
          <w:spacing w:val="16"/>
        </w:rPr>
        <w:t>A</w:t>
      </w:r>
      <w:r w:rsidR="00D7343D">
        <w:rPr>
          <w:rFonts w:ascii="Calibri" w:hAnsi="Calibri" w:cs="Arial"/>
          <w:color w:val="D9D9D9"/>
          <w:spacing w:val="16"/>
        </w:rPr>
        <w:t>R1 A</w:t>
      </w:r>
      <w:r w:rsidR="001221AA">
        <w:rPr>
          <w:rFonts w:ascii="Calibri" w:hAnsi="Calibri" w:cs="Arial"/>
          <w:color w:val="D9D9D9"/>
          <w:spacing w:val="16"/>
        </w:rPr>
        <w:t>A</w:t>
      </w:r>
      <w:r w:rsidR="00D7343D">
        <w:rPr>
          <w:rFonts w:ascii="Calibri" w:hAnsi="Calibri" w:cs="Arial"/>
          <w:color w:val="D9D9D9"/>
          <w:spacing w:val="16"/>
        </w:rPr>
        <w:t>R2)</w:t>
      </w:r>
    </w:p>
    <w:p w14:paraId="12F999F7" w14:textId="2571F79C" w:rsidR="00AC7C7D" w:rsidRPr="00CF7CDE" w:rsidRDefault="00AC7C7D" w:rsidP="00AC7C7D">
      <w:pPr>
        <w:pStyle w:val="Titre"/>
        <w:shd w:val="clear" w:color="auto" w:fill="1F497D"/>
        <w:ind w:left="284" w:right="360"/>
        <w:rPr>
          <w:rFonts w:ascii="Calibri" w:hAnsi="Calibri" w:cs="Arial"/>
          <w:color w:val="D9D9D9"/>
          <w:spacing w:val="16"/>
        </w:rPr>
      </w:pPr>
      <w:r w:rsidRPr="00CF7CDE">
        <w:rPr>
          <w:rFonts w:ascii="Calibri" w:hAnsi="Calibri" w:cs="Arial"/>
          <w:color w:val="D9D9D9"/>
          <w:spacing w:val="16"/>
        </w:rPr>
        <w:t>SAISON 20</w:t>
      </w:r>
      <w:r>
        <w:rPr>
          <w:rFonts w:ascii="Calibri" w:hAnsi="Calibri" w:cs="Arial"/>
          <w:color w:val="D9D9D9"/>
          <w:spacing w:val="16"/>
        </w:rPr>
        <w:t>2</w:t>
      </w:r>
      <w:r w:rsidR="00DC0710">
        <w:rPr>
          <w:rFonts w:ascii="Calibri" w:hAnsi="Calibri" w:cs="Arial"/>
          <w:color w:val="D9D9D9"/>
          <w:spacing w:val="16"/>
        </w:rPr>
        <w:t>5</w:t>
      </w:r>
      <w:r w:rsidRPr="00CF7CDE">
        <w:rPr>
          <w:rFonts w:ascii="Calibri" w:hAnsi="Calibri" w:cs="Arial"/>
          <w:color w:val="D9D9D9"/>
          <w:spacing w:val="16"/>
        </w:rPr>
        <w:t xml:space="preserve"> / 20</w:t>
      </w:r>
      <w:r>
        <w:rPr>
          <w:rFonts w:ascii="Calibri" w:hAnsi="Calibri" w:cs="Arial"/>
          <w:color w:val="D9D9D9"/>
          <w:spacing w:val="16"/>
        </w:rPr>
        <w:t>2</w:t>
      </w:r>
      <w:r w:rsidR="00145E72">
        <w:rPr>
          <w:rFonts w:ascii="Calibri" w:hAnsi="Calibri" w:cs="Arial"/>
          <w:color w:val="D9D9D9"/>
          <w:spacing w:val="16"/>
        </w:rPr>
        <w:t>6</w:t>
      </w:r>
    </w:p>
    <w:p w14:paraId="297022E2" w14:textId="77777777" w:rsidR="00621357" w:rsidRPr="00621B2B" w:rsidRDefault="00621357" w:rsidP="001E4212">
      <w:pPr>
        <w:ind w:left="180" w:right="1494"/>
        <w:rPr>
          <w:rFonts w:ascii="Arial" w:hAnsi="Arial" w:cs="Arial"/>
          <w:sz w:val="28"/>
          <w:szCs w:val="28"/>
        </w:rPr>
      </w:pPr>
    </w:p>
    <w:p w14:paraId="297022E3" w14:textId="6102E098" w:rsidR="00576322" w:rsidRPr="00CF7CDE" w:rsidRDefault="00E516E0" w:rsidP="009164C8">
      <w:pPr>
        <w:spacing w:after="120"/>
        <w:ind w:left="284" w:right="360"/>
        <w:rPr>
          <w:rFonts w:ascii="Calibri" w:hAnsi="Calibri" w:cs="Arial"/>
          <w:b/>
          <w:bCs/>
          <w:sz w:val="22"/>
          <w:szCs w:val="22"/>
        </w:rPr>
      </w:pPr>
      <w:r w:rsidRPr="007611E7">
        <w:rPr>
          <w:rFonts w:ascii="Calibri" w:hAnsi="Calibri" w:cs="Arial"/>
          <w:b/>
          <w:bCs/>
          <w:sz w:val="22"/>
          <w:szCs w:val="22"/>
          <w:u w:val="single"/>
        </w:rPr>
        <w:t>Catégorie</w:t>
      </w:r>
      <w:r w:rsidRPr="00CF7CDE">
        <w:rPr>
          <w:rFonts w:ascii="Calibri" w:hAnsi="Calibri" w:cs="Arial"/>
          <w:b/>
          <w:bCs/>
          <w:sz w:val="22"/>
          <w:szCs w:val="22"/>
        </w:rPr>
        <w:t> :</w:t>
      </w:r>
      <w:r w:rsidR="00621B2B" w:rsidRPr="00CF7CDE">
        <w:rPr>
          <w:rFonts w:ascii="Calibri" w:hAnsi="Calibri" w:cs="Arial"/>
          <w:b/>
          <w:bCs/>
          <w:sz w:val="22"/>
          <w:szCs w:val="22"/>
        </w:rPr>
        <w:t xml:space="preserve"> </w:t>
      </w:r>
      <w:sdt>
        <w:sdtPr>
          <w:rPr>
            <w:rFonts w:ascii="Calibri" w:hAnsi="Calibri" w:cs="Arial"/>
            <w:bCs/>
            <w:sz w:val="22"/>
            <w:szCs w:val="22"/>
          </w:rPr>
          <w:alias w:val="Arbitres Assistants"/>
          <w:tag w:val="Arbitres Assistants"/>
          <w:id w:val="-1821263717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ARE" w:value="ARE"/>
            <w:listItem w:displayText="AR1" w:value="AR1"/>
            <w:listItem w:displayText="AR2" w:value="AR2"/>
          </w:dropDownList>
        </w:sdtPr>
        <w:sdtEndPr/>
        <w:sdtContent>
          <w:r w:rsidR="00D7343D" w:rsidRPr="0000242D">
            <w:rPr>
              <w:rStyle w:val="Textedelespacerserv"/>
            </w:rPr>
            <w:t>Choisissez un élément.</w:t>
          </w:r>
        </w:sdtContent>
      </w:sdt>
      <w:r w:rsidR="00907766">
        <w:rPr>
          <w:rFonts w:ascii="Calibri" w:hAnsi="Calibri" w:cs="Arial"/>
          <w:bCs/>
          <w:sz w:val="22"/>
          <w:szCs w:val="22"/>
        </w:rPr>
        <w:tab/>
      </w:r>
      <w:r w:rsidR="002347A0">
        <w:rPr>
          <w:rFonts w:ascii="Calibri" w:hAnsi="Calibri" w:cs="Arial"/>
          <w:bCs/>
          <w:sz w:val="22"/>
          <w:szCs w:val="22"/>
        </w:rPr>
        <w:tab/>
      </w:r>
      <w:r w:rsidR="00D7343D">
        <w:rPr>
          <w:rFonts w:ascii="Calibri" w:hAnsi="Calibri" w:cs="Arial"/>
          <w:bCs/>
          <w:sz w:val="22"/>
          <w:szCs w:val="22"/>
        </w:rPr>
        <w:tab/>
      </w:r>
      <w:r w:rsidR="00D7343D">
        <w:rPr>
          <w:rFonts w:ascii="Calibri" w:hAnsi="Calibri" w:cs="Arial"/>
          <w:bCs/>
          <w:sz w:val="22"/>
          <w:szCs w:val="22"/>
        </w:rPr>
        <w:tab/>
      </w:r>
      <w:r w:rsidR="00D7343D">
        <w:rPr>
          <w:rFonts w:ascii="Calibri" w:hAnsi="Calibri" w:cs="Arial"/>
          <w:bCs/>
          <w:sz w:val="22"/>
          <w:szCs w:val="22"/>
        </w:rPr>
        <w:tab/>
      </w:r>
      <w:r w:rsidR="008B45FD">
        <w:rPr>
          <w:rFonts w:ascii="Calibri" w:hAnsi="Calibri" w:cs="Arial"/>
          <w:b/>
          <w:bCs/>
          <w:sz w:val="22"/>
          <w:szCs w:val="22"/>
          <w:u w:val="single"/>
        </w:rPr>
        <w:t>Group</w:t>
      </w:r>
      <w:r w:rsidR="00907766" w:rsidRPr="007611E7">
        <w:rPr>
          <w:rFonts w:ascii="Calibri" w:hAnsi="Calibri" w:cs="Arial"/>
          <w:b/>
          <w:bCs/>
          <w:sz w:val="22"/>
          <w:szCs w:val="22"/>
          <w:u w:val="single"/>
        </w:rPr>
        <w:t>e</w:t>
      </w:r>
      <w:r w:rsidR="00907766" w:rsidRPr="00CF7CDE">
        <w:rPr>
          <w:rFonts w:ascii="Calibri" w:hAnsi="Calibri" w:cs="Arial"/>
          <w:b/>
          <w:bCs/>
          <w:sz w:val="22"/>
          <w:szCs w:val="22"/>
        </w:rPr>
        <w:t> :</w:t>
      </w:r>
      <w:r w:rsidR="00907766">
        <w:rPr>
          <w:rFonts w:ascii="Calibri" w:hAnsi="Calibri" w:cs="Arial"/>
          <w:bCs/>
          <w:sz w:val="22"/>
          <w:szCs w:val="22"/>
        </w:rPr>
        <w:t xml:space="preserve"> </w:t>
      </w:r>
      <w:sdt>
        <w:sdtPr>
          <w:rPr>
            <w:rFonts w:ascii="Calibri" w:hAnsi="Calibri" w:cs="Arial"/>
            <w:bCs/>
            <w:sz w:val="22"/>
            <w:szCs w:val="22"/>
          </w:rPr>
          <w:alias w:val="Groupes Assistants"/>
          <w:tag w:val="Groupes Assistants"/>
          <w:id w:val="-406852224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Groupe Unique" w:value="Groupe Unique"/>
            <w:listItem w:displayText="Groupe 1" w:value="Groupe 1"/>
            <w:listItem w:displayText="Groupe 2" w:value="Groupe 2"/>
          </w:dropDownList>
        </w:sdtPr>
        <w:sdtEndPr/>
        <w:sdtContent>
          <w:r w:rsidR="00D7343D" w:rsidRPr="0000242D">
            <w:rPr>
              <w:rStyle w:val="Textedelespacerserv"/>
            </w:rPr>
            <w:t>Choisissez un élément.</w:t>
          </w:r>
        </w:sdtContent>
      </w:sdt>
    </w:p>
    <w:p w14:paraId="355C5C0E" w14:textId="77777777" w:rsidR="00D77091" w:rsidRPr="00D7343D" w:rsidRDefault="00D77091" w:rsidP="00D77091">
      <w:pPr>
        <w:spacing w:after="120"/>
        <w:ind w:left="284" w:right="360"/>
        <w:rPr>
          <w:rFonts w:ascii="Calibri" w:hAnsi="Calibri" w:cs="Arial"/>
        </w:rPr>
      </w:pPr>
      <w:r w:rsidRPr="007611E7">
        <w:rPr>
          <w:rFonts w:ascii="Calibri" w:hAnsi="Calibri" w:cs="Arial"/>
          <w:b/>
          <w:bCs/>
          <w:sz w:val="22"/>
          <w:szCs w:val="22"/>
          <w:u w:val="single"/>
        </w:rPr>
        <w:t>Arbitre</w:t>
      </w:r>
      <w:r>
        <w:rPr>
          <w:rFonts w:ascii="Calibri" w:hAnsi="Calibri" w:cs="Arial"/>
          <w:b/>
          <w:bCs/>
          <w:sz w:val="22"/>
          <w:szCs w:val="22"/>
          <w:u w:val="single"/>
        </w:rPr>
        <w:t xml:space="preserve"> assistant 1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CF7CDE">
        <w:rPr>
          <w:rFonts w:ascii="Calibri" w:hAnsi="Calibri" w:cs="Arial"/>
          <w:b/>
          <w:sz w:val="22"/>
          <w:szCs w:val="22"/>
        </w:rPr>
        <w:t xml:space="preserve">: </w:t>
      </w:r>
      <w:r w:rsidRPr="00CF7CDE">
        <w:rPr>
          <w:rFonts w:ascii="Calibri" w:hAnsi="Calibri" w:cs="Arial"/>
          <w:color w:val="000000"/>
          <w:sz w:val="22"/>
          <w:szCs w:val="22"/>
        </w:rPr>
        <w:t>Prénom NOM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  <w:u w:val="single"/>
        </w:rPr>
        <w:t>Observateur</w:t>
      </w:r>
      <w:r w:rsidRPr="00062322">
        <w:rPr>
          <w:rFonts w:ascii="Calibri" w:hAnsi="Calibri" w:cs="Arial"/>
          <w:b/>
          <w:bCs/>
        </w:rPr>
        <w:t> :</w:t>
      </w:r>
      <w:r>
        <w:rPr>
          <w:rFonts w:ascii="Calibri" w:hAnsi="Calibri" w:cs="Arial"/>
          <w:b/>
          <w:bCs/>
        </w:rPr>
        <w:t xml:space="preserve"> </w:t>
      </w:r>
      <w:r w:rsidRPr="00CF7CDE">
        <w:rPr>
          <w:rFonts w:ascii="Calibri" w:hAnsi="Calibri" w:cs="Arial"/>
        </w:rPr>
        <w:t>Prénom NOM</w:t>
      </w:r>
      <w:r w:rsidRPr="00CF7CDE">
        <w:rPr>
          <w:rFonts w:ascii="Calibri" w:hAnsi="Calibri" w:cs="Arial"/>
          <w:b/>
          <w:bCs/>
          <w:sz w:val="22"/>
          <w:szCs w:val="22"/>
        </w:rPr>
        <w:tab/>
      </w:r>
      <w:r w:rsidRPr="00CF7CDE">
        <w:rPr>
          <w:rFonts w:ascii="Calibri" w:hAnsi="Calibri" w:cs="Arial"/>
          <w:b/>
          <w:bCs/>
          <w:sz w:val="22"/>
          <w:szCs w:val="22"/>
        </w:rPr>
        <w:tab/>
      </w:r>
      <w:r w:rsidRPr="00CF7CDE">
        <w:rPr>
          <w:rFonts w:ascii="Calibri" w:hAnsi="Calibri" w:cs="Arial"/>
          <w:b/>
          <w:bCs/>
          <w:sz w:val="22"/>
          <w:szCs w:val="22"/>
        </w:rPr>
        <w:tab/>
      </w:r>
      <w:r w:rsidRPr="00CF7CDE">
        <w:rPr>
          <w:rFonts w:ascii="Calibri" w:hAnsi="Calibri" w:cs="Arial"/>
          <w:b/>
          <w:bCs/>
          <w:sz w:val="22"/>
          <w:szCs w:val="22"/>
        </w:rPr>
        <w:tab/>
      </w:r>
    </w:p>
    <w:p w14:paraId="297022E4" w14:textId="6EEC9E9A" w:rsidR="00576322" w:rsidRPr="006F6559" w:rsidRDefault="00576322" w:rsidP="009164C8">
      <w:pPr>
        <w:spacing w:after="120"/>
        <w:ind w:left="284" w:right="360"/>
        <w:rPr>
          <w:rFonts w:ascii="Calibri" w:hAnsi="Calibri" w:cs="Arial"/>
          <w:sz w:val="22"/>
          <w:szCs w:val="22"/>
        </w:rPr>
      </w:pPr>
      <w:r w:rsidRPr="007611E7">
        <w:rPr>
          <w:rFonts w:ascii="Calibri" w:hAnsi="Calibri" w:cs="Arial"/>
          <w:b/>
          <w:bCs/>
          <w:sz w:val="22"/>
          <w:szCs w:val="22"/>
          <w:u w:val="single"/>
        </w:rPr>
        <w:t>A</w:t>
      </w:r>
      <w:r w:rsidR="006F6559">
        <w:rPr>
          <w:rFonts w:ascii="Calibri" w:hAnsi="Calibri" w:cs="Arial"/>
          <w:b/>
          <w:bCs/>
          <w:sz w:val="22"/>
          <w:szCs w:val="22"/>
          <w:u w:val="single"/>
        </w:rPr>
        <w:t>rbitre</w:t>
      </w:r>
      <w:r w:rsidRPr="00CF7CDE">
        <w:rPr>
          <w:rFonts w:ascii="Calibri" w:hAnsi="Calibri" w:cs="Arial"/>
          <w:b/>
          <w:sz w:val="22"/>
          <w:szCs w:val="22"/>
        </w:rPr>
        <w:t> :</w:t>
      </w:r>
      <w:r w:rsidRPr="00CF7CDE">
        <w:rPr>
          <w:rFonts w:ascii="Calibri" w:hAnsi="Calibri" w:cs="Arial"/>
          <w:sz w:val="22"/>
          <w:szCs w:val="22"/>
        </w:rPr>
        <w:t xml:space="preserve"> </w:t>
      </w:r>
      <w:r w:rsidR="00143EED" w:rsidRPr="00CF7CDE">
        <w:rPr>
          <w:rFonts w:ascii="Calibri" w:hAnsi="Calibri" w:cs="Arial"/>
          <w:sz w:val="22"/>
          <w:szCs w:val="22"/>
        </w:rPr>
        <w:t>Prénom NOM</w:t>
      </w:r>
      <w:r w:rsidR="006F6559">
        <w:rPr>
          <w:rFonts w:ascii="Calibri" w:hAnsi="Calibri" w:cs="Arial"/>
          <w:sz w:val="22"/>
          <w:szCs w:val="22"/>
        </w:rPr>
        <w:tab/>
      </w:r>
      <w:r w:rsidR="006F6559">
        <w:rPr>
          <w:rFonts w:ascii="Calibri" w:hAnsi="Calibri" w:cs="Arial"/>
          <w:sz w:val="22"/>
          <w:szCs w:val="22"/>
        </w:rPr>
        <w:tab/>
      </w:r>
      <w:r w:rsidR="006F6559">
        <w:rPr>
          <w:rFonts w:ascii="Calibri" w:hAnsi="Calibri" w:cs="Arial"/>
          <w:sz w:val="22"/>
          <w:szCs w:val="22"/>
        </w:rPr>
        <w:tab/>
      </w:r>
      <w:r w:rsidR="006F6559">
        <w:rPr>
          <w:rFonts w:ascii="Calibri" w:hAnsi="Calibri" w:cs="Arial"/>
          <w:sz w:val="22"/>
          <w:szCs w:val="22"/>
        </w:rPr>
        <w:tab/>
      </w:r>
      <w:r w:rsidR="006F6559">
        <w:rPr>
          <w:rFonts w:ascii="Calibri" w:hAnsi="Calibri" w:cs="Arial"/>
          <w:sz w:val="22"/>
          <w:szCs w:val="22"/>
        </w:rPr>
        <w:tab/>
      </w:r>
      <w:r w:rsidR="006F6559">
        <w:rPr>
          <w:rFonts w:ascii="Calibri" w:hAnsi="Calibri" w:cs="Arial"/>
          <w:sz w:val="22"/>
          <w:szCs w:val="22"/>
        </w:rPr>
        <w:tab/>
      </w:r>
      <w:r w:rsidR="006F6559" w:rsidRPr="006F6559">
        <w:rPr>
          <w:rFonts w:ascii="Calibri" w:hAnsi="Calibri" w:cs="Arial"/>
          <w:b/>
          <w:bCs/>
          <w:sz w:val="22"/>
          <w:szCs w:val="22"/>
          <w:u w:val="single"/>
        </w:rPr>
        <w:t>Autre assistant</w:t>
      </w:r>
      <w:r w:rsidR="006F6559" w:rsidRPr="006F6559">
        <w:rPr>
          <w:rFonts w:ascii="Calibri" w:hAnsi="Calibri" w:cs="Arial"/>
          <w:b/>
          <w:bCs/>
          <w:sz w:val="22"/>
          <w:szCs w:val="22"/>
        </w:rPr>
        <w:t> :</w:t>
      </w:r>
      <w:r w:rsidR="006F6559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6F6559">
        <w:rPr>
          <w:rFonts w:ascii="Calibri" w:hAnsi="Calibri" w:cs="Arial"/>
          <w:sz w:val="22"/>
          <w:szCs w:val="22"/>
        </w:rPr>
        <w:t>Prénom NOM</w:t>
      </w:r>
    </w:p>
    <w:p w14:paraId="297022E5" w14:textId="59A41CAF" w:rsidR="00143EED" w:rsidRDefault="00143EED" w:rsidP="009164C8">
      <w:pPr>
        <w:spacing w:after="120"/>
        <w:ind w:left="284" w:right="360"/>
        <w:rPr>
          <w:rFonts w:ascii="Calibri" w:hAnsi="Calibri" w:cs="Arial"/>
          <w:sz w:val="22"/>
          <w:szCs w:val="22"/>
        </w:rPr>
      </w:pPr>
      <w:r w:rsidRPr="007611E7">
        <w:rPr>
          <w:rFonts w:ascii="Calibri" w:hAnsi="Calibri" w:cs="Arial"/>
          <w:b/>
          <w:bCs/>
          <w:sz w:val="22"/>
          <w:szCs w:val="22"/>
          <w:u w:val="single"/>
        </w:rPr>
        <w:t>Compétition</w:t>
      </w:r>
      <w:r w:rsidR="00576322" w:rsidRPr="00CF7CDE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76322" w:rsidRPr="00CF7CDE">
        <w:rPr>
          <w:rFonts w:ascii="Calibri" w:hAnsi="Calibri" w:cs="Arial"/>
          <w:b/>
          <w:sz w:val="22"/>
          <w:szCs w:val="22"/>
        </w:rPr>
        <w:t>:</w:t>
      </w:r>
      <w:r w:rsidRPr="00CF7CDE">
        <w:rPr>
          <w:rFonts w:ascii="Calibri" w:hAnsi="Calibri" w:cs="Arial"/>
          <w:b/>
          <w:sz w:val="22"/>
          <w:szCs w:val="22"/>
        </w:rPr>
        <w:t xml:space="preserve"> </w:t>
      </w:r>
      <w:r w:rsidR="00C1154B">
        <w:rPr>
          <w:rFonts w:ascii="Calibri" w:hAnsi="Calibri" w:cs="Arial"/>
          <w:sz w:val="22"/>
          <w:szCs w:val="22"/>
        </w:rPr>
        <w:tab/>
      </w:r>
      <w:r w:rsidR="00C1154B">
        <w:rPr>
          <w:rFonts w:ascii="Calibri" w:hAnsi="Calibri" w:cs="Arial"/>
          <w:sz w:val="22"/>
          <w:szCs w:val="22"/>
        </w:rPr>
        <w:tab/>
      </w:r>
      <w:r w:rsidR="008B45FD">
        <w:rPr>
          <w:rFonts w:ascii="Calibri" w:hAnsi="Calibri" w:cs="Arial"/>
          <w:sz w:val="22"/>
          <w:szCs w:val="22"/>
        </w:rPr>
        <w:tab/>
      </w:r>
      <w:r w:rsidRPr="007611E7">
        <w:rPr>
          <w:rFonts w:ascii="Calibri" w:hAnsi="Calibri" w:cs="Arial"/>
          <w:b/>
          <w:sz w:val="22"/>
          <w:szCs w:val="22"/>
          <w:u w:val="single"/>
        </w:rPr>
        <w:t>Equipes</w:t>
      </w:r>
      <w:r w:rsidRPr="00CF7CDE">
        <w:rPr>
          <w:rFonts w:ascii="Calibri" w:hAnsi="Calibri" w:cs="Arial"/>
          <w:b/>
          <w:sz w:val="22"/>
          <w:szCs w:val="22"/>
        </w:rPr>
        <w:t> :</w:t>
      </w:r>
      <w:r w:rsidRPr="00CF7CDE">
        <w:rPr>
          <w:rFonts w:ascii="Calibri" w:hAnsi="Calibri" w:cs="Arial"/>
          <w:sz w:val="22"/>
          <w:szCs w:val="22"/>
        </w:rPr>
        <w:t xml:space="preserve"> </w:t>
      </w:r>
      <w:r w:rsidR="00A16FC0">
        <w:rPr>
          <w:rFonts w:ascii="Calibri" w:hAnsi="Calibri" w:cs="Arial"/>
          <w:sz w:val="22"/>
          <w:szCs w:val="22"/>
        </w:rPr>
        <w:t>-</w:t>
      </w:r>
      <w:r w:rsidRPr="00CF7CDE">
        <w:rPr>
          <w:rFonts w:ascii="Calibri" w:hAnsi="Calibri" w:cs="Arial"/>
          <w:sz w:val="22"/>
          <w:szCs w:val="22"/>
        </w:rPr>
        <w:t xml:space="preserve"> / </w:t>
      </w:r>
      <w:r w:rsidR="00A16FC0">
        <w:rPr>
          <w:rFonts w:ascii="Calibri" w:hAnsi="Calibri" w:cs="Arial"/>
          <w:sz w:val="22"/>
          <w:szCs w:val="22"/>
        </w:rPr>
        <w:t>-</w:t>
      </w:r>
      <w:r w:rsidRPr="00CF7CDE">
        <w:rPr>
          <w:rFonts w:ascii="Calibri" w:hAnsi="Calibri" w:cs="Arial"/>
          <w:sz w:val="22"/>
          <w:szCs w:val="22"/>
        </w:rPr>
        <w:tab/>
      </w:r>
      <w:r w:rsidR="007611E7">
        <w:rPr>
          <w:rFonts w:ascii="Calibri" w:hAnsi="Calibri" w:cs="Arial"/>
          <w:sz w:val="22"/>
          <w:szCs w:val="22"/>
        </w:rPr>
        <w:t xml:space="preserve">     </w:t>
      </w:r>
      <w:r w:rsidR="00570149">
        <w:rPr>
          <w:rFonts w:ascii="Calibri" w:hAnsi="Calibri" w:cs="Arial"/>
          <w:sz w:val="22"/>
          <w:szCs w:val="22"/>
        </w:rPr>
        <w:tab/>
      </w:r>
      <w:r w:rsidR="00570149">
        <w:rPr>
          <w:rFonts w:ascii="Calibri" w:hAnsi="Calibri" w:cs="Arial"/>
          <w:sz w:val="22"/>
          <w:szCs w:val="22"/>
        </w:rPr>
        <w:tab/>
      </w:r>
      <w:r w:rsidRPr="007611E7">
        <w:rPr>
          <w:rFonts w:ascii="Calibri" w:hAnsi="Calibri" w:cs="Arial"/>
          <w:b/>
          <w:bCs/>
          <w:sz w:val="22"/>
          <w:szCs w:val="22"/>
          <w:u w:val="single"/>
        </w:rPr>
        <w:t>Dat</w:t>
      </w:r>
      <w:r w:rsidR="00576322" w:rsidRPr="007611E7">
        <w:rPr>
          <w:rFonts w:ascii="Calibri" w:hAnsi="Calibri" w:cs="Arial"/>
          <w:b/>
          <w:bCs/>
          <w:sz w:val="22"/>
          <w:szCs w:val="22"/>
          <w:u w:val="single"/>
        </w:rPr>
        <w:t>e</w:t>
      </w:r>
      <w:r w:rsidR="00576322" w:rsidRPr="00CF7CDE">
        <w:rPr>
          <w:rFonts w:ascii="Calibri" w:hAnsi="Calibri" w:cs="Arial"/>
          <w:b/>
          <w:sz w:val="22"/>
          <w:szCs w:val="22"/>
        </w:rPr>
        <w:t> :</w:t>
      </w:r>
      <w:r w:rsidRPr="00CF7CDE">
        <w:rPr>
          <w:rFonts w:ascii="Calibri" w:hAnsi="Calibri" w:cs="Arial"/>
          <w:b/>
          <w:sz w:val="22"/>
          <w:szCs w:val="22"/>
        </w:rPr>
        <w:t xml:space="preserve"> </w:t>
      </w:r>
      <w:r w:rsidRPr="00CF7CDE">
        <w:rPr>
          <w:rFonts w:ascii="Calibri" w:hAnsi="Calibri" w:cs="Arial"/>
          <w:sz w:val="22"/>
          <w:szCs w:val="22"/>
        </w:rPr>
        <w:t>JJ/MM/</w:t>
      </w:r>
      <w:r w:rsidR="009164C8" w:rsidRPr="00CF7CDE">
        <w:rPr>
          <w:rFonts w:ascii="Calibri" w:hAnsi="Calibri" w:cs="Arial"/>
          <w:sz w:val="22"/>
          <w:szCs w:val="22"/>
        </w:rPr>
        <w:t>AA</w:t>
      </w:r>
      <w:r w:rsidR="00576322" w:rsidRPr="00CF7CDE">
        <w:rPr>
          <w:rFonts w:ascii="Calibri" w:hAnsi="Calibri" w:cs="Arial"/>
          <w:sz w:val="22"/>
          <w:szCs w:val="22"/>
        </w:rPr>
        <w:t xml:space="preserve">    </w:t>
      </w:r>
      <w:r w:rsidR="009164C8" w:rsidRPr="00CF7CDE">
        <w:rPr>
          <w:rFonts w:ascii="Calibri" w:hAnsi="Calibri" w:cs="Arial"/>
          <w:sz w:val="22"/>
          <w:szCs w:val="22"/>
        </w:rPr>
        <w:tab/>
      </w:r>
      <w:r w:rsidR="006F6559">
        <w:rPr>
          <w:rFonts w:ascii="Calibri" w:hAnsi="Calibri" w:cs="Arial"/>
          <w:sz w:val="22"/>
          <w:szCs w:val="22"/>
        </w:rPr>
        <w:tab/>
      </w:r>
      <w:r w:rsidR="006F6559">
        <w:rPr>
          <w:rFonts w:ascii="Calibri" w:hAnsi="Calibri" w:cs="Arial"/>
          <w:sz w:val="22"/>
          <w:szCs w:val="22"/>
        </w:rPr>
        <w:tab/>
      </w:r>
      <w:r w:rsidRPr="007611E7">
        <w:rPr>
          <w:rFonts w:ascii="Calibri" w:hAnsi="Calibri" w:cs="Arial"/>
          <w:b/>
          <w:sz w:val="22"/>
          <w:szCs w:val="22"/>
          <w:u w:val="single"/>
        </w:rPr>
        <w:t>Score</w:t>
      </w:r>
      <w:r w:rsidR="00576322" w:rsidRPr="00CF7CDE">
        <w:rPr>
          <w:rFonts w:ascii="Calibri" w:hAnsi="Calibri" w:cs="Arial"/>
          <w:b/>
          <w:sz w:val="22"/>
          <w:szCs w:val="22"/>
        </w:rPr>
        <w:t xml:space="preserve"> : </w:t>
      </w:r>
      <w:r w:rsidR="00262810">
        <w:rPr>
          <w:rFonts w:ascii="Calibri" w:hAnsi="Calibri" w:cs="Arial"/>
          <w:sz w:val="22"/>
          <w:szCs w:val="22"/>
        </w:rPr>
        <w:t>-</w:t>
      </w:r>
      <w:r w:rsidRPr="00CF7CDE">
        <w:rPr>
          <w:rFonts w:ascii="Calibri" w:hAnsi="Calibri" w:cs="Arial"/>
          <w:sz w:val="22"/>
          <w:szCs w:val="22"/>
        </w:rPr>
        <w:t xml:space="preserve"> </w:t>
      </w:r>
      <w:r w:rsidR="009164C8" w:rsidRPr="00CF7CDE">
        <w:rPr>
          <w:rFonts w:ascii="Calibri" w:hAnsi="Calibri" w:cs="Arial"/>
          <w:sz w:val="22"/>
          <w:szCs w:val="22"/>
        </w:rPr>
        <w:t>/</w:t>
      </w:r>
      <w:r w:rsidRPr="00CF7CDE">
        <w:rPr>
          <w:rFonts w:ascii="Calibri" w:hAnsi="Calibri" w:cs="Arial"/>
          <w:sz w:val="22"/>
          <w:szCs w:val="22"/>
        </w:rPr>
        <w:t xml:space="preserve"> </w:t>
      </w:r>
      <w:r w:rsidR="00262810">
        <w:rPr>
          <w:rFonts w:ascii="Calibri" w:hAnsi="Calibri" w:cs="Arial"/>
          <w:sz w:val="22"/>
          <w:szCs w:val="22"/>
        </w:rPr>
        <w:t>-</w:t>
      </w:r>
      <w:r w:rsidRPr="00CF7CDE">
        <w:rPr>
          <w:rFonts w:ascii="Calibri" w:hAnsi="Calibri" w:cs="Arial"/>
          <w:sz w:val="22"/>
          <w:szCs w:val="22"/>
        </w:rPr>
        <w:t xml:space="preserve"> </w:t>
      </w:r>
    </w:p>
    <w:p w14:paraId="07ED579E" w14:textId="0C3C1C5D" w:rsidR="00AC7C7D" w:rsidRPr="00D7343D" w:rsidRDefault="00AC7C7D" w:rsidP="00D7343D">
      <w:pPr>
        <w:spacing w:after="120"/>
        <w:ind w:left="284" w:right="360"/>
        <w:jc w:val="center"/>
        <w:rPr>
          <w:rFonts w:ascii="Calibri" w:hAnsi="Calibri" w:cs="Arial"/>
          <w:color w:val="FF0000"/>
          <w:sz w:val="22"/>
          <w:szCs w:val="22"/>
        </w:rPr>
      </w:pPr>
      <w:r w:rsidRPr="00D7343D">
        <w:rPr>
          <w:rFonts w:ascii="Calibri" w:eastAsia="Calibri" w:hAnsi="Calibri"/>
          <w:iCs/>
          <w:color w:val="FF0000"/>
          <w:sz w:val="18"/>
        </w:rPr>
        <w:t>PF : Point Fort</w:t>
      </w:r>
      <w:r w:rsidRPr="00D7343D">
        <w:rPr>
          <w:rFonts w:ascii="Calibri" w:eastAsia="Calibri" w:hAnsi="Calibri"/>
          <w:iCs/>
          <w:color w:val="FF0000"/>
          <w:sz w:val="18"/>
        </w:rPr>
        <w:tab/>
      </w:r>
      <w:r w:rsidRPr="00D7343D">
        <w:rPr>
          <w:rFonts w:ascii="Calibri" w:eastAsia="Calibri" w:hAnsi="Calibri"/>
          <w:iCs/>
          <w:color w:val="FF0000"/>
          <w:sz w:val="18"/>
        </w:rPr>
        <w:tab/>
        <w:t>QA : Qualité Acquise</w:t>
      </w:r>
      <w:r w:rsidRPr="00D7343D">
        <w:rPr>
          <w:rFonts w:ascii="Calibri" w:eastAsia="Calibri" w:hAnsi="Calibri"/>
          <w:iCs/>
          <w:color w:val="FF0000"/>
          <w:sz w:val="18"/>
        </w:rPr>
        <w:tab/>
        <w:t>PA : Point à Améliorer</w:t>
      </w:r>
      <w:r w:rsidRPr="00D7343D">
        <w:rPr>
          <w:rFonts w:ascii="Calibri" w:eastAsia="Calibri" w:hAnsi="Calibri"/>
          <w:iCs/>
          <w:color w:val="FF0000"/>
          <w:sz w:val="18"/>
        </w:rPr>
        <w:tab/>
        <w:t>ATP : Axe de Travail Prioritaire</w:t>
      </w:r>
    </w:p>
    <w:p w14:paraId="297022E8" w14:textId="4D2BFC43" w:rsidR="00646B14" w:rsidRDefault="00646B14" w:rsidP="00646B14">
      <w:pPr>
        <w:ind w:right="36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2"/>
        </w:rPr>
        <w:t xml:space="preserve"> </w:t>
      </w:r>
    </w:p>
    <w:tbl>
      <w:tblPr>
        <w:tblW w:w="11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2"/>
        <w:gridCol w:w="499"/>
        <w:gridCol w:w="499"/>
        <w:gridCol w:w="473"/>
        <w:gridCol w:w="525"/>
        <w:gridCol w:w="4479"/>
      </w:tblGrid>
      <w:tr w:rsidR="00057674" w:rsidRPr="007B26A9" w14:paraId="297022EF" w14:textId="77777777" w:rsidTr="00DC0710">
        <w:trPr>
          <w:trHeight w:val="284"/>
          <w:jc w:val="center"/>
        </w:trPr>
        <w:tc>
          <w:tcPr>
            <w:tcW w:w="4592" w:type="dxa"/>
            <w:shd w:val="clear" w:color="auto" w:fill="00B050"/>
            <w:vAlign w:val="center"/>
          </w:tcPr>
          <w:p w14:paraId="297022E9" w14:textId="77777777" w:rsidR="00646B14" w:rsidRPr="00395D97" w:rsidRDefault="00DD7274" w:rsidP="00DD7274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395D97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QUALITES ATHLETIQUES AU SERVICE DU JEU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2EA" w14:textId="77777777" w:rsidR="00646B14" w:rsidRPr="00AC7C7D" w:rsidRDefault="00646B14" w:rsidP="00122F38">
            <w:pPr>
              <w:jc w:val="center"/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PF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2EB" w14:textId="77777777" w:rsidR="00646B14" w:rsidRPr="00AC7C7D" w:rsidRDefault="008740AD" w:rsidP="00122F38">
            <w:pPr>
              <w:jc w:val="center"/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Q</w:t>
            </w:r>
            <w:r w:rsidR="00646B14"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473" w:type="dxa"/>
            <w:vAlign w:val="center"/>
          </w:tcPr>
          <w:p w14:paraId="297022EC" w14:textId="77777777" w:rsidR="00646B14" w:rsidRPr="00AC7C7D" w:rsidRDefault="008740AD" w:rsidP="00122F38">
            <w:pPr>
              <w:jc w:val="center"/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P</w:t>
            </w:r>
            <w:r w:rsidR="00646B14"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297022ED" w14:textId="75D7AC3B" w:rsidR="00646B14" w:rsidRPr="00AC7C7D" w:rsidRDefault="00DC0710" w:rsidP="00DC0710">
            <w:pPr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ATP</w:t>
            </w:r>
          </w:p>
        </w:tc>
        <w:tc>
          <w:tcPr>
            <w:tcW w:w="4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22EE" w14:textId="77777777" w:rsidR="00646B14" w:rsidRPr="007B26A9" w:rsidRDefault="00646B14" w:rsidP="0040549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18"/>
                <w:lang w:eastAsia="en-US"/>
              </w:rPr>
              <w:t>Commentaires</w:t>
            </w:r>
            <w:r w:rsidR="00895AAA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7B26A9">
              <w:rPr>
                <w:rFonts w:ascii="Calibri" w:eastAsia="Calibri" w:hAnsi="Calibri"/>
                <w:sz w:val="18"/>
                <w:szCs w:val="18"/>
                <w:lang w:eastAsia="en-US"/>
              </w:rPr>
              <w:t>: Constats et conseils</w:t>
            </w:r>
          </w:p>
        </w:tc>
      </w:tr>
      <w:tr w:rsidR="00057674" w:rsidRPr="007B26A9" w14:paraId="297022F6" w14:textId="77777777" w:rsidTr="00DC0710">
        <w:trPr>
          <w:trHeight w:val="312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297022F0" w14:textId="7A0C789F" w:rsidR="00646B14" w:rsidRPr="006F6559" w:rsidRDefault="006F6559" w:rsidP="00656FF4">
            <w:pPr>
              <w:pStyle w:val="NormalWeb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Potentiel physique adapté au profil </w:t>
            </w:r>
            <w:r w:rsidR="00656FF4">
              <w:rPr>
                <w:rFonts w:ascii="Calibri" w:hAnsi="Calibri" w:cs="Calibri"/>
                <w:color w:val="000000"/>
                <w:sz w:val="18"/>
                <w:szCs w:val="18"/>
              </w:rPr>
              <w:t>et à la rencontre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2F1" w14:textId="77777777" w:rsidR="00646B14" w:rsidRPr="007B26A9" w:rsidRDefault="00DF6049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5"/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0"/>
          </w:p>
        </w:tc>
        <w:tc>
          <w:tcPr>
            <w:tcW w:w="499" w:type="dxa"/>
            <w:shd w:val="clear" w:color="auto" w:fill="auto"/>
            <w:vAlign w:val="center"/>
          </w:tcPr>
          <w:p w14:paraId="297022F2" w14:textId="77777777" w:rsidR="00646B14" w:rsidRPr="007B26A9" w:rsidRDefault="00646B14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</w:instrText>
            </w:r>
            <w:bookmarkStart w:id="1" w:name="CaseACocher16"/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1"/>
          </w:p>
        </w:tc>
        <w:tc>
          <w:tcPr>
            <w:tcW w:w="473" w:type="dxa"/>
            <w:vAlign w:val="center"/>
          </w:tcPr>
          <w:p w14:paraId="297022F3" w14:textId="77777777" w:rsidR="00646B14" w:rsidRPr="007B26A9" w:rsidRDefault="00BE6AAE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2F4" w14:textId="77777777" w:rsidR="00646B14" w:rsidRPr="007B26A9" w:rsidRDefault="00646B14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7"/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2"/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2F5" w14:textId="77777777" w:rsidR="00DF6049" w:rsidRPr="007B26A9" w:rsidRDefault="00DF6049" w:rsidP="001A3E9A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  <w:tr w:rsidR="00057674" w:rsidRPr="007B26A9" w14:paraId="297022FD" w14:textId="77777777" w:rsidTr="00DC0710">
        <w:trPr>
          <w:trHeight w:val="312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297022F7" w14:textId="731A082B" w:rsidR="00646B14" w:rsidRPr="00907766" w:rsidRDefault="006F6559" w:rsidP="00B925D5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Utilisation des différentes </w:t>
            </w:r>
            <w:r w:rsidR="00B925D5">
              <w:rPr>
                <w:rFonts w:ascii="Calibri" w:eastAsia="Calibri" w:hAnsi="Calibri"/>
                <w:sz w:val="18"/>
                <w:szCs w:val="22"/>
                <w:lang w:eastAsia="en-US"/>
              </w:rPr>
              <w:t>courses </w:t>
            </w:r>
            <w:r w:rsidR="00656FF4">
              <w:rPr>
                <w:rFonts w:ascii="Calibri" w:eastAsia="Calibri" w:hAnsi="Calibri"/>
                <w:sz w:val="18"/>
                <w:szCs w:val="22"/>
                <w:lang w:eastAsia="en-US"/>
              </w:rPr>
              <w:t>sprint</w:t>
            </w:r>
            <w:r w:rsidR="00B925D5">
              <w:rPr>
                <w:rFonts w:ascii="Calibri" w:eastAsia="Calibri" w:hAnsi="Calibri"/>
                <w:sz w:val="18"/>
                <w:szCs w:val="22"/>
                <w:lang w:eastAsia="en-US"/>
              </w:rPr>
              <w:t>ée</w:t>
            </w:r>
            <w:r w:rsidR="00656FF4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s et </w:t>
            </w:r>
            <w:r w:rsidR="00B925D5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latérales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2F8" w14:textId="77777777" w:rsidR="00646B14" w:rsidRPr="007B26A9" w:rsidRDefault="00DF6049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1"/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3"/>
          </w:p>
        </w:tc>
        <w:tc>
          <w:tcPr>
            <w:tcW w:w="499" w:type="dxa"/>
            <w:shd w:val="clear" w:color="auto" w:fill="auto"/>
            <w:vAlign w:val="center"/>
          </w:tcPr>
          <w:p w14:paraId="297022F9" w14:textId="77777777" w:rsidR="00646B14" w:rsidRPr="007B26A9" w:rsidRDefault="00646B14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2"/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4"/>
          </w:p>
        </w:tc>
        <w:tc>
          <w:tcPr>
            <w:tcW w:w="473" w:type="dxa"/>
            <w:vAlign w:val="center"/>
          </w:tcPr>
          <w:p w14:paraId="297022FA" w14:textId="77777777" w:rsidR="00646B14" w:rsidRPr="007B26A9" w:rsidRDefault="00BE6AAE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2FB" w14:textId="77777777" w:rsidR="00646B14" w:rsidRPr="007B26A9" w:rsidRDefault="00646B14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23"/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5"/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2FC" w14:textId="77777777" w:rsidR="00646B14" w:rsidRPr="007B26A9" w:rsidRDefault="00646B14" w:rsidP="00122F38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  <w:tr w:rsidR="00057674" w:rsidRPr="007B26A9" w14:paraId="29702304" w14:textId="77777777" w:rsidTr="00DC0710">
        <w:trPr>
          <w:trHeight w:val="312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297022FE" w14:textId="0918F4DD" w:rsidR="00852535" w:rsidRPr="005363C4" w:rsidRDefault="005363C4" w:rsidP="00621B2B">
            <w:pPr>
              <w:rPr>
                <w:rFonts w:ascii="Calibri" w:eastAsia="Calibri" w:hAnsi="Calibri"/>
                <w:bCs/>
                <w:sz w:val="18"/>
                <w:szCs w:val="22"/>
                <w:lang w:eastAsia="en-US"/>
              </w:rPr>
            </w:pPr>
            <w:r w:rsidRPr="005363C4">
              <w:rPr>
                <w:rFonts w:ascii="Calibri" w:eastAsia="Calibri" w:hAnsi="Calibri"/>
                <w:bCs/>
                <w:sz w:val="18"/>
                <w:szCs w:val="22"/>
                <w:lang w:eastAsia="en-US"/>
              </w:rPr>
              <w:t>Aptitude à suivre le jeu et réactivité sur accélération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2FF" w14:textId="77777777" w:rsidR="00852535" w:rsidRPr="007B26A9" w:rsidRDefault="00DF6049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00" w14:textId="77777777" w:rsidR="00852535" w:rsidRPr="007B26A9" w:rsidRDefault="00BE6AAE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73" w:type="dxa"/>
            <w:vAlign w:val="center"/>
          </w:tcPr>
          <w:p w14:paraId="29702301" w14:textId="77777777" w:rsidR="00852535" w:rsidRPr="007B26A9" w:rsidRDefault="00DF6049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02" w14:textId="77777777" w:rsidR="00852535" w:rsidRPr="007B26A9" w:rsidRDefault="00852535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03" w14:textId="77777777" w:rsidR="00852535" w:rsidRPr="007B26A9" w:rsidRDefault="00852535" w:rsidP="00122F38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  <w:tr w:rsidR="00057674" w:rsidRPr="007B26A9" w14:paraId="2970230B" w14:textId="77777777" w:rsidTr="00DC0710">
        <w:trPr>
          <w:trHeight w:val="312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29702305" w14:textId="166430C4" w:rsidR="00852535" w:rsidRPr="005363C4" w:rsidRDefault="005363C4" w:rsidP="00621B2B">
            <w:pPr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Respect de l’alignement sur l’avant-dernier défenseur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06" w14:textId="77777777" w:rsidR="00852535" w:rsidRPr="007B26A9" w:rsidRDefault="00852535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24"/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6"/>
          </w:p>
        </w:tc>
        <w:tc>
          <w:tcPr>
            <w:tcW w:w="499" w:type="dxa"/>
            <w:shd w:val="clear" w:color="auto" w:fill="auto"/>
            <w:vAlign w:val="center"/>
          </w:tcPr>
          <w:p w14:paraId="29702307" w14:textId="77777777" w:rsidR="00852535" w:rsidRPr="00DF6049" w:rsidRDefault="00DF6049" w:rsidP="0056205A">
            <w:pPr>
              <w:jc w:val="center"/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</w:pPr>
            <w:r w:rsidRPr="00DF6049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5"/>
            <w:r w:rsidRPr="00DF6049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instrText xml:space="preserve"> FORMCHECKBOX </w:instrText>
            </w:r>
            <w:r w:rsidRPr="00DF6049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</w:r>
            <w:r w:rsidRPr="00DF6049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fldChar w:fldCharType="end"/>
            </w:r>
            <w:bookmarkEnd w:id="7"/>
          </w:p>
        </w:tc>
        <w:tc>
          <w:tcPr>
            <w:tcW w:w="473" w:type="dxa"/>
            <w:vAlign w:val="center"/>
          </w:tcPr>
          <w:p w14:paraId="29702308" w14:textId="77777777" w:rsidR="00852535" w:rsidRPr="007B26A9" w:rsidRDefault="00BE6AAE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09" w14:textId="77777777" w:rsidR="00852535" w:rsidRPr="007B26A9" w:rsidRDefault="00852535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26"/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8"/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0A" w14:textId="77777777" w:rsidR="00852535" w:rsidRPr="007B26A9" w:rsidRDefault="00852535" w:rsidP="00122F38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  <w:tr w:rsidR="00057674" w:rsidRPr="007B26A9" w14:paraId="29702312" w14:textId="77777777" w:rsidTr="00DC0710">
        <w:trPr>
          <w:trHeight w:val="312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2970230C" w14:textId="77777777" w:rsidR="00852535" w:rsidRPr="007B26A9" w:rsidRDefault="008C36A3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>Placement</w:t>
            </w:r>
            <w:r w:rsidR="00B72C11">
              <w:rPr>
                <w:rFonts w:ascii="Calibri" w:eastAsia="Calibri" w:hAnsi="Calibri"/>
                <w:sz w:val="18"/>
                <w:szCs w:val="22"/>
                <w:lang w:eastAsia="en-US"/>
              </w:rPr>
              <w:t>s</w: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sur remise</w:t>
            </w:r>
            <w:r w:rsidR="00B72C11">
              <w:rPr>
                <w:rFonts w:ascii="Calibri" w:eastAsia="Calibri" w:hAnsi="Calibri"/>
                <w:sz w:val="18"/>
                <w:szCs w:val="22"/>
                <w:lang w:eastAsia="en-US"/>
              </w:rPr>
              <w:t>s</w: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en jeu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0D" w14:textId="77777777" w:rsidR="00852535" w:rsidRPr="007B26A9" w:rsidRDefault="00852535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27"/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9"/>
          </w:p>
        </w:tc>
        <w:tc>
          <w:tcPr>
            <w:tcW w:w="499" w:type="dxa"/>
            <w:shd w:val="clear" w:color="auto" w:fill="auto"/>
            <w:vAlign w:val="center"/>
          </w:tcPr>
          <w:p w14:paraId="2970230E" w14:textId="77777777" w:rsidR="00852535" w:rsidRPr="007B26A9" w:rsidRDefault="00DF6049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8"/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10"/>
          </w:p>
        </w:tc>
        <w:tc>
          <w:tcPr>
            <w:tcW w:w="473" w:type="dxa"/>
            <w:vAlign w:val="center"/>
          </w:tcPr>
          <w:p w14:paraId="2970230F" w14:textId="77777777" w:rsidR="00852535" w:rsidRPr="007B26A9" w:rsidRDefault="00BE6AAE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10" w14:textId="77777777" w:rsidR="00852535" w:rsidRPr="007B26A9" w:rsidRDefault="00852535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9"/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11"/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11" w14:textId="77777777" w:rsidR="00852535" w:rsidRPr="007B26A9" w:rsidRDefault="00852535" w:rsidP="00122F38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</w:tbl>
    <w:p w14:paraId="29702313" w14:textId="77777777" w:rsidR="00646B14" w:rsidRDefault="00646B14" w:rsidP="00AC7C7D">
      <w:pPr>
        <w:spacing w:after="240"/>
        <w:ind w:right="360"/>
        <w:rPr>
          <w:rFonts w:ascii="Arial" w:hAnsi="Arial" w:cs="Arial"/>
          <w:sz w:val="10"/>
          <w:szCs w:val="10"/>
        </w:rPr>
      </w:pPr>
    </w:p>
    <w:tbl>
      <w:tblPr>
        <w:tblW w:w="11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1"/>
        <w:gridCol w:w="499"/>
        <w:gridCol w:w="499"/>
        <w:gridCol w:w="499"/>
        <w:gridCol w:w="501"/>
        <w:gridCol w:w="4479"/>
      </w:tblGrid>
      <w:tr w:rsidR="00057674" w:rsidRPr="007B26A9" w14:paraId="2970231A" w14:textId="77777777" w:rsidTr="00D6708E">
        <w:trPr>
          <w:trHeight w:val="284"/>
          <w:jc w:val="center"/>
        </w:trPr>
        <w:tc>
          <w:tcPr>
            <w:tcW w:w="4591" w:type="dxa"/>
            <w:shd w:val="clear" w:color="auto" w:fill="FFC000"/>
            <w:vAlign w:val="center"/>
          </w:tcPr>
          <w:p w14:paraId="29702314" w14:textId="77777777" w:rsidR="00646B14" w:rsidRPr="00895AAA" w:rsidRDefault="00646B14" w:rsidP="00122F38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895AAA">
              <w:rPr>
                <w:rFonts w:ascii="Calibri" w:eastAsia="Calibri" w:hAnsi="Calibri"/>
                <w:b/>
                <w:color w:val="FFFFFF"/>
                <w:sz w:val="18"/>
                <w:szCs w:val="18"/>
                <w:lang w:eastAsia="en-US"/>
              </w:rPr>
              <w:t>COMPETENCES TECHNIQUES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15" w14:textId="77777777" w:rsidR="00646B14" w:rsidRPr="00AC7C7D" w:rsidRDefault="00646B14" w:rsidP="009343C0">
            <w:pPr>
              <w:jc w:val="center"/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PF</w:t>
            </w:r>
          </w:p>
        </w:tc>
        <w:tc>
          <w:tcPr>
            <w:tcW w:w="499" w:type="dxa"/>
            <w:vAlign w:val="center"/>
          </w:tcPr>
          <w:p w14:paraId="29702316" w14:textId="77777777" w:rsidR="00646B14" w:rsidRPr="00AC7C7D" w:rsidRDefault="008740AD" w:rsidP="009343C0">
            <w:pPr>
              <w:jc w:val="center"/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Q</w:t>
            </w:r>
            <w:r w:rsidR="00646B14"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17" w14:textId="77777777" w:rsidR="00646B14" w:rsidRPr="00AC7C7D" w:rsidRDefault="008740AD" w:rsidP="009343C0">
            <w:pPr>
              <w:jc w:val="center"/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P</w:t>
            </w:r>
            <w:r w:rsidR="00646B14"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29702318" w14:textId="6DBE389B" w:rsidR="00646B14" w:rsidRPr="00AC7C7D" w:rsidRDefault="001D6761" w:rsidP="009343C0">
            <w:pPr>
              <w:jc w:val="center"/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A</w:t>
            </w:r>
            <w:r w:rsidR="009343C0"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T</w:t>
            </w: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4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2319" w14:textId="77777777" w:rsidR="00646B14" w:rsidRPr="007B26A9" w:rsidRDefault="00646B14" w:rsidP="0040549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18"/>
                <w:lang w:eastAsia="en-US"/>
              </w:rPr>
              <w:t>Commentaires : Constats et conseils</w:t>
            </w:r>
          </w:p>
        </w:tc>
      </w:tr>
      <w:tr w:rsidR="00057674" w:rsidRPr="007B26A9" w14:paraId="29702321" w14:textId="77777777" w:rsidTr="001A3E9A">
        <w:trPr>
          <w:trHeight w:val="312"/>
          <w:jc w:val="center"/>
        </w:trPr>
        <w:tc>
          <w:tcPr>
            <w:tcW w:w="4591" w:type="dxa"/>
            <w:shd w:val="clear" w:color="auto" w:fill="auto"/>
            <w:vAlign w:val="center"/>
          </w:tcPr>
          <w:p w14:paraId="2970231B" w14:textId="1EA8EECE" w:rsidR="004328B7" w:rsidRPr="008E26E5" w:rsidRDefault="005363C4" w:rsidP="00621B2B">
            <w:pPr>
              <w:rPr>
                <w:rFonts w:ascii="Calibri" w:eastAsia="Calibri" w:hAnsi="Calibri"/>
                <w:b/>
                <w:bCs/>
                <w:sz w:val="18"/>
                <w:szCs w:val="22"/>
                <w:lang w:eastAsia="en-US"/>
              </w:rPr>
            </w:pPr>
            <w:r w:rsidRPr="008E26E5">
              <w:rPr>
                <w:rFonts w:ascii="Calibri" w:eastAsia="Calibri" w:hAnsi="Calibri"/>
                <w:b/>
                <w:bCs/>
                <w:sz w:val="18"/>
                <w:szCs w:val="22"/>
                <w:lang w:eastAsia="en-US"/>
              </w:rPr>
              <w:t xml:space="preserve">Justesse des décisions (touche, corner, CPB)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1C" w14:textId="77777777" w:rsidR="004328B7" w:rsidRPr="007B26A9" w:rsidRDefault="004328B7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64"/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12"/>
          </w:p>
        </w:tc>
        <w:tc>
          <w:tcPr>
            <w:tcW w:w="499" w:type="dxa"/>
            <w:vAlign w:val="center"/>
          </w:tcPr>
          <w:p w14:paraId="2970231D" w14:textId="77777777" w:rsidR="004328B7" w:rsidRPr="007B26A9" w:rsidRDefault="00BE6AAE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1E" w14:textId="77777777" w:rsidR="004328B7" w:rsidRPr="007B26A9" w:rsidRDefault="00DF6049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65"/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13"/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1F" w14:textId="77777777" w:rsidR="004328B7" w:rsidRPr="007B26A9" w:rsidRDefault="004328B7" w:rsidP="009343C0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66"/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14"/>
          </w:p>
        </w:tc>
        <w:tc>
          <w:tcPr>
            <w:tcW w:w="44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20" w14:textId="77777777" w:rsidR="00647ECC" w:rsidRPr="007B26A9" w:rsidRDefault="00647ECC" w:rsidP="001A3E9A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  <w:tr w:rsidR="00057674" w:rsidRPr="007B26A9" w14:paraId="2970232F" w14:textId="77777777" w:rsidTr="00D6708E">
        <w:trPr>
          <w:trHeight w:val="312"/>
          <w:jc w:val="center"/>
        </w:trPr>
        <w:tc>
          <w:tcPr>
            <w:tcW w:w="4591" w:type="dxa"/>
            <w:shd w:val="clear" w:color="auto" w:fill="auto"/>
            <w:vAlign w:val="center"/>
          </w:tcPr>
          <w:p w14:paraId="29702329" w14:textId="35CCC026" w:rsidR="004328B7" w:rsidRPr="00907766" w:rsidRDefault="00B925D5" w:rsidP="00B925D5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>Signalisations conformes</w:t>
            </w:r>
            <w:r w:rsidR="008E26E5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et </w: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>lisibles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2A" w14:textId="77777777" w:rsidR="004328B7" w:rsidRPr="007B26A9" w:rsidRDefault="004328B7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970232B" w14:textId="77777777" w:rsidR="004328B7" w:rsidRPr="007B26A9" w:rsidRDefault="00BE6AAE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2C" w14:textId="77777777" w:rsidR="004328B7" w:rsidRPr="007B26A9" w:rsidRDefault="00DF6049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2D" w14:textId="77777777" w:rsidR="004328B7" w:rsidRPr="007B26A9" w:rsidRDefault="004328B7" w:rsidP="009343C0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2E" w14:textId="77777777" w:rsidR="004328B7" w:rsidRPr="007B26A9" w:rsidRDefault="004328B7" w:rsidP="00122F38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  <w:tr w:rsidR="00057674" w:rsidRPr="007B26A9" w14:paraId="29702336" w14:textId="77777777" w:rsidTr="00D6708E">
        <w:trPr>
          <w:trHeight w:val="312"/>
          <w:jc w:val="center"/>
        </w:trPr>
        <w:tc>
          <w:tcPr>
            <w:tcW w:w="4591" w:type="dxa"/>
            <w:shd w:val="clear" w:color="auto" w:fill="auto"/>
            <w:vAlign w:val="center"/>
          </w:tcPr>
          <w:p w14:paraId="29702330" w14:textId="2AD52115" w:rsidR="004328B7" w:rsidRPr="00907766" w:rsidRDefault="008E26E5" w:rsidP="00621B2B">
            <w:pPr>
              <w:rPr>
                <w:rFonts w:ascii="Calibri" w:eastAsia="Calibri" w:hAnsi="Calibri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>Application des lois du jeu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31" w14:textId="77777777" w:rsidR="004328B7" w:rsidRPr="007B26A9" w:rsidRDefault="004328B7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58"/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15"/>
          </w:p>
        </w:tc>
        <w:tc>
          <w:tcPr>
            <w:tcW w:w="499" w:type="dxa"/>
            <w:vAlign w:val="center"/>
          </w:tcPr>
          <w:p w14:paraId="29702332" w14:textId="77777777" w:rsidR="004328B7" w:rsidRPr="007B26A9" w:rsidRDefault="00DF6049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9"/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16"/>
          </w:p>
        </w:tc>
        <w:tc>
          <w:tcPr>
            <w:tcW w:w="499" w:type="dxa"/>
            <w:shd w:val="clear" w:color="auto" w:fill="auto"/>
            <w:vAlign w:val="center"/>
          </w:tcPr>
          <w:p w14:paraId="29702333" w14:textId="77777777" w:rsidR="004328B7" w:rsidRPr="007B26A9" w:rsidRDefault="00BE6AAE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59"/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17"/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34" w14:textId="77777777" w:rsidR="004328B7" w:rsidRPr="007B26A9" w:rsidRDefault="004328B7" w:rsidP="009343C0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60"/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18"/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35" w14:textId="77777777" w:rsidR="004328B7" w:rsidRPr="007B26A9" w:rsidRDefault="004328B7" w:rsidP="00122F38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  <w:tr w:rsidR="00057674" w:rsidRPr="007B26A9" w14:paraId="2970233D" w14:textId="77777777" w:rsidTr="00D6708E">
        <w:trPr>
          <w:trHeight w:val="312"/>
          <w:jc w:val="center"/>
        </w:trPr>
        <w:tc>
          <w:tcPr>
            <w:tcW w:w="4591" w:type="dxa"/>
            <w:shd w:val="clear" w:color="auto" w:fill="auto"/>
            <w:vAlign w:val="center"/>
          </w:tcPr>
          <w:p w14:paraId="29702337" w14:textId="74A87A29" w:rsidR="004328B7" w:rsidRPr="009115CE" w:rsidRDefault="008E26E5" w:rsidP="00621B2B">
            <w:pPr>
              <w:rPr>
                <w:rFonts w:ascii="Calibri" w:eastAsia="Calibri" w:hAnsi="Calibri"/>
                <w:sz w:val="18"/>
                <w:szCs w:val="22"/>
                <w:highlight w:val="yellow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>Respect des directives et instructions CRA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38" w14:textId="77777777" w:rsidR="004328B7" w:rsidRPr="007B26A9" w:rsidRDefault="004328B7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9702339" w14:textId="77777777" w:rsidR="004328B7" w:rsidRPr="007B26A9" w:rsidRDefault="00BE6AAE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3A" w14:textId="77777777" w:rsidR="004328B7" w:rsidRPr="007B26A9" w:rsidRDefault="004328B7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3B" w14:textId="77777777" w:rsidR="004328B7" w:rsidRPr="007B26A9" w:rsidRDefault="004328B7" w:rsidP="009343C0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3C" w14:textId="77777777" w:rsidR="004328B7" w:rsidRPr="007B26A9" w:rsidRDefault="004328B7" w:rsidP="00122F38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  <w:tr w:rsidR="00057674" w:rsidRPr="007B26A9" w14:paraId="29702344" w14:textId="77777777" w:rsidTr="00D6708E">
        <w:trPr>
          <w:trHeight w:val="312"/>
          <w:jc w:val="center"/>
        </w:trPr>
        <w:tc>
          <w:tcPr>
            <w:tcW w:w="4591" w:type="dxa"/>
            <w:shd w:val="clear" w:color="auto" w:fill="auto"/>
            <w:vAlign w:val="center"/>
          </w:tcPr>
          <w:p w14:paraId="2970233E" w14:textId="60FD230D" w:rsidR="004328B7" w:rsidRPr="008E26E5" w:rsidRDefault="008E26E5" w:rsidP="00621B2B">
            <w:pPr>
              <w:rPr>
                <w:rFonts w:ascii="Calibri" w:eastAsia="Calibri" w:hAnsi="Calibri"/>
                <w:bCs/>
                <w:sz w:val="18"/>
                <w:szCs w:val="22"/>
                <w:lang w:eastAsia="en-US"/>
              </w:rPr>
            </w:pPr>
            <w:r w:rsidRPr="008E26E5">
              <w:rPr>
                <w:rFonts w:ascii="Calibri" w:eastAsia="Calibri" w:hAnsi="Calibri"/>
                <w:bCs/>
                <w:sz w:val="18"/>
                <w:szCs w:val="22"/>
                <w:lang w:eastAsia="en-US"/>
              </w:rPr>
              <w:t>Maîtrise de la notion d’avantage dans sa zone proche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3F" w14:textId="77777777" w:rsidR="004328B7" w:rsidRPr="007B26A9" w:rsidRDefault="004328B7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70"/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19"/>
          </w:p>
        </w:tc>
        <w:tc>
          <w:tcPr>
            <w:tcW w:w="499" w:type="dxa"/>
            <w:vAlign w:val="center"/>
          </w:tcPr>
          <w:p w14:paraId="29702340" w14:textId="77777777" w:rsidR="004328B7" w:rsidRPr="007B26A9" w:rsidRDefault="00647ECC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41" w14:textId="77777777" w:rsidR="004328B7" w:rsidRPr="007B26A9" w:rsidRDefault="00BE6AAE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71"/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20"/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42" w14:textId="77777777" w:rsidR="004328B7" w:rsidRPr="007B26A9" w:rsidRDefault="004328B7" w:rsidP="009343C0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72"/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21"/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43" w14:textId="77777777" w:rsidR="004328B7" w:rsidRPr="007B26A9" w:rsidRDefault="004328B7" w:rsidP="00122F38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</w:tbl>
    <w:p w14:paraId="2970234C" w14:textId="77777777" w:rsidR="00646B14" w:rsidRDefault="00646B14" w:rsidP="00AC7C7D">
      <w:pPr>
        <w:spacing w:after="240"/>
        <w:ind w:right="360"/>
        <w:rPr>
          <w:rFonts w:ascii="Arial" w:hAnsi="Arial" w:cs="Arial"/>
          <w:sz w:val="10"/>
          <w:szCs w:val="10"/>
        </w:rPr>
      </w:pPr>
    </w:p>
    <w:tbl>
      <w:tblPr>
        <w:tblW w:w="11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2"/>
        <w:gridCol w:w="499"/>
        <w:gridCol w:w="499"/>
        <w:gridCol w:w="499"/>
        <w:gridCol w:w="501"/>
        <w:gridCol w:w="4479"/>
      </w:tblGrid>
      <w:tr w:rsidR="00646B14" w:rsidRPr="007B26A9" w14:paraId="29702353" w14:textId="77777777" w:rsidTr="00D6708E">
        <w:trPr>
          <w:trHeight w:val="284"/>
          <w:jc w:val="center"/>
        </w:trPr>
        <w:tc>
          <w:tcPr>
            <w:tcW w:w="4592" w:type="dxa"/>
            <w:shd w:val="clear" w:color="auto" w:fill="FF0000"/>
            <w:vAlign w:val="center"/>
          </w:tcPr>
          <w:p w14:paraId="2970234D" w14:textId="048FC6A1" w:rsidR="00646B14" w:rsidRPr="007B26A9" w:rsidRDefault="008E26E5" w:rsidP="00035839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E26E5">
              <w:rPr>
                <w:rFonts w:ascii="Calibri" w:eastAsia="Calibri" w:hAnsi="Calibri"/>
                <w:b/>
                <w:color w:val="FFFFFF"/>
                <w:sz w:val="18"/>
                <w:szCs w:val="18"/>
                <w:lang w:eastAsia="en-US"/>
              </w:rPr>
              <w:t>JUGEMENT DU HORS-JEU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4E" w14:textId="77777777" w:rsidR="00646B14" w:rsidRPr="00AC7C7D" w:rsidRDefault="00646B14" w:rsidP="009343C0">
            <w:pPr>
              <w:jc w:val="center"/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PF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4F" w14:textId="77777777" w:rsidR="00646B14" w:rsidRPr="00AC7C7D" w:rsidRDefault="008740AD" w:rsidP="009343C0">
            <w:pPr>
              <w:jc w:val="center"/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Q</w:t>
            </w:r>
            <w:r w:rsidR="00646B14"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499" w:type="dxa"/>
            <w:vAlign w:val="center"/>
          </w:tcPr>
          <w:p w14:paraId="29702350" w14:textId="77777777" w:rsidR="00646B14" w:rsidRPr="00AC7C7D" w:rsidRDefault="008740AD" w:rsidP="009343C0">
            <w:pPr>
              <w:jc w:val="center"/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P</w:t>
            </w:r>
            <w:r w:rsidR="00646B14"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29702351" w14:textId="7DE2B32D" w:rsidR="00646B14" w:rsidRPr="00AC7C7D" w:rsidRDefault="001D6761" w:rsidP="009343C0">
            <w:pPr>
              <w:jc w:val="center"/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A</w:t>
            </w:r>
            <w:r w:rsidR="009343C0"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T</w:t>
            </w: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4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2352" w14:textId="77777777" w:rsidR="00646B14" w:rsidRPr="007B26A9" w:rsidRDefault="00646B14" w:rsidP="0040549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18"/>
                <w:lang w:eastAsia="en-US"/>
              </w:rPr>
              <w:t>Commentaires : Constats et conseils</w:t>
            </w:r>
          </w:p>
        </w:tc>
      </w:tr>
      <w:tr w:rsidR="00DC2FD5" w:rsidRPr="007B26A9" w14:paraId="2970235A" w14:textId="77777777" w:rsidTr="001A3E9A">
        <w:trPr>
          <w:trHeight w:val="312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29702354" w14:textId="223B9381" w:rsidR="00DC2FD5" w:rsidRDefault="008E26E5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>Justesse des décisions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55" w14:textId="77777777" w:rsidR="00DC2FD5" w:rsidRPr="007B26A9" w:rsidRDefault="00DC2FD5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56" w14:textId="77777777" w:rsidR="00DC2FD5" w:rsidRPr="007B26A9" w:rsidRDefault="00BE6AAE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80"/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22"/>
          </w:p>
        </w:tc>
        <w:tc>
          <w:tcPr>
            <w:tcW w:w="499" w:type="dxa"/>
            <w:vAlign w:val="center"/>
          </w:tcPr>
          <w:p w14:paraId="29702357" w14:textId="77777777" w:rsidR="00DC2FD5" w:rsidRPr="007B26A9" w:rsidRDefault="004B495A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58" w14:textId="77777777" w:rsidR="00DC2FD5" w:rsidRPr="007B26A9" w:rsidRDefault="00DC2FD5" w:rsidP="009343C0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4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59" w14:textId="77777777" w:rsidR="00CD0797" w:rsidRPr="003F7C35" w:rsidRDefault="00CD0797" w:rsidP="001A3E9A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  <w:tr w:rsidR="008C36A3" w:rsidRPr="007B26A9" w14:paraId="29702361" w14:textId="77777777" w:rsidTr="00D6708E">
        <w:trPr>
          <w:trHeight w:val="312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2970235B" w14:textId="5A1BA578" w:rsidR="002F2FDF" w:rsidRPr="007B4F68" w:rsidRDefault="008E26E5" w:rsidP="00621B2B">
            <w:pPr>
              <w:rPr>
                <w:rFonts w:ascii="Calibri" w:eastAsia="Calibri" w:hAnsi="Calibri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22"/>
                <w:lang w:eastAsia="en-US"/>
              </w:rPr>
              <w:t>Différenciation entre le hors-jeu actif et passif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5C" w14:textId="77777777" w:rsidR="008C36A3" w:rsidRPr="007B26A9" w:rsidRDefault="008C36A3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5D" w14:textId="77777777" w:rsidR="008C36A3" w:rsidRPr="007B26A9" w:rsidRDefault="00BE6AAE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970235E" w14:textId="77777777" w:rsidR="008C36A3" w:rsidRPr="007B26A9" w:rsidRDefault="00CD0797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5F" w14:textId="77777777" w:rsidR="008C36A3" w:rsidRPr="007B26A9" w:rsidRDefault="008C36A3" w:rsidP="009343C0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60" w14:textId="77777777" w:rsidR="008C36A3" w:rsidRPr="007B26A9" w:rsidRDefault="008C36A3" w:rsidP="00122F38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  <w:tr w:rsidR="00D20DF9" w:rsidRPr="007B26A9" w14:paraId="4EF582CB" w14:textId="77777777" w:rsidTr="00D6708E">
        <w:trPr>
          <w:trHeight w:val="312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54C2D898" w14:textId="475D3331" w:rsidR="00D20DF9" w:rsidRPr="00907766" w:rsidRDefault="008E26E5" w:rsidP="00D20DF9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>Respect de la notion « attendre et voir »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51FC28B8" w14:textId="3DC249F9" w:rsidR="00D20DF9" w:rsidRPr="007B26A9" w:rsidRDefault="00D20DF9" w:rsidP="00D20DF9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51B2F68E" w14:textId="619CA3C1" w:rsidR="00D20DF9" w:rsidRDefault="00D20DF9" w:rsidP="00D20DF9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59A98C03" w14:textId="51431C32" w:rsidR="00D20DF9" w:rsidRDefault="00D20DF9" w:rsidP="00D20DF9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D348B" w14:textId="169D9863" w:rsidR="00D20DF9" w:rsidRPr="007B26A9" w:rsidRDefault="00D20DF9" w:rsidP="009343C0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59016" w14:textId="77777777" w:rsidR="00D20DF9" w:rsidRPr="007B26A9" w:rsidRDefault="00D20DF9" w:rsidP="00D20DF9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  <w:tr w:rsidR="00D20DF9" w:rsidRPr="007B26A9" w14:paraId="29702368" w14:textId="77777777" w:rsidTr="00D6708E">
        <w:trPr>
          <w:trHeight w:val="312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29702362" w14:textId="7B4CFD29" w:rsidR="00D20DF9" w:rsidRDefault="008E26E5" w:rsidP="00D20DF9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>Discernement et prise de risque (avantage à l’attaque)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63" w14:textId="77777777" w:rsidR="00D20DF9" w:rsidRPr="007B26A9" w:rsidRDefault="00D20DF9" w:rsidP="00D20DF9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64" w14:textId="77777777" w:rsidR="00D20DF9" w:rsidRPr="007B26A9" w:rsidRDefault="00D20DF9" w:rsidP="00D20DF9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9702365" w14:textId="77777777" w:rsidR="00D20DF9" w:rsidRPr="007B26A9" w:rsidRDefault="00D20DF9" w:rsidP="00D20DF9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66" w14:textId="77777777" w:rsidR="00D20DF9" w:rsidRPr="007B26A9" w:rsidRDefault="00D20DF9" w:rsidP="009343C0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67" w14:textId="77777777" w:rsidR="00D20DF9" w:rsidRPr="007B26A9" w:rsidRDefault="00D20DF9" w:rsidP="00D20DF9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</w:tbl>
    <w:p w14:paraId="29702370" w14:textId="77777777" w:rsidR="001E4212" w:rsidRDefault="001E4212" w:rsidP="00027706">
      <w:pPr>
        <w:spacing w:after="240"/>
        <w:ind w:left="180" w:right="360"/>
        <w:rPr>
          <w:rFonts w:ascii="Arial" w:hAnsi="Arial" w:cs="Arial"/>
          <w:sz w:val="10"/>
          <w:szCs w:val="10"/>
        </w:rPr>
      </w:pPr>
    </w:p>
    <w:tbl>
      <w:tblPr>
        <w:tblW w:w="11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2"/>
        <w:gridCol w:w="499"/>
        <w:gridCol w:w="499"/>
        <w:gridCol w:w="499"/>
        <w:gridCol w:w="501"/>
        <w:gridCol w:w="4479"/>
      </w:tblGrid>
      <w:tr w:rsidR="00DC2FD5" w:rsidRPr="007B26A9" w14:paraId="29702377" w14:textId="77777777" w:rsidTr="00D6708E">
        <w:trPr>
          <w:trHeight w:val="284"/>
          <w:jc w:val="center"/>
        </w:trPr>
        <w:tc>
          <w:tcPr>
            <w:tcW w:w="4592" w:type="dxa"/>
            <w:shd w:val="clear" w:color="auto" w:fill="00B0F0"/>
            <w:vAlign w:val="center"/>
          </w:tcPr>
          <w:p w14:paraId="29702371" w14:textId="41965B12" w:rsidR="00DC2FD5" w:rsidRPr="00F37CD9" w:rsidRDefault="008C36A3" w:rsidP="00667E8C">
            <w:pPr>
              <w:rPr>
                <w:rFonts w:ascii="Calibri" w:eastAsia="Calibri" w:hAnsi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F37CD9">
              <w:rPr>
                <w:rFonts w:ascii="Calibri" w:eastAsia="Calibri" w:hAnsi="Calibri"/>
                <w:b/>
                <w:bCs/>
                <w:color w:val="FFFFFF"/>
                <w:sz w:val="18"/>
                <w:szCs w:val="18"/>
                <w:lang w:eastAsia="en-US"/>
              </w:rPr>
              <w:t xml:space="preserve">PERSONNALITE ET </w:t>
            </w:r>
            <w:r w:rsidR="00AC7C7D">
              <w:rPr>
                <w:rFonts w:ascii="Calibri" w:eastAsia="Calibri" w:hAnsi="Calibri"/>
                <w:b/>
                <w:bCs/>
                <w:color w:val="FFFFFF"/>
                <w:sz w:val="18"/>
                <w:szCs w:val="18"/>
                <w:lang w:eastAsia="en-US"/>
              </w:rPr>
              <w:t>COLLABORATION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72" w14:textId="77777777" w:rsidR="00DC2FD5" w:rsidRPr="00AC7C7D" w:rsidRDefault="00DC2FD5" w:rsidP="009343C0">
            <w:pPr>
              <w:jc w:val="center"/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PF</w:t>
            </w:r>
          </w:p>
        </w:tc>
        <w:tc>
          <w:tcPr>
            <w:tcW w:w="499" w:type="dxa"/>
            <w:vAlign w:val="center"/>
          </w:tcPr>
          <w:p w14:paraId="29702373" w14:textId="77777777" w:rsidR="00DC2FD5" w:rsidRPr="00AC7C7D" w:rsidRDefault="00DC2FD5" w:rsidP="009343C0">
            <w:pPr>
              <w:jc w:val="center"/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QA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74" w14:textId="77777777" w:rsidR="00DC2FD5" w:rsidRPr="00AC7C7D" w:rsidRDefault="00DC2FD5" w:rsidP="009343C0">
            <w:pPr>
              <w:jc w:val="center"/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29702375" w14:textId="7D00C71F" w:rsidR="00DC2FD5" w:rsidRPr="00AC7C7D" w:rsidRDefault="001D6761" w:rsidP="009343C0">
            <w:pPr>
              <w:jc w:val="center"/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A</w:t>
            </w:r>
            <w:r w:rsidR="009343C0"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T</w:t>
            </w: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4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2376" w14:textId="77777777" w:rsidR="00DC2FD5" w:rsidRPr="007B26A9" w:rsidRDefault="00DC2FD5" w:rsidP="0040549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18"/>
                <w:lang w:eastAsia="en-US"/>
              </w:rPr>
              <w:t>Commentaires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7B26A9">
              <w:rPr>
                <w:rFonts w:ascii="Calibri" w:eastAsia="Calibri" w:hAnsi="Calibri"/>
                <w:sz w:val="18"/>
                <w:szCs w:val="18"/>
                <w:lang w:eastAsia="en-US"/>
              </w:rPr>
              <w:t>: Constats et conseils</w:t>
            </w:r>
          </w:p>
        </w:tc>
      </w:tr>
      <w:tr w:rsidR="00DC2FD5" w:rsidRPr="007B26A9" w14:paraId="2970237E" w14:textId="77777777" w:rsidTr="001A3E9A">
        <w:trPr>
          <w:trHeight w:val="312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29702378" w14:textId="4DB22BD1" w:rsidR="00DC2FD5" w:rsidRPr="00907766" w:rsidRDefault="00AC7C7D" w:rsidP="00621B2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Collaboration avec l’arbitre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79" w14:textId="77777777" w:rsidR="00DC2FD5" w:rsidRPr="004402FD" w:rsidRDefault="002B4602" w:rsidP="00621B2B">
            <w:pPr>
              <w:rPr>
                <w:i/>
              </w:rPr>
            </w:pP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970237A" w14:textId="77777777" w:rsidR="00DC2FD5" w:rsidRPr="004402FD" w:rsidRDefault="00BE6AAE" w:rsidP="00621B2B">
            <w:pPr>
              <w:rPr>
                <w:i/>
              </w:rPr>
            </w:pP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7B" w14:textId="77777777" w:rsidR="00DC2FD5" w:rsidRPr="004402FD" w:rsidRDefault="00CD0797" w:rsidP="00621B2B">
            <w:pPr>
              <w:rPr>
                <w:i/>
              </w:rPr>
            </w:pP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7C" w14:textId="77777777" w:rsidR="00DC2FD5" w:rsidRPr="004402FD" w:rsidRDefault="00DC2FD5" w:rsidP="009343C0">
            <w:pPr>
              <w:jc w:val="center"/>
              <w:rPr>
                <w:i/>
              </w:rPr>
            </w:pP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7D" w14:textId="77777777" w:rsidR="002B4602" w:rsidRPr="007B26A9" w:rsidRDefault="002B4602" w:rsidP="001A3E9A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  <w:tr w:rsidR="008C36A3" w:rsidRPr="007B26A9" w14:paraId="29702385" w14:textId="77777777" w:rsidTr="00D6708E">
        <w:trPr>
          <w:trHeight w:val="312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2970237F" w14:textId="66BDDEF5" w:rsidR="008C36A3" w:rsidRPr="00AC7C7D" w:rsidRDefault="00AC7C7D" w:rsidP="00621B2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sz w:val="18"/>
                <w:szCs w:val="18"/>
                <w:lang w:eastAsia="en-US"/>
              </w:rPr>
              <w:t>Aide au contrôle du jeu et disciplinaire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80" w14:textId="77777777" w:rsidR="008C36A3" w:rsidRPr="004402FD" w:rsidRDefault="00BE6AAE" w:rsidP="00621B2B">
            <w:pP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9702381" w14:textId="77777777" w:rsidR="008C36A3" w:rsidRPr="004402FD" w:rsidRDefault="008C36A3" w:rsidP="00621B2B">
            <w:pP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82" w14:textId="77777777" w:rsidR="008C36A3" w:rsidRPr="004402FD" w:rsidRDefault="008C36A3" w:rsidP="00621B2B">
            <w:pP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83" w14:textId="77777777" w:rsidR="008C36A3" w:rsidRPr="004402FD" w:rsidRDefault="008C36A3" w:rsidP="009343C0">
            <w:pPr>
              <w:jc w:val="center"/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84" w14:textId="77777777" w:rsidR="008C36A3" w:rsidRPr="007B26A9" w:rsidRDefault="008C36A3" w:rsidP="00667E8C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  <w:tr w:rsidR="008C36A3" w:rsidRPr="007B26A9" w14:paraId="29702393" w14:textId="77777777" w:rsidTr="00D6708E">
        <w:trPr>
          <w:trHeight w:val="312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2970238D" w14:textId="23294105" w:rsidR="008C36A3" w:rsidRPr="00AC7C7D" w:rsidRDefault="00AC7C7D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AC7C7D">
              <w:rPr>
                <w:rFonts w:ascii="Calibri" w:eastAsia="Calibri" w:hAnsi="Calibri"/>
                <w:sz w:val="18"/>
                <w:szCs w:val="22"/>
                <w:lang w:eastAsia="en-US"/>
              </w:rPr>
              <w:t>Prévention et gestion des conflits</w:t>
            </w:r>
            <w:r w:rsidR="008C36A3" w:rsidRPr="00AC7C7D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8E" w14:textId="77777777" w:rsidR="008C36A3" w:rsidRPr="004402FD" w:rsidRDefault="008C36A3" w:rsidP="00621B2B">
            <w:pP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970238F" w14:textId="77777777" w:rsidR="008C36A3" w:rsidRPr="004402FD" w:rsidRDefault="00BE6AAE" w:rsidP="00621B2B">
            <w:pP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90" w14:textId="77777777" w:rsidR="008C36A3" w:rsidRPr="004402FD" w:rsidRDefault="008C36A3" w:rsidP="00621B2B">
            <w:pP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91" w14:textId="77777777" w:rsidR="008C36A3" w:rsidRPr="004402FD" w:rsidRDefault="008C36A3" w:rsidP="009343C0">
            <w:pPr>
              <w:jc w:val="center"/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92" w14:textId="77777777" w:rsidR="008C36A3" w:rsidRPr="007B26A9" w:rsidRDefault="008C36A3" w:rsidP="00667E8C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  <w:tr w:rsidR="008C36A3" w:rsidRPr="007B26A9" w14:paraId="2970239A" w14:textId="77777777" w:rsidTr="00D6708E">
        <w:trPr>
          <w:trHeight w:val="312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29702394" w14:textId="45F72270" w:rsidR="008C36A3" w:rsidRPr="00266225" w:rsidRDefault="00AC7C7D" w:rsidP="00621B2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Maitrise émotionnelle, ingérence, courage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95" w14:textId="77777777" w:rsidR="008C36A3" w:rsidRPr="004402FD" w:rsidRDefault="008C36A3" w:rsidP="00621B2B">
            <w:pP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40"/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  <w:bookmarkEnd w:id="23"/>
          </w:p>
        </w:tc>
        <w:tc>
          <w:tcPr>
            <w:tcW w:w="499" w:type="dxa"/>
            <w:vAlign w:val="center"/>
          </w:tcPr>
          <w:p w14:paraId="29702396" w14:textId="77777777" w:rsidR="008C36A3" w:rsidRPr="004402FD" w:rsidRDefault="008C36A3" w:rsidP="00621B2B">
            <w:pP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97" w14:textId="77777777" w:rsidR="008C36A3" w:rsidRPr="004402FD" w:rsidRDefault="00BE6AAE" w:rsidP="00621B2B">
            <w:pP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41"/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  <w:bookmarkEnd w:id="24"/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98" w14:textId="77777777" w:rsidR="008C36A3" w:rsidRPr="004402FD" w:rsidRDefault="00CD0797" w:rsidP="009343C0">
            <w:pPr>
              <w:jc w:val="center"/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42"/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  <w:bookmarkEnd w:id="25"/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99" w14:textId="77777777" w:rsidR="008C36A3" w:rsidRPr="007B26A9" w:rsidRDefault="008C36A3" w:rsidP="00667E8C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  <w:tr w:rsidR="008C36A3" w:rsidRPr="007B26A9" w14:paraId="297023A1" w14:textId="77777777" w:rsidTr="00D6708E">
        <w:trPr>
          <w:trHeight w:val="312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2970239B" w14:textId="66355178" w:rsidR="008C36A3" w:rsidRPr="007B26A9" w:rsidRDefault="00AC7C7D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Relationnel avec les acteurs de </w:t>
            </w:r>
            <w:r w:rsidR="002F4458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la rencontre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9C" w14:textId="77777777" w:rsidR="008C36A3" w:rsidRPr="004402FD" w:rsidRDefault="008C36A3" w:rsidP="00621B2B">
            <w:pP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49"/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  <w:bookmarkEnd w:id="26"/>
          </w:p>
        </w:tc>
        <w:tc>
          <w:tcPr>
            <w:tcW w:w="499" w:type="dxa"/>
            <w:vAlign w:val="center"/>
          </w:tcPr>
          <w:p w14:paraId="2970239D" w14:textId="77777777" w:rsidR="008C36A3" w:rsidRPr="004402FD" w:rsidRDefault="00BE6AAE" w:rsidP="00621B2B">
            <w:pP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9E" w14:textId="77777777" w:rsidR="008C36A3" w:rsidRPr="004402FD" w:rsidRDefault="008C36A3" w:rsidP="00621B2B">
            <w:pP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50"/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  <w:bookmarkEnd w:id="27"/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9F" w14:textId="77777777" w:rsidR="008C36A3" w:rsidRPr="004402FD" w:rsidRDefault="008C36A3" w:rsidP="009343C0">
            <w:pPr>
              <w:jc w:val="center"/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51"/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  <w:bookmarkEnd w:id="28"/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A0" w14:textId="77777777" w:rsidR="008C36A3" w:rsidRPr="007B26A9" w:rsidRDefault="008C36A3" w:rsidP="00667E8C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</w:tbl>
    <w:p w14:paraId="5E1D4990" w14:textId="6DA9BD98" w:rsidR="00027706" w:rsidRPr="00027706" w:rsidRDefault="00621B2B" w:rsidP="00027706">
      <w:pPr>
        <w:spacing w:after="240"/>
        <w:ind w:right="360"/>
        <w:rPr>
          <w:rFonts w:ascii="Arial" w:hAnsi="Arial" w:cs="Arial"/>
          <w:sz w:val="10"/>
          <w:szCs w:val="10"/>
        </w:rPr>
      </w:pPr>
      <w:r w:rsidRPr="00CF7CDE">
        <w:rPr>
          <w:rFonts w:ascii="Calibri" w:hAnsi="Calibri" w:cs="Arial"/>
          <w:sz w:val="22"/>
          <w:szCs w:val="22"/>
        </w:rPr>
        <w:t xml:space="preserve">              </w:t>
      </w:r>
      <w:r w:rsidRPr="00027706">
        <w:rPr>
          <w:rFonts w:ascii="Arial" w:hAnsi="Arial" w:cs="Arial"/>
          <w:sz w:val="10"/>
          <w:szCs w:val="10"/>
        </w:rPr>
        <w:t xml:space="preserve">                                                                                                              </w:t>
      </w:r>
      <w:r w:rsidRPr="00CF7CDE">
        <w:rPr>
          <w:rFonts w:ascii="Calibri" w:hAnsi="Calibri" w:cs="Arial"/>
          <w:sz w:val="22"/>
          <w:szCs w:val="22"/>
        </w:rPr>
        <w:t xml:space="preserve">                                 </w:t>
      </w:r>
    </w:p>
    <w:tbl>
      <w:tblPr>
        <w:tblW w:w="11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2"/>
        <w:gridCol w:w="6477"/>
      </w:tblGrid>
      <w:tr w:rsidR="00027706" w:rsidRPr="007B26A9" w14:paraId="410E037C" w14:textId="77777777" w:rsidTr="00D6708E">
        <w:trPr>
          <w:trHeight w:val="284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0F3C9D1A" w14:textId="77777777" w:rsidR="00027706" w:rsidRPr="00062322" w:rsidRDefault="00027706" w:rsidP="00251E42">
            <w:pPr>
              <w:rPr>
                <w:rFonts w:ascii="Calibri" w:eastAsia="Calibri" w:hAnsi="Calibri"/>
                <w:b/>
                <w:bCs/>
                <w:color w:val="000000" w:themeColor="text1"/>
                <w:sz w:val="18"/>
                <w:szCs w:val="18"/>
              </w:rPr>
            </w:pPr>
            <w:r w:rsidRPr="00062322">
              <w:rPr>
                <w:rFonts w:ascii="Calibri" w:eastAsia="Calibri" w:hAnsi="Calibri"/>
                <w:b/>
                <w:bCs/>
                <w:color w:val="000000" w:themeColor="text1"/>
                <w:sz w:val="18"/>
                <w:szCs w:val="18"/>
              </w:rPr>
              <w:t>APPRECIATION GENERALE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2363A718" w14:textId="400A852A" w:rsidR="00027706" w:rsidRPr="00936D7E" w:rsidRDefault="00027706" w:rsidP="00251E42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  <w:r w:rsidRPr="001221AA">
              <w:rPr>
                <w:rFonts w:ascii="Calibri" w:eastAsia="Calibri" w:hAnsi="Calibri"/>
                <w:b/>
                <w:iCs/>
                <w:sz w:val="18"/>
                <w:szCs w:val="18"/>
                <w:u w:val="single"/>
              </w:rPr>
              <w:t>Note</w:t>
            </w:r>
            <w:r w:rsidR="001221AA" w:rsidRPr="001221AA">
              <w:rPr>
                <w:rFonts w:ascii="Calibri" w:eastAsia="Calibri" w:hAnsi="Calibri"/>
                <w:b/>
                <w:iCs/>
                <w:sz w:val="18"/>
                <w:szCs w:val="18"/>
              </w:rPr>
              <w:t> :</w:t>
            </w:r>
            <w:r w:rsidR="001221AA">
              <w:rPr>
                <w:rFonts w:ascii="Calibri" w:eastAsia="Calibri" w:hAnsi="Calibri"/>
                <w:iCs/>
                <w:sz w:val="18"/>
                <w:szCs w:val="18"/>
              </w:rPr>
              <w:t xml:space="preserve">  </w:t>
            </w:r>
            <w:r w:rsidRPr="001221AA">
              <w:rPr>
                <w:rFonts w:ascii="Calibri" w:eastAsia="Calibri" w:hAnsi="Calibri"/>
                <w:b/>
                <w:iCs/>
                <w:sz w:val="18"/>
                <w:szCs w:val="18"/>
              </w:rPr>
              <w:t>/ 100</w:t>
            </w:r>
            <w:r>
              <w:rPr>
                <w:rFonts w:ascii="Calibri" w:eastAsia="Calibri" w:hAnsi="Calibri"/>
                <w:iCs/>
                <w:sz w:val="18"/>
                <w:szCs w:val="18"/>
              </w:rPr>
              <w:t> </w:t>
            </w:r>
          </w:p>
        </w:tc>
      </w:tr>
      <w:tr w:rsidR="00027706" w:rsidRPr="007B26A9" w14:paraId="638F2A8E" w14:textId="77777777" w:rsidTr="008834A4">
        <w:trPr>
          <w:trHeight w:val="3239"/>
          <w:jc w:val="center"/>
        </w:trPr>
        <w:tc>
          <w:tcPr>
            <w:tcW w:w="11069" w:type="dxa"/>
            <w:gridSpan w:val="2"/>
            <w:shd w:val="clear" w:color="auto" w:fill="auto"/>
          </w:tcPr>
          <w:p w14:paraId="51A875A0" w14:textId="643537C1" w:rsidR="00027706" w:rsidRPr="002F4458" w:rsidRDefault="00027706" w:rsidP="008834A4">
            <w:pPr>
              <w:spacing w:after="240"/>
              <w:rPr>
                <w:rFonts w:ascii="Calibri" w:eastAsia="Calibri" w:hAnsi="Calibri"/>
                <w:b/>
                <w:iCs/>
                <w:sz w:val="18"/>
                <w:szCs w:val="18"/>
              </w:rPr>
            </w:pPr>
            <w:r w:rsidRPr="002F4458">
              <w:rPr>
                <w:rFonts w:ascii="Calibri" w:eastAsia="Calibri" w:hAnsi="Calibri"/>
                <w:b/>
                <w:iCs/>
                <w:sz w:val="18"/>
                <w:szCs w:val="18"/>
              </w:rPr>
              <w:t>Difficulté</w:t>
            </w:r>
            <w:r w:rsidR="001601AA">
              <w:rPr>
                <w:rFonts w:ascii="Calibri" w:eastAsia="Calibri" w:hAnsi="Calibri"/>
                <w:b/>
                <w:iCs/>
                <w:sz w:val="18"/>
                <w:szCs w:val="18"/>
              </w:rPr>
              <w:t>s</w:t>
            </w:r>
            <w:bookmarkStart w:id="29" w:name="_GoBack"/>
            <w:bookmarkEnd w:id="29"/>
            <w:r w:rsidRPr="002F4458">
              <w:rPr>
                <w:rFonts w:ascii="Calibri" w:eastAsia="Calibri" w:hAnsi="Calibri"/>
                <w:b/>
                <w:iCs/>
                <w:sz w:val="18"/>
                <w:szCs w:val="18"/>
              </w:rPr>
              <w:t xml:space="preserve"> du match, autres éléments de contexte, faits remarquables, qualités démontrées, profil décelé, axes de travail préconisés</w:t>
            </w:r>
          </w:p>
          <w:p w14:paraId="46B56333" w14:textId="77777777" w:rsidR="00027706" w:rsidRDefault="00027706" w:rsidP="008834A4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37AB80D5" w14:textId="77777777" w:rsidR="00027706" w:rsidRDefault="00027706" w:rsidP="008834A4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497A3508" w14:textId="77777777" w:rsidR="00027706" w:rsidRDefault="00027706" w:rsidP="008834A4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705162F3" w14:textId="77777777" w:rsidR="00027706" w:rsidRDefault="00027706" w:rsidP="008834A4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7D4DE575" w14:textId="77777777" w:rsidR="00027706" w:rsidRDefault="00027706" w:rsidP="008834A4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3068A9F9" w14:textId="77777777" w:rsidR="00027706" w:rsidRDefault="00027706" w:rsidP="008834A4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3A4D81A9" w14:textId="77777777" w:rsidR="00027706" w:rsidRDefault="00027706" w:rsidP="008834A4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4A73FFD1" w14:textId="77777777" w:rsidR="00027706" w:rsidRDefault="00027706" w:rsidP="008834A4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5F29E372" w14:textId="77777777" w:rsidR="00027706" w:rsidRDefault="00027706" w:rsidP="008834A4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6507632E" w14:textId="77777777" w:rsidR="00027706" w:rsidRDefault="00027706" w:rsidP="008834A4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6774C296" w14:textId="77777777" w:rsidR="00027706" w:rsidRDefault="00027706" w:rsidP="008834A4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0559DD65" w14:textId="77777777" w:rsidR="00027706" w:rsidRPr="00936D7E" w:rsidRDefault="00027706" w:rsidP="008834A4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</w:p>
        </w:tc>
      </w:tr>
    </w:tbl>
    <w:p w14:paraId="297023BC" w14:textId="15439E51" w:rsidR="00867864" w:rsidRPr="00CF7CDE" w:rsidRDefault="00867864" w:rsidP="00765F01">
      <w:pPr>
        <w:ind w:right="360"/>
        <w:rPr>
          <w:rFonts w:ascii="Calibri" w:hAnsi="Calibri" w:cs="Arial"/>
          <w:color w:val="FF0000"/>
          <w:sz w:val="22"/>
          <w:szCs w:val="22"/>
        </w:rPr>
      </w:pPr>
    </w:p>
    <w:sectPr w:rsidR="00867864" w:rsidRPr="00CF7CDE" w:rsidSect="00412AE1">
      <w:pgSz w:w="11906" w:h="16838"/>
      <w:pgMar w:top="0" w:right="26" w:bottom="180" w:left="1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liard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A497B"/>
    <w:multiLevelType w:val="hybridMultilevel"/>
    <w:tmpl w:val="60109D9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C05C86"/>
    <w:multiLevelType w:val="hybridMultilevel"/>
    <w:tmpl w:val="5BA2B8D0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5B1139"/>
    <w:multiLevelType w:val="hybridMultilevel"/>
    <w:tmpl w:val="83560C14"/>
    <w:lvl w:ilvl="0" w:tplc="8A9AC2CC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02245"/>
    <w:multiLevelType w:val="hybridMultilevel"/>
    <w:tmpl w:val="AA62DCEA"/>
    <w:lvl w:ilvl="0" w:tplc="A08CBC1E">
      <w:start w:val="1"/>
      <w:numFmt w:val="upperLetter"/>
      <w:pStyle w:val="Titre6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E7"/>
    <w:rsid w:val="000022B8"/>
    <w:rsid w:val="00003735"/>
    <w:rsid w:val="000206A5"/>
    <w:rsid w:val="00027706"/>
    <w:rsid w:val="00032709"/>
    <w:rsid w:val="00035839"/>
    <w:rsid w:val="00041294"/>
    <w:rsid w:val="0004220E"/>
    <w:rsid w:val="000445FA"/>
    <w:rsid w:val="00053D3D"/>
    <w:rsid w:val="00057674"/>
    <w:rsid w:val="00070F20"/>
    <w:rsid w:val="00075F75"/>
    <w:rsid w:val="00076252"/>
    <w:rsid w:val="0008358F"/>
    <w:rsid w:val="000905D6"/>
    <w:rsid w:val="00090AF2"/>
    <w:rsid w:val="00093E6D"/>
    <w:rsid w:val="000A051D"/>
    <w:rsid w:val="000A3F36"/>
    <w:rsid w:val="000A42BE"/>
    <w:rsid w:val="000B706D"/>
    <w:rsid w:val="000C4D04"/>
    <w:rsid w:val="000C5559"/>
    <w:rsid w:val="000F0287"/>
    <w:rsid w:val="000F2ACB"/>
    <w:rsid w:val="001023B6"/>
    <w:rsid w:val="001221AA"/>
    <w:rsid w:val="00122F38"/>
    <w:rsid w:val="00140D4C"/>
    <w:rsid w:val="0014266A"/>
    <w:rsid w:val="00143EED"/>
    <w:rsid w:val="00145D0D"/>
    <w:rsid w:val="00145E72"/>
    <w:rsid w:val="00151A34"/>
    <w:rsid w:val="001601AA"/>
    <w:rsid w:val="00161033"/>
    <w:rsid w:val="00162C86"/>
    <w:rsid w:val="00164F73"/>
    <w:rsid w:val="0017225C"/>
    <w:rsid w:val="0017263D"/>
    <w:rsid w:val="00172943"/>
    <w:rsid w:val="001751C6"/>
    <w:rsid w:val="001764C8"/>
    <w:rsid w:val="001771DB"/>
    <w:rsid w:val="00181787"/>
    <w:rsid w:val="001942C9"/>
    <w:rsid w:val="001958B2"/>
    <w:rsid w:val="001969C9"/>
    <w:rsid w:val="001A3E9A"/>
    <w:rsid w:val="001B2D1E"/>
    <w:rsid w:val="001B7DB9"/>
    <w:rsid w:val="001D4CE3"/>
    <w:rsid w:val="001D5891"/>
    <w:rsid w:val="001D6761"/>
    <w:rsid w:val="001E4212"/>
    <w:rsid w:val="00204231"/>
    <w:rsid w:val="00206F6E"/>
    <w:rsid w:val="00207AAF"/>
    <w:rsid w:val="0021285C"/>
    <w:rsid w:val="0022480B"/>
    <w:rsid w:val="00224899"/>
    <w:rsid w:val="00231391"/>
    <w:rsid w:val="00233126"/>
    <w:rsid w:val="002347A0"/>
    <w:rsid w:val="0023487F"/>
    <w:rsid w:val="0025173B"/>
    <w:rsid w:val="0026166D"/>
    <w:rsid w:val="00262810"/>
    <w:rsid w:val="00276D01"/>
    <w:rsid w:val="00283976"/>
    <w:rsid w:val="00284696"/>
    <w:rsid w:val="00285B54"/>
    <w:rsid w:val="0029070D"/>
    <w:rsid w:val="002A5EFE"/>
    <w:rsid w:val="002B4602"/>
    <w:rsid w:val="002C25DF"/>
    <w:rsid w:val="002C7069"/>
    <w:rsid w:val="002E065B"/>
    <w:rsid w:val="002E3419"/>
    <w:rsid w:val="002E4F05"/>
    <w:rsid w:val="002F2FDF"/>
    <w:rsid w:val="002F4458"/>
    <w:rsid w:val="002F7420"/>
    <w:rsid w:val="00300B81"/>
    <w:rsid w:val="0030526F"/>
    <w:rsid w:val="00305BE6"/>
    <w:rsid w:val="00313DE6"/>
    <w:rsid w:val="00315444"/>
    <w:rsid w:val="00324A73"/>
    <w:rsid w:val="00327340"/>
    <w:rsid w:val="00333FFC"/>
    <w:rsid w:val="00337AD0"/>
    <w:rsid w:val="00342FDE"/>
    <w:rsid w:val="0034575F"/>
    <w:rsid w:val="00347AA3"/>
    <w:rsid w:val="00365608"/>
    <w:rsid w:val="00366705"/>
    <w:rsid w:val="00366733"/>
    <w:rsid w:val="003722DB"/>
    <w:rsid w:val="00375D54"/>
    <w:rsid w:val="003763E1"/>
    <w:rsid w:val="00395D97"/>
    <w:rsid w:val="003962A0"/>
    <w:rsid w:val="003975A0"/>
    <w:rsid w:val="003B0B6D"/>
    <w:rsid w:val="003C1F94"/>
    <w:rsid w:val="003C6751"/>
    <w:rsid w:val="003D04EC"/>
    <w:rsid w:val="003D1621"/>
    <w:rsid w:val="003D306F"/>
    <w:rsid w:val="003D5BF8"/>
    <w:rsid w:val="003D6529"/>
    <w:rsid w:val="003F7C35"/>
    <w:rsid w:val="0040549E"/>
    <w:rsid w:val="0041289B"/>
    <w:rsid w:val="00412AE1"/>
    <w:rsid w:val="00414DA5"/>
    <w:rsid w:val="004277E0"/>
    <w:rsid w:val="004328B7"/>
    <w:rsid w:val="004402FD"/>
    <w:rsid w:val="00443ECC"/>
    <w:rsid w:val="00445056"/>
    <w:rsid w:val="00456912"/>
    <w:rsid w:val="00470163"/>
    <w:rsid w:val="00476C02"/>
    <w:rsid w:val="004804FB"/>
    <w:rsid w:val="00481B62"/>
    <w:rsid w:val="00484E9D"/>
    <w:rsid w:val="00485522"/>
    <w:rsid w:val="00485D50"/>
    <w:rsid w:val="004A2010"/>
    <w:rsid w:val="004A4F39"/>
    <w:rsid w:val="004B12B0"/>
    <w:rsid w:val="004B495A"/>
    <w:rsid w:val="004B4D1D"/>
    <w:rsid w:val="004C0EEA"/>
    <w:rsid w:val="004C4212"/>
    <w:rsid w:val="004E0515"/>
    <w:rsid w:val="004E4207"/>
    <w:rsid w:val="0050036E"/>
    <w:rsid w:val="005030A4"/>
    <w:rsid w:val="005063CA"/>
    <w:rsid w:val="00511967"/>
    <w:rsid w:val="005174F6"/>
    <w:rsid w:val="005205CF"/>
    <w:rsid w:val="005363C4"/>
    <w:rsid w:val="00536696"/>
    <w:rsid w:val="00543558"/>
    <w:rsid w:val="005465CA"/>
    <w:rsid w:val="00554EFC"/>
    <w:rsid w:val="00560283"/>
    <w:rsid w:val="0056205A"/>
    <w:rsid w:val="00562EE2"/>
    <w:rsid w:val="005673C9"/>
    <w:rsid w:val="00570149"/>
    <w:rsid w:val="00576322"/>
    <w:rsid w:val="00583A12"/>
    <w:rsid w:val="00584874"/>
    <w:rsid w:val="0058517A"/>
    <w:rsid w:val="00585330"/>
    <w:rsid w:val="00585A59"/>
    <w:rsid w:val="00590F4C"/>
    <w:rsid w:val="005926F8"/>
    <w:rsid w:val="005A4603"/>
    <w:rsid w:val="005A7323"/>
    <w:rsid w:val="005A798F"/>
    <w:rsid w:val="005A7D99"/>
    <w:rsid w:val="005B3DA5"/>
    <w:rsid w:val="005B3F97"/>
    <w:rsid w:val="005B73B7"/>
    <w:rsid w:val="005D0451"/>
    <w:rsid w:val="005D09D4"/>
    <w:rsid w:val="005D0C22"/>
    <w:rsid w:val="005D5C4F"/>
    <w:rsid w:val="005D7946"/>
    <w:rsid w:val="005F0954"/>
    <w:rsid w:val="005F2117"/>
    <w:rsid w:val="005F2E39"/>
    <w:rsid w:val="005F683A"/>
    <w:rsid w:val="0060696C"/>
    <w:rsid w:val="00607536"/>
    <w:rsid w:val="00613F96"/>
    <w:rsid w:val="006205E2"/>
    <w:rsid w:val="00621357"/>
    <w:rsid w:val="00621B2B"/>
    <w:rsid w:val="00623493"/>
    <w:rsid w:val="00624A27"/>
    <w:rsid w:val="00646B14"/>
    <w:rsid w:val="00647ECC"/>
    <w:rsid w:val="00656FF4"/>
    <w:rsid w:val="00661E2F"/>
    <w:rsid w:val="00667E8C"/>
    <w:rsid w:val="0068288E"/>
    <w:rsid w:val="006835BA"/>
    <w:rsid w:val="006A2AE6"/>
    <w:rsid w:val="006A66BF"/>
    <w:rsid w:val="006C1DE3"/>
    <w:rsid w:val="006C27E8"/>
    <w:rsid w:val="006D4CB6"/>
    <w:rsid w:val="006D7990"/>
    <w:rsid w:val="006E238B"/>
    <w:rsid w:val="006E6469"/>
    <w:rsid w:val="006E6BFA"/>
    <w:rsid w:val="006E745F"/>
    <w:rsid w:val="006F6559"/>
    <w:rsid w:val="006F738E"/>
    <w:rsid w:val="006F7570"/>
    <w:rsid w:val="007036BF"/>
    <w:rsid w:val="00704002"/>
    <w:rsid w:val="007055E9"/>
    <w:rsid w:val="00707BD2"/>
    <w:rsid w:val="007143E9"/>
    <w:rsid w:val="00724184"/>
    <w:rsid w:val="007241E1"/>
    <w:rsid w:val="00724FED"/>
    <w:rsid w:val="007537DF"/>
    <w:rsid w:val="00754691"/>
    <w:rsid w:val="007611E7"/>
    <w:rsid w:val="00765F01"/>
    <w:rsid w:val="0076711E"/>
    <w:rsid w:val="00791013"/>
    <w:rsid w:val="007920B6"/>
    <w:rsid w:val="00792D92"/>
    <w:rsid w:val="007A697C"/>
    <w:rsid w:val="007A7403"/>
    <w:rsid w:val="007B0CEE"/>
    <w:rsid w:val="007B26A9"/>
    <w:rsid w:val="007B2D71"/>
    <w:rsid w:val="007B39F4"/>
    <w:rsid w:val="007B46FE"/>
    <w:rsid w:val="007B4F68"/>
    <w:rsid w:val="007B6C56"/>
    <w:rsid w:val="007C3D8C"/>
    <w:rsid w:val="007C48BE"/>
    <w:rsid w:val="007D2C0E"/>
    <w:rsid w:val="007E2FF5"/>
    <w:rsid w:val="007F6680"/>
    <w:rsid w:val="007F7A1C"/>
    <w:rsid w:val="0080418E"/>
    <w:rsid w:val="00804B4F"/>
    <w:rsid w:val="008061A0"/>
    <w:rsid w:val="00825750"/>
    <w:rsid w:val="008274B8"/>
    <w:rsid w:val="0082755B"/>
    <w:rsid w:val="00837D6D"/>
    <w:rsid w:val="00843FD8"/>
    <w:rsid w:val="008455A1"/>
    <w:rsid w:val="00852535"/>
    <w:rsid w:val="00854ACF"/>
    <w:rsid w:val="00854C1D"/>
    <w:rsid w:val="00867864"/>
    <w:rsid w:val="008732C1"/>
    <w:rsid w:val="008740AD"/>
    <w:rsid w:val="008800DE"/>
    <w:rsid w:val="00880A70"/>
    <w:rsid w:val="008834A4"/>
    <w:rsid w:val="00885495"/>
    <w:rsid w:val="008876F4"/>
    <w:rsid w:val="00893E1E"/>
    <w:rsid w:val="00895AAA"/>
    <w:rsid w:val="00895EF0"/>
    <w:rsid w:val="00896709"/>
    <w:rsid w:val="008A075C"/>
    <w:rsid w:val="008A30D8"/>
    <w:rsid w:val="008A4229"/>
    <w:rsid w:val="008B4056"/>
    <w:rsid w:val="008B45FD"/>
    <w:rsid w:val="008B74C7"/>
    <w:rsid w:val="008C36A3"/>
    <w:rsid w:val="008C7723"/>
    <w:rsid w:val="008D3C53"/>
    <w:rsid w:val="008D52AF"/>
    <w:rsid w:val="008E2269"/>
    <w:rsid w:val="008E227B"/>
    <w:rsid w:val="008E26E5"/>
    <w:rsid w:val="008E7EC4"/>
    <w:rsid w:val="00904607"/>
    <w:rsid w:val="00907766"/>
    <w:rsid w:val="009115CE"/>
    <w:rsid w:val="0091480A"/>
    <w:rsid w:val="009164C8"/>
    <w:rsid w:val="009173D2"/>
    <w:rsid w:val="0092445E"/>
    <w:rsid w:val="009343C0"/>
    <w:rsid w:val="009536C9"/>
    <w:rsid w:val="00970706"/>
    <w:rsid w:val="009764A6"/>
    <w:rsid w:val="00976737"/>
    <w:rsid w:val="009852D6"/>
    <w:rsid w:val="00985CF9"/>
    <w:rsid w:val="00995C51"/>
    <w:rsid w:val="009A2C8F"/>
    <w:rsid w:val="009B48E7"/>
    <w:rsid w:val="009C4E0E"/>
    <w:rsid w:val="00A01655"/>
    <w:rsid w:val="00A02754"/>
    <w:rsid w:val="00A16FC0"/>
    <w:rsid w:val="00A40E6A"/>
    <w:rsid w:val="00A50A8C"/>
    <w:rsid w:val="00A57D3A"/>
    <w:rsid w:val="00A61E71"/>
    <w:rsid w:val="00A8761C"/>
    <w:rsid w:val="00A9743E"/>
    <w:rsid w:val="00AA2126"/>
    <w:rsid w:val="00AA4B82"/>
    <w:rsid w:val="00AB1457"/>
    <w:rsid w:val="00AB3259"/>
    <w:rsid w:val="00AB5C1E"/>
    <w:rsid w:val="00AB7069"/>
    <w:rsid w:val="00AC356C"/>
    <w:rsid w:val="00AC490B"/>
    <w:rsid w:val="00AC6037"/>
    <w:rsid w:val="00AC7C7D"/>
    <w:rsid w:val="00AE41AC"/>
    <w:rsid w:val="00B018F8"/>
    <w:rsid w:val="00B0349E"/>
    <w:rsid w:val="00B061DC"/>
    <w:rsid w:val="00B06A1E"/>
    <w:rsid w:val="00B20CD8"/>
    <w:rsid w:val="00B305B8"/>
    <w:rsid w:val="00B613CC"/>
    <w:rsid w:val="00B72C11"/>
    <w:rsid w:val="00B86F58"/>
    <w:rsid w:val="00B87017"/>
    <w:rsid w:val="00B925D5"/>
    <w:rsid w:val="00B9297E"/>
    <w:rsid w:val="00BA3668"/>
    <w:rsid w:val="00BB2FE2"/>
    <w:rsid w:val="00BB57C8"/>
    <w:rsid w:val="00BD14D4"/>
    <w:rsid w:val="00BD6340"/>
    <w:rsid w:val="00BE463C"/>
    <w:rsid w:val="00BE46AF"/>
    <w:rsid w:val="00BE631D"/>
    <w:rsid w:val="00BE6AAE"/>
    <w:rsid w:val="00C0296A"/>
    <w:rsid w:val="00C10FF0"/>
    <w:rsid w:val="00C1154B"/>
    <w:rsid w:val="00C127E6"/>
    <w:rsid w:val="00C40BA7"/>
    <w:rsid w:val="00C422CE"/>
    <w:rsid w:val="00C66214"/>
    <w:rsid w:val="00C81427"/>
    <w:rsid w:val="00C8361C"/>
    <w:rsid w:val="00C87CFD"/>
    <w:rsid w:val="00C91026"/>
    <w:rsid w:val="00C91446"/>
    <w:rsid w:val="00C944D8"/>
    <w:rsid w:val="00CA017E"/>
    <w:rsid w:val="00CA28F1"/>
    <w:rsid w:val="00CA52FF"/>
    <w:rsid w:val="00CA7D61"/>
    <w:rsid w:val="00CD0797"/>
    <w:rsid w:val="00CF2234"/>
    <w:rsid w:val="00CF2EFA"/>
    <w:rsid w:val="00CF7CDE"/>
    <w:rsid w:val="00D029A9"/>
    <w:rsid w:val="00D05724"/>
    <w:rsid w:val="00D10450"/>
    <w:rsid w:val="00D20DF9"/>
    <w:rsid w:val="00D22979"/>
    <w:rsid w:val="00D35505"/>
    <w:rsid w:val="00D42ACF"/>
    <w:rsid w:val="00D42CD3"/>
    <w:rsid w:val="00D468F4"/>
    <w:rsid w:val="00D46E4D"/>
    <w:rsid w:val="00D52776"/>
    <w:rsid w:val="00D5517E"/>
    <w:rsid w:val="00D57514"/>
    <w:rsid w:val="00D65368"/>
    <w:rsid w:val="00D6708E"/>
    <w:rsid w:val="00D7343D"/>
    <w:rsid w:val="00D73DE7"/>
    <w:rsid w:val="00D7577A"/>
    <w:rsid w:val="00D77091"/>
    <w:rsid w:val="00D777ED"/>
    <w:rsid w:val="00D8186A"/>
    <w:rsid w:val="00DA497B"/>
    <w:rsid w:val="00DC0710"/>
    <w:rsid w:val="00DC07A9"/>
    <w:rsid w:val="00DC2FD5"/>
    <w:rsid w:val="00DD1028"/>
    <w:rsid w:val="00DD57D0"/>
    <w:rsid w:val="00DD5E36"/>
    <w:rsid w:val="00DD7274"/>
    <w:rsid w:val="00DE0F6B"/>
    <w:rsid w:val="00DE2569"/>
    <w:rsid w:val="00DF6049"/>
    <w:rsid w:val="00E02495"/>
    <w:rsid w:val="00E06D1B"/>
    <w:rsid w:val="00E152C6"/>
    <w:rsid w:val="00E16689"/>
    <w:rsid w:val="00E17998"/>
    <w:rsid w:val="00E21F6F"/>
    <w:rsid w:val="00E21FE5"/>
    <w:rsid w:val="00E22D03"/>
    <w:rsid w:val="00E31B7A"/>
    <w:rsid w:val="00E516E0"/>
    <w:rsid w:val="00E56DFE"/>
    <w:rsid w:val="00E57A42"/>
    <w:rsid w:val="00E62B40"/>
    <w:rsid w:val="00E64719"/>
    <w:rsid w:val="00E73113"/>
    <w:rsid w:val="00E84739"/>
    <w:rsid w:val="00E84C5C"/>
    <w:rsid w:val="00E860EA"/>
    <w:rsid w:val="00E965E3"/>
    <w:rsid w:val="00EB4803"/>
    <w:rsid w:val="00EC290E"/>
    <w:rsid w:val="00EC5A91"/>
    <w:rsid w:val="00ED7891"/>
    <w:rsid w:val="00EE7DD7"/>
    <w:rsid w:val="00F10C3D"/>
    <w:rsid w:val="00F1713F"/>
    <w:rsid w:val="00F25480"/>
    <w:rsid w:val="00F27FCB"/>
    <w:rsid w:val="00F30EDB"/>
    <w:rsid w:val="00F37CD9"/>
    <w:rsid w:val="00F37D0D"/>
    <w:rsid w:val="00F405AF"/>
    <w:rsid w:val="00F459F0"/>
    <w:rsid w:val="00F47336"/>
    <w:rsid w:val="00F50271"/>
    <w:rsid w:val="00F52CC2"/>
    <w:rsid w:val="00F55281"/>
    <w:rsid w:val="00F60EE0"/>
    <w:rsid w:val="00F97D16"/>
    <w:rsid w:val="00FA72F8"/>
    <w:rsid w:val="00FC0BF2"/>
    <w:rsid w:val="00FC45F6"/>
    <w:rsid w:val="00FC52AC"/>
    <w:rsid w:val="00FC5A53"/>
    <w:rsid w:val="00FD3125"/>
    <w:rsid w:val="00FD371E"/>
    <w:rsid w:val="00FF3EAA"/>
    <w:rsid w:val="00FF5040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02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rFonts w:ascii="Galliard BT" w:hAnsi="Galliard BT"/>
      <w:b/>
      <w:bCs/>
      <w:u w:val="single"/>
      <w:lang w:val="en-GB"/>
    </w:rPr>
  </w:style>
  <w:style w:type="paragraph" w:styleId="Titre2">
    <w:name w:val="heading 2"/>
    <w:basedOn w:val="Normal"/>
    <w:next w:val="Normal"/>
    <w:qFormat/>
    <w:pPr>
      <w:keepNext/>
      <w:ind w:left="360"/>
      <w:jc w:val="center"/>
      <w:outlineLvl w:val="1"/>
    </w:pPr>
    <w:rPr>
      <w:rFonts w:ascii="Galliard BT" w:hAnsi="Galliard BT"/>
      <w:b/>
      <w:bCs/>
    </w:rPr>
  </w:style>
  <w:style w:type="paragraph" w:styleId="Titre3">
    <w:name w:val="heading 3"/>
    <w:basedOn w:val="Normal"/>
    <w:next w:val="Normal"/>
    <w:qFormat/>
    <w:pPr>
      <w:keepNext/>
      <w:ind w:left="360" w:right="360"/>
      <w:jc w:val="center"/>
      <w:outlineLvl w:val="2"/>
    </w:pPr>
    <w:rPr>
      <w:rFonts w:ascii="Galliard BT" w:hAnsi="Galliard BT"/>
      <w:i/>
      <w:iCs/>
      <w:sz w:val="22"/>
    </w:rPr>
  </w:style>
  <w:style w:type="paragraph" w:styleId="Titre4">
    <w:name w:val="heading 4"/>
    <w:basedOn w:val="Normal"/>
    <w:next w:val="Normal"/>
    <w:qFormat/>
    <w:pPr>
      <w:keepNext/>
      <w:ind w:left="360" w:right="360"/>
      <w:jc w:val="center"/>
      <w:outlineLvl w:val="3"/>
    </w:pPr>
    <w:rPr>
      <w:rFonts w:ascii="Galliard BT" w:hAnsi="Galliard BT"/>
      <w:b/>
      <w:bCs/>
      <w:color w:val="339966"/>
      <w:sz w:val="22"/>
    </w:rPr>
  </w:style>
  <w:style w:type="paragraph" w:styleId="Titre5">
    <w:name w:val="heading 5"/>
    <w:basedOn w:val="Normal"/>
    <w:next w:val="Normal"/>
    <w:qFormat/>
    <w:pPr>
      <w:keepNext/>
      <w:ind w:left="5664" w:right="360"/>
      <w:outlineLvl w:val="4"/>
    </w:pPr>
    <w:rPr>
      <w:rFonts w:ascii="Galliard BT" w:hAnsi="Galliard BT"/>
      <w:b/>
      <w:bCs/>
    </w:rPr>
  </w:style>
  <w:style w:type="paragraph" w:styleId="Titre6">
    <w:name w:val="heading 6"/>
    <w:basedOn w:val="Normal"/>
    <w:next w:val="Normal"/>
    <w:qFormat/>
    <w:pPr>
      <w:keepNext/>
      <w:numPr>
        <w:numId w:val="1"/>
      </w:numPr>
      <w:spacing w:after="120"/>
      <w:ind w:left="538" w:right="357" w:hanging="357"/>
      <w:outlineLvl w:val="5"/>
    </w:pPr>
    <w:rPr>
      <w:rFonts w:ascii="Galliard BT" w:hAnsi="Galliard BT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rFonts w:ascii="Galliard BT" w:hAnsi="Galliard BT"/>
      <w:b/>
      <w:bCs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854C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854C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854C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854C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F6559"/>
    <w:pPr>
      <w:spacing w:before="100" w:beforeAutospacing="1" w:after="100" w:afterAutospacing="1"/>
    </w:pPr>
  </w:style>
  <w:style w:type="character" w:customStyle="1" w:styleId="TitreCar">
    <w:name w:val="Titre Car"/>
    <w:basedOn w:val="Policepardfaut"/>
    <w:link w:val="Titre"/>
    <w:rsid w:val="00AC7C7D"/>
    <w:rPr>
      <w:rFonts w:ascii="Galliard BT" w:hAnsi="Galliard BT"/>
      <w:b/>
      <w:bCs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7343D"/>
    <w:rPr>
      <w:color w:val="808080"/>
    </w:rPr>
  </w:style>
  <w:style w:type="paragraph" w:styleId="Textedebulles">
    <w:name w:val="Balloon Text"/>
    <w:basedOn w:val="Normal"/>
    <w:link w:val="TextedebullesCar"/>
    <w:rsid w:val="00162C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62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rFonts w:ascii="Galliard BT" w:hAnsi="Galliard BT"/>
      <w:b/>
      <w:bCs/>
      <w:u w:val="single"/>
      <w:lang w:val="en-GB"/>
    </w:rPr>
  </w:style>
  <w:style w:type="paragraph" w:styleId="Titre2">
    <w:name w:val="heading 2"/>
    <w:basedOn w:val="Normal"/>
    <w:next w:val="Normal"/>
    <w:qFormat/>
    <w:pPr>
      <w:keepNext/>
      <w:ind w:left="360"/>
      <w:jc w:val="center"/>
      <w:outlineLvl w:val="1"/>
    </w:pPr>
    <w:rPr>
      <w:rFonts w:ascii="Galliard BT" w:hAnsi="Galliard BT"/>
      <w:b/>
      <w:bCs/>
    </w:rPr>
  </w:style>
  <w:style w:type="paragraph" w:styleId="Titre3">
    <w:name w:val="heading 3"/>
    <w:basedOn w:val="Normal"/>
    <w:next w:val="Normal"/>
    <w:qFormat/>
    <w:pPr>
      <w:keepNext/>
      <w:ind w:left="360" w:right="360"/>
      <w:jc w:val="center"/>
      <w:outlineLvl w:val="2"/>
    </w:pPr>
    <w:rPr>
      <w:rFonts w:ascii="Galliard BT" w:hAnsi="Galliard BT"/>
      <w:i/>
      <w:iCs/>
      <w:sz w:val="22"/>
    </w:rPr>
  </w:style>
  <w:style w:type="paragraph" w:styleId="Titre4">
    <w:name w:val="heading 4"/>
    <w:basedOn w:val="Normal"/>
    <w:next w:val="Normal"/>
    <w:qFormat/>
    <w:pPr>
      <w:keepNext/>
      <w:ind w:left="360" w:right="360"/>
      <w:jc w:val="center"/>
      <w:outlineLvl w:val="3"/>
    </w:pPr>
    <w:rPr>
      <w:rFonts w:ascii="Galliard BT" w:hAnsi="Galliard BT"/>
      <w:b/>
      <w:bCs/>
      <w:color w:val="339966"/>
      <w:sz w:val="22"/>
    </w:rPr>
  </w:style>
  <w:style w:type="paragraph" w:styleId="Titre5">
    <w:name w:val="heading 5"/>
    <w:basedOn w:val="Normal"/>
    <w:next w:val="Normal"/>
    <w:qFormat/>
    <w:pPr>
      <w:keepNext/>
      <w:ind w:left="5664" w:right="360"/>
      <w:outlineLvl w:val="4"/>
    </w:pPr>
    <w:rPr>
      <w:rFonts w:ascii="Galliard BT" w:hAnsi="Galliard BT"/>
      <w:b/>
      <w:bCs/>
    </w:rPr>
  </w:style>
  <w:style w:type="paragraph" w:styleId="Titre6">
    <w:name w:val="heading 6"/>
    <w:basedOn w:val="Normal"/>
    <w:next w:val="Normal"/>
    <w:qFormat/>
    <w:pPr>
      <w:keepNext/>
      <w:numPr>
        <w:numId w:val="1"/>
      </w:numPr>
      <w:spacing w:after="120"/>
      <w:ind w:left="538" w:right="357" w:hanging="357"/>
      <w:outlineLvl w:val="5"/>
    </w:pPr>
    <w:rPr>
      <w:rFonts w:ascii="Galliard BT" w:hAnsi="Galliard BT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rFonts w:ascii="Galliard BT" w:hAnsi="Galliard BT"/>
      <w:b/>
      <w:bCs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854C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854C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854C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854C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F6559"/>
    <w:pPr>
      <w:spacing w:before="100" w:beforeAutospacing="1" w:after="100" w:afterAutospacing="1"/>
    </w:pPr>
  </w:style>
  <w:style w:type="character" w:customStyle="1" w:styleId="TitreCar">
    <w:name w:val="Titre Car"/>
    <w:basedOn w:val="Policepardfaut"/>
    <w:link w:val="Titre"/>
    <w:rsid w:val="00AC7C7D"/>
    <w:rPr>
      <w:rFonts w:ascii="Galliard BT" w:hAnsi="Galliard BT"/>
      <w:b/>
      <w:bCs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7343D"/>
    <w:rPr>
      <w:color w:val="808080"/>
    </w:rPr>
  </w:style>
  <w:style w:type="paragraph" w:styleId="Textedebulles">
    <w:name w:val="Balloon Text"/>
    <w:basedOn w:val="Normal"/>
    <w:link w:val="TextedebullesCar"/>
    <w:rsid w:val="00162C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62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ICHEL\SPORTS\ARBITRAGE\BOURGOGNE\RAPPORTS%20OBSERVATEURS\RAPPORTS%20SAISON%202018%20-%202019\MATRICES\Rapport%20CRA%20-%20RE%20R1%20R2%20R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26FF31-A0F5-4CA3-B3E6-69D8926BE546}"/>
      </w:docPartPr>
      <w:docPartBody>
        <w:p w:rsidR="006B4BB5" w:rsidRDefault="00C074E1">
          <w:r w:rsidRPr="0000242D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liard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E1"/>
    <w:rsid w:val="001771DB"/>
    <w:rsid w:val="003F5D58"/>
    <w:rsid w:val="003F7BD4"/>
    <w:rsid w:val="004E30C9"/>
    <w:rsid w:val="00513B85"/>
    <w:rsid w:val="005D4D8A"/>
    <w:rsid w:val="006B4BB5"/>
    <w:rsid w:val="006D42E2"/>
    <w:rsid w:val="008A52E1"/>
    <w:rsid w:val="00947FCE"/>
    <w:rsid w:val="00A6421A"/>
    <w:rsid w:val="00C074E1"/>
    <w:rsid w:val="00D00F37"/>
    <w:rsid w:val="00D27DA6"/>
    <w:rsid w:val="00F13BD1"/>
    <w:rsid w:val="00F5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074E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074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2D92F4477834395A70E3B1E345BC6" ma:contentTypeVersion="21" ma:contentTypeDescription="Crée un document." ma:contentTypeScope="" ma:versionID="474e15a83553b6451c8d3071d9025903">
  <xsd:schema xmlns:xsd="http://www.w3.org/2001/XMLSchema" xmlns:xs="http://www.w3.org/2001/XMLSchema" xmlns:p="http://schemas.microsoft.com/office/2006/metadata/properties" xmlns:ns2="702a5a88-7310-43b6-ba4e-73c33776c0c1" xmlns:ns3="0f368e97-edb1-45f5-91cd-127e40947a59" targetNamespace="http://schemas.microsoft.com/office/2006/metadata/properties" ma:root="true" ma:fieldsID="8ffe343f9af617024f2bb0c38106ad2b" ns2:_="" ns3:_="">
    <xsd:import namespace="702a5a88-7310-43b6-ba4e-73c33776c0c1"/>
    <xsd:import namespace="0f368e97-edb1-45f5-91cd-127e40947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Approval" minOccurs="0"/>
                <xsd:element ref="ns2:Commentaires" minOccurs="0"/>
                <xsd:element ref="ns2:Statut" minOccurs="0"/>
                <xsd:element ref="ns2:Priorit_x00e9_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a5a88-7310-43b6-ba4e-73c33776c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a02b0797-8790-4d11-916e-7e7726645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pproval" ma:index="23" nillable="true" ma:displayName="Approval" ma:format="Dropdown" ma:internalName="Approval">
      <xsd:simpleType>
        <xsd:restriction base="dms:Text">
          <xsd:maxLength value="255"/>
        </xsd:restriction>
      </xsd:simpleType>
    </xsd:element>
    <xsd:element name="Commentaires" ma:index="24" nillable="true" ma:displayName="Commentaires" ma:format="Dropdown" ma:internalName="Commentaires">
      <xsd:simpleType>
        <xsd:restriction base="dms:Note">
          <xsd:maxLength value="255"/>
        </xsd:restriction>
      </xsd:simpleType>
    </xsd:element>
    <xsd:element name="Statut" ma:index="25" nillable="true" ma:displayName="Statut" ma:format="Dropdown" ma:internalName="Statut">
      <xsd:simpleType>
        <xsd:restriction base="dms:Choice">
          <xsd:enumeration value="Bloqué"/>
          <xsd:enumeration value="In progress"/>
          <xsd:enumeration value="Terminé"/>
          <xsd:enumeration value="Nouveau"/>
          <xsd:enumeration value="Rejecté"/>
        </xsd:restriction>
      </xsd:simpleType>
    </xsd:element>
    <xsd:element name="Priorit_x00e9_" ma:index="26" nillable="true" ma:displayName="Priorité" ma:format="Dropdown" ma:internalName="Priorit_x00e9_">
      <xsd:simpleType>
        <xsd:restriction base="dms:Choice">
          <xsd:enumeration value="Choix 1"/>
          <xsd:enumeration value="Choix 2"/>
          <xsd:enumeration value="Choix 3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68e97-edb1-45f5-91cd-127e40947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44f27e8-6047-4a40-a97d-b4a2a2f4f7e3}" ma:internalName="TaxCatchAll" ma:showField="CatchAllData" ma:web="0f368e97-edb1-45f5-91cd-127e40947a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t xmlns="702a5a88-7310-43b6-ba4e-73c33776c0c1" xsi:nil="true"/>
    <Approval xmlns="702a5a88-7310-43b6-ba4e-73c33776c0c1" xsi:nil="true"/>
    <Priorit_x00e9_ xmlns="702a5a88-7310-43b6-ba4e-73c33776c0c1" xsi:nil="true"/>
    <lcf76f155ced4ddcb4097134ff3c332f xmlns="702a5a88-7310-43b6-ba4e-73c33776c0c1">
      <Terms xmlns="http://schemas.microsoft.com/office/infopath/2007/PartnerControls"/>
    </lcf76f155ced4ddcb4097134ff3c332f>
    <TaxCatchAll xmlns="0f368e97-edb1-45f5-91cd-127e40947a59" xsi:nil="true"/>
    <Commentaires xmlns="702a5a88-7310-43b6-ba4e-73c33776c0c1" xsi:nil="true"/>
  </documentManagement>
</p:properties>
</file>

<file path=customXml/itemProps1.xml><?xml version="1.0" encoding="utf-8"?>
<ds:datastoreItem xmlns:ds="http://schemas.openxmlformats.org/officeDocument/2006/customXml" ds:itemID="{12EA014C-D6D3-4328-8374-0FAC1B00E5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E5164-AF02-450E-996A-984CC55D8A39}"/>
</file>

<file path=customXml/itemProps3.xml><?xml version="1.0" encoding="utf-8"?>
<ds:datastoreItem xmlns:ds="http://schemas.openxmlformats.org/officeDocument/2006/customXml" ds:itemID="{FCCE9DE0-3277-498C-87B1-80EF7C17BF22}"/>
</file>

<file path=customXml/itemProps4.xml><?xml version="1.0" encoding="utf-8"?>
<ds:datastoreItem xmlns:ds="http://schemas.openxmlformats.org/officeDocument/2006/customXml" ds:itemID="{92D1CD1D-2DA1-4DEA-8656-DFE2E91DF32B}"/>
</file>

<file path=docProps/app.xml><?xml version="1.0" encoding="utf-8"?>
<Properties xmlns="http://schemas.openxmlformats.org/officeDocument/2006/extended-properties" xmlns:vt="http://schemas.openxmlformats.org/officeDocument/2006/docPropsVTypes">
  <Template>Rapport CRA - RE R1 R2 R3</Template>
  <TotalTime>1</TotalTime>
  <Pages>1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REGIONALE DE L’ARBITRAGE</vt:lpstr>
    </vt:vector>
  </TitlesOfParts>
  <Company>F.F.F.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REGIONALE DE L’ARBITRAGE</dc:title>
  <dc:creator>michelpc</dc:creator>
  <cp:lastModifiedBy>MICHEL</cp:lastModifiedBy>
  <cp:revision>2</cp:revision>
  <cp:lastPrinted>2015-09-06T10:34:00Z</cp:lastPrinted>
  <dcterms:created xsi:type="dcterms:W3CDTF">2025-07-30T16:17:00Z</dcterms:created>
  <dcterms:modified xsi:type="dcterms:W3CDTF">2025-07-30T16:17:00Z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-912678454</vt:i4>
  </property>
  <property fmtid="{D5CDD505-2E9C-101B-9397-08002B2CF9AE}" pid="3" name="ContentTypeId">
    <vt:lpwstr>0x010100DDB2D92F4477834395A70E3B1E345BC6</vt:lpwstr>
  </property>
</Properties>
</file>