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022DD" w14:textId="7E79D254" w:rsidR="001E4212" w:rsidRDefault="001E4212">
      <w:pPr>
        <w:pStyle w:val="Titre"/>
        <w:ind w:left="180" w:right="360"/>
        <w:rPr>
          <w:rFonts w:ascii="Times New Roman" w:hAnsi="Times New Roman"/>
          <w:sz w:val="12"/>
        </w:rPr>
      </w:pPr>
    </w:p>
    <w:p w14:paraId="297022DF" w14:textId="2FADBB62" w:rsidR="00621357" w:rsidRPr="00CF7CDE" w:rsidRDefault="00785581" w:rsidP="00785581">
      <w:pPr>
        <w:pStyle w:val="Titre"/>
        <w:shd w:val="clear" w:color="auto" w:fill="1F497D"/>
        <w:spacing w:after="0" w:line="240" w:lineRule="auto"/>
        <w:ind w:left="284" w:right="360"/>
        <w:rPr>
          <w:rFonts w:ascii="Calibri" w:hAnsi="Calibri" w:cs="Arial"/>
          <w:color w:val="D9D9D9"/>
          <w:spacing w:val="16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297023BD" wp14:editId="2CA50B78">
            <wp:simplePos x="0" y="0"/>
            <wp:positionH relativeFrom="column">
              <wp:posOffset>6260123</wp:posOffset>
            </wp:positionH>
            <wp:positionV relativeFrom="paragraph">
              <wp:posOffset>20808</wp:posOffset>
            </wp:positionV>
            <wp:extent cx="852854" cy="469915"/>
            <wp:effectExtent l="0" t="0" r="4445" b="6350"/>
            <wp:wrapNone/>
            <wp:docPr id="36" name="Image 2" descr="Logo LBF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LBFC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129" cy="470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750" w:rsidRPr="00CF7CDE">
        <w:rPr>
          <w:rFonts w:ascii="Calibri" w:hAnsi="Calibri" w:cs="Arial"/>
          <w:color w:val="D9D9D9"/>
          <w:spacing w:val="16"/>
        </w:rPr>
        <w:t>COMMISSION REGIONALE</w:t>
      </w:r>
      <w:r w:rsidR="00621357" w:rsidRPr="00CF7CDE">
        <w:rPr>
          <w:rFonts w:ascii="Calibri" w:hAnsi="Calibri" w:cs="Arial"/>
          <w:color w:val="D9D9D9"/>
          <w:spacing w:val="16"/>
        </w:rPr>
        <w:t xml:space="preserve"> DE L’ARBITRAGE</w:t>
      </w:r>
    </w:p>
    <w:p w14:paraId="297022E0" w14:textId="745A986A" w:rsidR="00621357" w:rsidRPr="00CF7CDE" w:rsidRDefault="003D04EC" w:rsidP="00785581">
      <w:pPr>
        <w:pStyle w:val="Titre"/>
        <w:shd w:val="clear" w:color="auto" w:fill="1F497D"/>
        <w:spacing w:after="0" w:line="240" w:lineRule="auto"/>
        <w:ind w:left="284" w:right="360"/>
        <w:rPr>
          <w:rFonts w:ascii="Calibri" w:hAnsi="Calibri" w:cs="Arial"/>
          <w:color w:val="D9D9D9"/>
          <w:spacing w:val="16"/>
        </w:rPr>
      </w:pPr>
      <w:r w:rsidRPr="00CF7CDE">
        <w:rPr>
          <w:rFonts w:ascii="Calibri" w:hAnsi="Calibri" w:cs="Arial"/>
          <w:color w:val="D9D9D9"/>
          <w:spacing w:val="16"/>
        </w:rPr>
        <w:t>RAPPORT</w:t>
      </w:r>
      <w:r w:rsidR="00F459F0" w:rsidRPr="00CF7CDE">
        <w:rPr>
          <w:rFonts w:ascii="Calibri" w:hAnsi="Calibri" w:cs="Arial"/>
          <w:color w:val="D9D9D9"/>
          <w:spacing w:val="16"/>
        </w:rPr>
        <w:t xml:space="preserve"> </w:t>
      </w:r>
      <w:r w:rsidR="007B27A8">
        <w:rPr>
          <w:rFonts w:ascii="Calibri" w:hAnsi="Calibri" w:cs="Arial"/>
          <w:color w:val="D9D9D9"/>
          <w:spacing w:val="16"/>
        </w:rPr>
        <w:t xml:space="preserve">ARBITRE </w:t>
      </w:r>
      <w:r w:rsidR="00CF6DCE">
        <w:rPr>
          <w:rFonts w:ascii="Calibri" w:hAnsi="Calibri" w:cs="Arial"/>
          <w:color w:val="D9D9D9"/>
          <w:spacing w:val="16"/>
        </w:rPr>
        <w:t>FUTSAL</w:t>
      </w:r>
      <w:r w:rsidR="007B27A8">
        <w:rPr>
          <w:rFonts w:ascii="Calibri" w:hAnsi="Calibri" w:cs="Arial"/>
          <w:color w:val="D9D9D9"/>
          <w:spacing w:val="16"/>
        </w:rPr>
        <w:t xml:space="preserve"> REGIONAL</w:t>
      </w:r>
    </w:p>
    <w:p w14:paraId="297022E1" w14:textId="583A92CD" w:rsidR="00375D54" w:rsidRPr="00CF7CDE" w:rsidRDefault="00DE0F6B" w:rsidP="00785581">
      <w:pPr>
        <w:pStyle w:val="Titre"/>
        <w:shd w:val="clear" w:color="auto" w:fill="1F497D"/>
        <w:spacing w:after="0" w:line="240" w:lineRule="auto"/>
        <w:ind w:left="284" w:right="360"/>
        <w:rPr>
          <w:rFonts w:ascii="Calibri" w:hAnsi="Calibri" w:cs="Arial"/>
          <w:color w:val="D9D9D9"/>
          <w:spacing w:val="16"/>
        </w:rPr>
      </w:pPr>
      <w:r w:rsidRPr="00CF7CDE">
        <w:rPr>
          <w:rFonts w:ascii="Calibri" w:hAnsi="Calibri" w:cs="Arial"/>
          <w:color w:val="D9D9D9"/>
          <w:spacing w:val="16"/>
        </w:rPr>
        <w:t xml:space="preserve">SAISON </w:t>
      </w:r>
      <w:r w:rsidR="007920B6" w:rsidRPr="00CF7CDE">
        <w:rPr>
          <w:rFonts w:ascii="Calibri" w:hAnsi="Calibri" w:cs="Arial"/>
          <w:color w:val="D9D9D9"/>
          <w:spacing w:val="16"/>
        </w:rPr>
        <w:t>20</w:t>
      </w:r>
      <w:r w:rsidR="00285474">
        <w:rPr>
          <w:rFonts w:ascii="Calibri" w:hAnsi="Calibri" w:cs="Arial"/>
          <w:color w:val="D9D9D9"/>
          <w:spacing w:val="16"/>
        </w:rPr>
        <w:t>2</w:t>
      </w:r>
      <w:r w:rsidR="00FF5FF8">
        <w:rPr>
          <w:rFonts w:ascii="Calibri" w:hAnsi="Calibri" w:cs="Arial"/>
          <w:color w:val="D9D9D9"/>
          <w:spacing w:val="16"/>
        </w:rPr>
        <w:t>5</w:t>
      </w:r>
      <w:r w:rsidR="00895AAA" w:rsidRPr="00CF7CDE">
        <w:rPr>
          <w:rFonts w:ascii="Calibri" w:hAnsi="Calibri" w:cs="Arial"/>
          <w:color w:val="D9D9D9"/>
          <w:spacing w:val="16"/>
        </w:rPr>
        <w:t xml:space="preserve"> / 20</w:t>
      </w:r>
      <w:r w:rsidR="00456912">
        <w:rPr>
          <w:rFonts w:ascii="Calibri" w:hAnsi="Calibri" w:cs="Arial"/>
          <w:color w:val="D9D9D9"/>
          <w:spacing w:val="16"/>
        </w:rPr>
        <w:t>2</w:t>
      </w:r>
      <w:r w:rsidR="00FF5FF8">
        <w:rPr>
          <w:rFonts w:ascii="Calibri" w:hAnsi="Calibri" w:cs="Arial"/>
          <w:color w:val="D9D9D9"/>
          <w:spacing w:val="16"/>
        </w:rPr>
        <w:t>6</w:t>
      </w:r>
    </w:p>
    <w:p w14:paraId="297022E2" w14:textId="132825F7" w:rsidR="00621357" w:rsidRPr="00621B2B" w:rsidRDefault="00621357" w:rsidP="00785581">
      <w:pPr>
        <w:spacing w:after="0"/>
        <w:ind w:left="180" w:right="1494"/>
        <w:rPr>
          <w:rFonts w:ascii="Arial" w:hAnsi="Arial" w:cs="Arial"/>
          <w:sz w:val="28"/>
          <w:szCs w:val="28"/>
        </w:rPr>
      </w:pPr>
    </w:p>
    <w:p w14:paraId="21A615F7" w14:textId="77777777" w:rsidR="00663374" w:rsidRPr="00CF6DCE" w:rsidRDefault="00663374" w:rsidP="00663374">
      <w:pPr>
        <w:spacing w:after="120"/>
        <w:ind w:left="284" w:right="360"/>
        <w:rPr>
          <w:rFonts w:ascii="Calibri" w:hAnsi="Calibri" w:cs="Arial"/>
          <w:b/>
        </w:rPr>
      </w:pPr>
      <w:r w:rsidRPr="007611E7">
        <w:rPr>
          <w:rFonts w:ascii="Calibri" w:hAnsi="Calibri" w:cs="Arial"/>
          <w:b/>
          <w:bCs/>
          <w:u w:val="single"/>
        </w:rPr>
        <w:t>Catégorie</w:t>
      </w:r>
      <w:r w:rsidRPr="00CF7CDE">
        <w:rPr>
          <w:rFonts w:ascii="Calibri" w:hAnsi="Calibri" w:cs="Arial"/>
          <w:b/>
          <w:bCs/>
        </w:rPr>
        <w:t xml:space="preserve"> : </w:t>
      </w:r>
      <w:r>
        <w:rPr>
          <w:rFonts w:ascii="Calibri" w:hAnsi="Calibri" w:cs="Arial"/>
          <w:bCs/>
        </w:rPr>
        <w:t>Futsal Régional</w:t>
      </w:r>
      <w:r>
        <w:rPr>
          <w:rFonts w:ascii="Calibri" w:hAnsi="Calibri" w:cs="Arial"/>
          <w:bCs/>
        </w:rPr>
        <w:tab/>
        <w:t xml:space="preserve"> </w:t>
      </w:r>
      <w:r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ab/>
      </w:r>
    </w:p>
    <w:p w14:paraId="6049EF5E" w14:textId="2855D83D" w:rsidR="007B27A8" w:rsidRPr="007B27A8" w:rsidRDefault="00E516E0" w:rsidP="007B27A8">
      <w:pPr>
        <w:spacing w:after="120"/>
        <w:ind w:left="284" w:right="360"/>
        <w:rPr>
          <w:rFonts w:ascii="Calibri" w:hAnsi="Calibri" w:cs="Arial"/>
        </w:rPr>
      </w:pPr>
      <w:r w:rsidRPr="007611E7">
        <w:rPr>
          <w:rFonts w:ascii="Calibri" w:hAnsi="Calibri" w:cs="Arial"/>
          <w:b/>
          <w:bCs/>
          <w:u w:val="single"/>
        </w:rPr>
        <w:t>Arbitre</w:t>
      </w:r>
      <w:r w:rsidR="00576322" w:rsidRPr="00CF7CDE">
        <w:rPr>
          <w:rFonts w:ascii="Calibri" w:hAnsi="Calibri" w:cs="Arial"/>
          <w:b/>
          <w:bCs/>
        </w:rPr>
        <w:t> </w:t>
      </w:r>
      <w:r w:rsidR="00576322" w:rsidRPr="00CF7CDE">
        <w:rPr>
          <w:rFonts w:ascii="Calibri" w:hAnsi="Calibri" w:cs="Arial"/>
          <w:b/>
        </w:rPr>
        <w:t xml:space="preserve">: </w:t>
      </w:r>
      <w:r w:rsidR="00143EED" w:rsidRPr="00CF7CDE">
        <w:rPr>
          <w:rFonts w:ascii="Calibri" w:hAnsi="Calibri" w:cs="Arial"/>
          <w:color w:val="000000"/>
        </w:rPr>
        <w:t>Prénom NOM</w:t>
      </w:r>
      <w:r w:rsidR="007B27A8">
        <w:rPr>
          <w:rFonts w:ascii="Calibri" w:hAnsi="Calibri" w:cs="Arial"/>
          <w:b/>
          <w:bCs/>
        </w:rPr>
        <w:tab/>
      </w:r>
      <w:r w:rsidR="007B27A8">
        <w:rPr>
          <w:rFonts w:ascii="Calibri" w:hAnsi="Calibri" w:cs="Arial"/>
          <w:b/>
          <w:bCs/>
        </w:rPr>
        <w:tab/>
      </w:r>
      <w:r w:rsidR="007B27A8">
        <w:rPr>
          <w:rFonts w:ascii="Calibri" w:hAnsi="Calibri" w:cs="Arial"/>
          <w:b/>
          <w:bCs/>
        </w:rPr>
        <w:tab/>
      </w:r>
      <w:r w:rsidR="007B27A8">
        <w:rPr>
          <w:rFonts w:ascii="Calibri" w:hAnsi="Calibri" w:cs="Arial"/>
          <w:b/>
          <w:bCs/>
        </w:rPr>
        <w:tab/>
      </w:r>
      <w:r w:rsidR="007B27A8">
        <w:rPr>
          <w:rFonts w:ascii="Calibri" w:hAnsi="Calibri" w:cs="Arial"/>
          <w:b/>
          <w:bCs/>
        </w:rPr>
        <w:tab/>
      </w:r>
      <w:r w:rsidR="007B27A8">
        <w:rPr>
          <w:rFonts w:ascii="Calibri" w:hAnsi="Calibri" w:cs="Arial"/>
          <w:b/>
          <w:bCs/>
          <w:u w:val="single"/>
        </w:rPr>
        <w:t>Observateur</w:t>
      </w:r>
      <w:r w:rsidR="007B27A8" w:rsidRPr="00062322">
        <w:rPr>
          <w:rFonts w:ascii="Calibri" w:hAnsi="Calibri" w:cs="Arial"/>
          <w:b/>
          <w:bCs/>
        </w:rPr>
        <w:t> :</w:t>
      </w:r>
      <w:r w:rsidR="007B27A8">
        <w:rPr>
          <w:rFonts w:ascii="Calibri" w:hAnsi="Calibri" w:cs="Arial"/>
          <w:b/>
          <w:bCs/>
        </w:rPr>
        <w:t xml:space="preserve"> </w:t>
      </w:r>
      <w:r w:rsidR="007B27A8" w:rsidRPr="00CF7CDE">
        <w:rPr>
          <w:rFonts w:ascii="Calibri" w:hAnsi="Calibri" w:cs="Arial"/>
        </w:rPr>
        <w:t>Prénom NOM</w:t>
      </w:r>
      <w:r w:rsidRPr="00CF7CDE">
        <w:rPr>
          <w:rFonts w:ascii="Calibri" w:hAnsi="Calibri" w:cs="Arial"/>
          <w:b/>
          <w:bCs/>
        </w:rPr>
        <w:tab/>
      </w:r>
      <w:r w:rsidRPr="00CF7CDE">
        <w:rPr>
          <w:rFonts w:ascii="Calibri" w:hAnsi="Calibri" w:cs="Arial"/>
          <w:b/>
          <w:bCs/>
        </w:rPr>
        <w:tab/>
      </w:r>
      <w:r w:rsidR="00143EED" w:rsidRPr="00CF7CDE">
        <w:rPr>
          <w:rFonts w:ascii="Calibri" w:hAnsi="Calibri" w:cs="Arial"/>
          <w:b/>
          <w:bCs/>
        </w:rPr>
        <w:tab/>
      </w:r>
      <w:r w:rsidR="00143EED" w:rsidRPr="00CF7CDE">
        <w:rPr>
          <w:rFonts w:ascii="Calibri" w:hAnsi="Calibri" w:cs="Arial"/>
          <w:b/>
          <w:bCs/>
        </w:rPr>
        <w:tab/>
      </w:r>
    </w:p>
    <w:p w14:paraId="297022E4" w14:textId="6584B41D" w:rsidR="00576322" w:rsidRPr="00CF6DCE" w:rsidRDefault="00576322" w:rsidP="009164C8">
      <w:pPr>
        <w:spacing w:after="120"/>
        <w:ind w:left="284" w:right="360"/>
        <w:rPr>
          <w:rFonts w:ascii="Calibri" w:hAnsi="Calibri" w:cs="Arial"/>
        </w:rPr>
      </w:pPr>
      <w:r w:rsidRPr="007611E7">
        <w:rPr>
          <w:rFonts w:ascii="Calibri" w:hAnsi="Calibri" w:cs="Arial"/>
          <w:b/>
          <w:bCs/>
          <w:u w:val="single"/>
        </w:rPr>
        <w:t>A</w:t>
      </w:r>
      <w:r w:rsidR="00CF6DCE">
        <w:rPr>
          <w:rFonts w:ascii="Calibri" w:hAnsi="Calibri" w:cs="Arial"/>
          <w:b/>
          <w:bCs/>
          <w:u w:val="single"/>
        </w:rPr>
        <w:t>utre arbitre</w:t>
      </w:r>
      <w:r w:rsidRPr="00CF7CDE">
        <w:rPr>
          <w:rFonts w:ascii="Calibri" w:hAnsi="Calibri" w:cs="Arial"/>
          <w:b/>
        </w:rPr>
        <w:t> :</w:t>
      </w:r>
      <w:r w:rsidRPr="00CF7CDE">
        <w:rPr>
          <w:rFonts w:ascii="Calibri" w:hAnsi="Calibri" w:cs="Arial"/>
        </w:rPr>
        <w:t xml:space="preserve"> </w:t>
      </w:r>
      <w:r w:rsidR="00143EED" w:rsidRPr="00CF7CDE">
        <w:rPr>
          <w:rFonts w:ascii="Calibri" w:hAnsi="Calibri" w:cs="Arial"/>
        </w:rPr>
        <w:t xml:space="preserve">Prénom NOM </w:t>
      </w:r>
      <w:r w:rsidR="00CF6DCE">
        <w:rPr>
          <w:rFonts w:ascii="Calibri" w:hAnsi="Calibri" w:cs="Arial"/>
        </w:rPr>
        <w:tab/>
      </w:r>
      <w:r w:rsidR="00CF6DCE">
        <w:rPr>
          <w:rFonts w:ascii="Calibri" w:hAnsi="Calibri" w:cs="Arial"/>
        </w:rPr>
        <w:tab/>
      </w:r>
      <w:r w:rsidR="00CF6DCE">
        <w:rPr>
          <w:rFonts w:ascii="Calibri" w:hAnsi="Calibri" w:cs="Arial"/>
        </w:rPr>
        <w:tab/>
      </w:r>
      <w:r w:rsidR="00CF6DCE">
        <w:rPr>
          <w:rFonts w:ascii="Calibri" w:hAnsi="Calibri" w:cs="Arial"/>
        </w:rPr>
        <w:tab/>
      </w:r>
      <w:r w:rsidR="00CF6DCE">
        <w:rPr>
          <w:rFonts w:ascii="Calibri" w:hAnsi="Calibri" w:cs="Arial"/>
          <w:b/>
          <w:bCs/>
          <w:u w:val="single"/>
        </w:rPr>
        <w:t>Troisième arbitre ou délégué</w:t>
      </w:r>
      <w:r w:rsidR="00CF6DCE" w:rsidRPr="00CF6DCE">
        <w:rPr>
          <w:rFonts w:ascii="Calibri" w:hAnsi="Calibri" w:cs="Arial"/>
          <w:b/>
          <w:bCs/>
        </w:rPr>
        <w:t> </w:t>
      </w:r>
      <w:r w:rsidR="00CF6DCE">
        <w:rPr>
          <w:rFonts w:ascii="Calibri" w:hAnsi="Calibri" w:cs="Arial"/>
          <w:b/>
          <w:bCs/>
        </w:rPr>
        <w:t xml:space="preserve">: </w:t>
      </w:r>
      <w:r w:rsidR="00CF6DCE">
        <w:rPr>
          <w:rFonts w:ascii="Calibri" w:hAnsi="Calibri" w:cs="Arial"/>
        </w:rPr>
        <w:t>Prénom NOM</w:t>
      </w:r>
    </w:p>
    <w:p w14:paraId="297022E5" w14:textId="5F96BCA2" w:rsidR="00143EED" w:rsidRDefault="00143EED" w:rsidP="009164C8">
      <w:pPr>
        <w:spacing w:after="120"/>
        <w:ind w:left="284" w:right="360"/>
        <w:rPr>
          <w:rFonts w:ascii="Calibri" w:hAnsi="Calibri" w:cs="Arial"/>
        </w:rPr>
      </w:pPr>
      <w:r w:rsidRPr="007611E7">
        <w:rPr>
          <w:rFonts w:ascii="Calibri" w:hAnsi="Calibri" w:cs="Arial"/>
          <w:b/>
          <w:bCs/>
          <w:u w:val="single"/>
        </w:rPr>
        <w:t>Compétition</w:t>
      </w:r>
      <w:r w:rsidR="00576322" w:rsidRPr="00CF7CDE">
        <w:rPr>
          <w:rFonts w:ascii="Calibri" w:hAnsi="Calibri" w:cs="Arial"/>
          <w:b/>
          <w:bCs/>
        </w:rPr>
        <w:t xml:space="preserve"> </w:t>
      </w:r>
      <w:r w:rsidR="00576322" w:rsidRPr="00CF7CDE">
        <w:rPr>
          <w:rFonts w:ascii="Calibri" w:hAnsi="Calibri" w:cs="Arial"/>
          <w:b/>
        </w:rPr>
        <w:t>:</w:t>
      </w:r>
      <w:r w:rsidRPr="00CF7CDE">
        <w:rPr>
          <w:rFonts w:ascii="Calibri" w:hAnsi="Calibri" w:cs="Arial"/>
          <w:b/>
        </w:rPr>
        <w:t xml:space="preserve"> </w:t>
      </w:r>
      <w:r w:rsidR="00C1154B">
        <w:rPr>
          <w:rFonts w:ascii="Calibri" w:hAnsi="Calibri" w:cs="Arial"/>
        </w:rPr>
        <w:tab/>
      </w:r>
      <w:r w:rsidR="00C1154B">
        <w:rPr>
          <w:rFonts w:ascii="Calibri" w:hAnsi="Calibri" w:cs="Arial"/>
        </w:rPr>
        <w:tab/>
      </w:r>
      <w:r w:rsidRPr="007611E7">
        <w:rPr>
          <w:rFonts w:ascii="Calibri" w:hAnsi="Calibri" w:cs="Arial"/>
          <w:b/>
          <w:u w:val="single"/>
        </w:rPr>
        <w:t>Equipes</w:t>
      </w:r>
      <w:r w:rsidRPr="00CF7CDE">
        <w:rPr>
          <w:rFonts w:ascii="Calibri" w:hAnsi="Calibri" w:cs="Arial"/>
          <w:b/>
        </w:rPr>
        <w:t> :</w:t>
      </w:r>
      <w:r w:rsidRPr="00CF7CDE">
        <w:rPr>
          <w:rFonts w:ascii="Calibri" w:hAnsi="Calibri" w:cs="Arial"/>
        </w:rPr>
        <w:t xml:space="preserve"> </w:t>
      </w:r>
      <w:r w:rsidR="00A16FC0">
        <w:rPr>
          <w:rFonts w:ascii="Calibri" w:hAnsi="Calibri" w:cs="Arial"/>
        </w:rPr>
        <w:t>-</w:t>
      </w:r>
      <w:r w:rsidRPr="00CF7CDE">
        <w:rPr>
          <w:rFonts w:ascii="Calibri" w:hAnsi="Calibri" w:cs="Arial"/>
        </w:rPr>
        <w:t xml:space="preserve"> / </w:t>
      </w:r>
      <w:r w:rsidR="00A16FC0">
        <w:rPr>
          <w:rFonts w:ascii="Calibri" w:hAnsi="Calibri" w:cs="Arial"/>
        </w:rPr>
        <w:t>-</w:t>
      </w:r>
      <w:r w:rsidRPr="00CF7CDE">
        <w:rPr>
          <w:rFonts w:ascii="Calibri" w:hAnsi="Calibri" w:cs="Arial"/>
        </w:rPr>
        <w:tab/>
      </w:r>
      <w:r w:rsidR="007611E7">
        <w:rPr>
          <w:rFonts w:ascii="Calibri" w:hAnsi="Calibri" w:cs="Arial"/>
        </w:rPr>
        <w:t xml:space="preserve">     </w:t>
      </w:r>
      <w:r w:rsidR="00570149">
        <w:rPr>
          <w:rFonts w:ascii="Calibri" w:hAnsi="Calibri" w:cs="Arial"/>
        </w:rPr>
        <w:tab/>
      </w:r>
      <w:r w:rsidR="00570149">
        <w:rPr>
          <w:rFonts w:ascii="Calibri" w:hAnsi="Calibri" w:cs="Arial"/>
        </w:rPr>
        <w:tab/>
      </w:r>
      <w:r w:rsidRPr="007611E7">
        <w:rPr>
          <w:rFonts w:ascii="Calibri" w:hAnsi="Calibri" w:cs="Arial"/>
          <w:b/>
          <w:bCs/>
          <w:u w:val="single"/>
        </w:rPr>
        <w:t>Dat</w:t>
      </w:r>
      <w:r w:rsidR="00576322" w:rsidRPr="007611E7">
        <w:rPr>
          <w:rFonts w:ascii="Calibri" w:hAnsi="Calibri" w:cs="Arial"/>
          <w:b/>
          <w:bCs/>
          <w:u w:val="single"/>
        </w:rPr>
        <w:t>e</w:t>
      </w:r>
      <w:r w:rsidR="00576322" w:rsidRPr="00CF7CDE">
        <w:rPr>
          <w:rFonts w:ascii="Calibri" w:hAnsi="Calibri" w:cs="Arial"/>
          <w:b/>
        </w:rPr>
        <w:t> :</w:t>
      </w:r>
      <w:r w:rsidRPr="00CF7CDE">
        <w:rPr>
          <w:rFonts w:ascii="Calibri" w:hAnsi="Calibri" w:cs="Arial"/>
          <w:b/>
        </w:rPr>
        <w:t xml:space="preserve"> </w:t>
      </w:r>
      <w:r w:rsidRPr="00CF7CDE">
        <w:rPr>
          <w:rFonts w:ascii="Calibri" w:hAnsi="Calibri" w:cs="Arial"/>
        </w:rPr>
        <w:t>JJ/MM/</w:t>
      </w:r>
      <w:r w:rsidR="009164C8" w:rsidRPr="00CF7CDE">
        <w:rPr>
          <w:rFonts w:ascii="Calibri" w:hAnsi="Calibri" w:cs="Arial"/>
        </w:rPr>
        <w:t>AA</w:t>
      </w:r>
      <w:r w:rsidR="00576322" w:rsidRPr="00CF7CDE">
        <w:rPr>
          <w:rFonts w:ascii="Calibri" w:hAnsi="Calibri" w:cs="Arial"/>
        </w:rPr>
        <w:t xml:space="preserve">    </w:t>
      </w:r>
      <w:r w:rsidR="009164C8" w:rsidRPr="00CF7CDE">
        <w:rPr>
          <w:rFonts w:ascii="Calibri" w:hAnsi="Calibri" w:cs="Arial"/>
        </w:rPr>
        <w:tab/>
      </w:r>
      <w:r w:rsidR="00785581">
        <w:rPr>
          <w:rFonts w:ascii="Calibri" w:hAnsi="Calibri" w:cs="Arial"/>
        </w:rPr>
        <w:tab/>
      </w:r>
      <w:r w:rsidR="00785581">
        <w:rPr>
          <w:rFonts w:ascii="Calibri" w:hAnsi="Calibri" w:cs="Arial"/>
        </w:rPr>
        <w:tab/>
      </w:r>
      <w:r w:rsidRPr="007611E7">
        <w:rPr>
          <w:rFonts w:ascii="Calibri" w:hAnsi="Calibri" w:cs="Arial"/>
          <w:b/>
          <w:u w:val="single"/>
        </w:rPr>
        <w:t>Score</w:t>
      </w:r>
      <w:r w:rsidR="00576322" w:rsidRPr="00CF7CDE">
        <w:rPr>
          <w:rFonts w:ascii="Calibri" w:hAnsi="Calibri" w:cs="Arial"/>
          <w:b/>
        </w:rPr>
        <w:t xml:space="preserve"> : </w:t>
      </w:r>
      <w:r w:rsidR="00262810">
        <w:rPr>
          <w:rFonts w:ascii="Calibri" w:hAnsi="Calibri" w:cs="Arial"/>
        </w:rPr>
        <w:t>-</w:t>
      </w:r>
      <w:r w:rsidRPr="00CF7CDE">
        <w:rPr>
          <w:rFonts w:ascii="Calibri" w:hAnsi="Calibri" w:cs="Arial"/>
        </w:rPr>
        <w:t xml:space="preserve"> </w:t>
      </w:r>
      <w:r w:rsidR="009164C8" w:rsidRPr="00CF7CDE">
        <w:rPr>
          <w:rFonts w:ascii="Calibri" w:hAnsi="Calibri" w:cs="Arial"/>
        </w:rPr>
        <w:t>/</w:t>
      </w:r>
      <w:r w:rsidRPr="00CF7CDE">
        <w:rPr>
          <w:rFonts w:ascii="Calibri" w:hAnsi="Calibri" w:cs="Arial"/>
        </w:rPr>
        <w:t xml:space="preserve"> </w:t>
      </w:r>
      <w:r w:rsidR="00262810">
        <w:rPr>
          <w:rFonts w:ascii="Calibri" w:hAnsi="Calibri" w:cs="Arial"/>
        </w:rPr>
        <w:t>-</w:t>
      </w:r>
      <w:r w:rsidRPr="00CF7CDE">
        <w:rPr>
          <w:rFonts w:ascii="Calibri" w:hAnsi="Calibri" w:cs="Arial"/>
        </w:rPr>
        <w:t xml:space="preserve"> </w:t>
      </w:r>
    </w:p>
    <w:p w14:paraId="297022E6" w14:textId="77777777" w:rsidR="001E4212" w:rsidRPr="00CF7CDE" w:rsidRDefault="00E73113" w:rsidP="00785581">
      <w:pPr>
        <w:spacing w:after="0"/>
        <w:ind w:right="360"/>
        <w:rPr>
          <w:rFonts w:ascii="Calibri" w:hAnsi="Calibri" w:cs="Arial"/>
          <w:sz w:val="12"/>
          <w:szCs w:val="12"/>
        </w:rPr>
      </w:pPr>
      <w:r>
        <w:rPr>
          <w:rFonts w:ascii="Arial" w:hAnsi="Arial" w:cs="Arial"/>
          <w:sz w:val="12"/>
        </w:rPr>
        <w:t xml:space="preserve"> </w:t>
      </w:r>
      <w:r w:rsidR="00DE0F6B">
        <w:rPr>
          <w:rFonts w:ascii="Arial" w:hAnsi="Arial" w:cs="Arial"/>
          <w:sz w:val="12"/>
        </w:rPr>
        <w:t xml:space="preserve">                 </w:t>
      </w:r>
      <w:r w:rsidR="00DE0F6B" w:rsidRPr="00143EED">
        <w:rPr>
          <w:rFonts w:ascii="Arial" w:hAnsi="Arial" w:cs="Arial"/>
          <w:sz w:val="20"/>
          <w:szCs w:val="20"/>
        </w:rPr>
        <w:t xml:space="preserve">                 </w:t>
      </w:r>
      <w:r w:rsidR="00DE0F6B" w:rsidRPr="00143EED">
        <w:rPr>
          <w:rFonts w:ascii="Arial" w:hAnsi="Arial" w:cs="Arial"/>
          <w:sz w:val="16"/>
          <w:szCs w:val="16"/>
        </w:rPr>
        <w:t xml:space="preserve">  </w:t>
      </w:r>
      <w:r w:rsidR="00DE0F6B" w:rsidRPr="00CF7CDE">
        <w:rPr>
          <w:rFonts w:ascii="Calibri" w:hAnsi="Calibri" w:cs="Arial"/>
          <w:sz w:val="12"/>
          <w:szCs w:val="12"/>
        </w:rPr>
        <w:t xml:space="preserve">                                                                                                                     </w:t>
      </w:r>
      <w:r w:rsidRPr="00CF7CDE">
        <w:rPr>
          <w:rFonts w:ascii="Calibri" w:hAnsi="Calibri" w:cs="Arial"/>
          <w:sz w:val="12"/>
          <w:szCs w:val="12"/>
        </w:rPr>
        <w:t xml:space="preserve">  </w:t>
      </w:r>
    </w:p>
    <w:p w14:paraId="297022E8" w14:textId="0241F349" w:rsidR="00646B14" w:rsidRPr="007B27A8" w:rsidRDefault="00646B14" w:rsidP="007B27A8">
      <w:pPr>
        <w:ind w:firstLine="284"/>
        <w:jc w:val="center"/>
        <w:rPr>
          <w:rFonts w:ascii="Calibri" w:eastAsia="Calibri" w:hAnsi="Calibri"/>
          <w:iCs/>
          <w:color w:val="FF0000"/>
          <w:sz w:val="18"/>
        </w:rPr>
      </w:pPr>
      <w:r w:rsidRPr="007B27A8">
        <w:rPr>
          <w:rFonts w:ascii="Calibri" w:eastAsia="Calibri" w:hAnsi="Calibri"/>
          <w:iCs/>
          <w:color w:val="FF0000"/>
          <w:sz w:val="18"/>
        </w:rPr>
        <w:t>PF : Point Fort</w:t>
      </w:r>
      <w:r w:rsidRPr="007B27A8">
        <w:rPr>
          <w:rFonts w:ascii="Calibri" w:eastAsia="Calibri" w:hAnsi="Calibri"/>
          <w:iCs/>
          <w:color w:val="FF0000"/>
          <w:sz w:val="18"/>
        </w:rPr>
        <w:tab/>
      </w:r>
      <w:r w:rsidRPr="007B27A8">
        <w:rPr>
          <w:rFonts w:ascii="Calibri" w:eastAsia="Calibri" w:hAnsi="Calibri"/>
          <w:iCs/>
          <w:color w:val="FF0000"/>
          <w:sz w:val="18"/>
        </w:rPr>
        <w:tab/>
        <w:t>QA </w:t>
      </w:r>
      <w:r w:rsidR="00B86F58" w:rsidRPr="007B27A8">
        <w:rPr>
          <w:rFonts w:ascii="Calibri" w:eastAsia="Calibri" w:hAnsi="Calibri"/>
          <w:iCs/>
          <w:color w:val="FF0000"/>
          <w:sz w:val="18"/>
        </w:rPr>
        <w:t>: Qualité Acquise</w:t>
      </w:r>
      <w:r w:rsidR="00B86F58" w:rsidRPr="007B27A8">
        <w:rPr>
          <w:rFonts w:ascii="Calibri" w:eastAsia="Calibri" w:hAnsi="Calibri"/>
          <w:iCs/>
          <w:color w:val="FF0000"/>
          <w:sz w:val="18"/>
        </w:rPr>
        <w:tab/>
        <w:t>PA : Point à A</w:t>
      </w:r>
      <w:r w:rsidRPr="007B27A8">
        <w:rPr>
          <w:rFonts w:ascii="Calibri" w:eastAsia="Calibri" w:hAnsi="Calibri"/>
          <w:iCs/>
          <w:color w:val="FF0000"/>
          <w:sz w:val="18"/>
        </w:rPr>
        <w:t>méliorer</w:t>
      </w:r>
      <w:r w:rsidRPr="007B27A8">
        <w:rPr>
          <w:rFonts w:ascii="Calibri" w:eastAsia="Calibri" w:hAnsi="Calibri"/>
          <w:iCs/>
          <w:color w:val="FF0000"/>
          <w:sz w:val="18"/>
        </w:rPr>
        <w:tab/>
      </w:r>
      <w:r w:rsidR="00D7577A" w:rsidRPr="007B27A8">
        <w:rPr>
          <w:rFonts w:ascii="Calibri" w:eastAsia="Calibri" w:hAnsi="Calibri"/>
          <w:iCs/>
          <w:color w:val="FF0000"/>
          <w:sz w:val="18"/>
        </w:rPr>
        <w:t>A</w:t>
      </w:r>
      <w:r w:rsidR="009343C0" w:rsidRPr="007B27A8">
        <w:rPr>
          <w:rFonts w:ascii="Calibri" w:eastAsia="Calibri" w:hAnsi="Calibri"/>
          <w:iCs/>
          <w:color w:val="FF0000"/>
          <w:sz w:val="18"/>
        </w:rPr>
        <w:t>T</w:t>
      </w:r>
      <w:r w:rsidR="00D7577A" w:rsidRPr="007B27A8">
        <w:rPr>
          <w:rFonts w:ascii="Calibri" w:eastAsia="Calibri" w:hAnsi="Calibri"/>
          <w:iCs/>
          <w:color w:val="FF0000"/>
          <w:sz w:val="18"/>
        </w:rPr>
        <w:t>P</w:t>
      </w:r>
      <w:r w:rsidRPr="007B27A8">
        <w:rPr>
          <w:rFonts w:ascii="Calibri" w:eastAsia="Calibri" w:hAnsi="Calibri"/>
          <w:iCs/>
          <w:color w:val="FF0000"/>
          <w:sz w:val="18"/>
        </w:rPr>
        <w:t xml:space="preserve"> : </w:t>
      </w:r>
      <w:r w:rsidR="00D7577A" w:rsidRPr="007B27A8">
        <w:rPr>
          <w:rFonts w:ascii="Calibri" w:eastAsia="Calibri" w:hAnsi="Calibri"/>
          <w:iCs/>
          <w:color w:val="FF0000"/>
          <w:sz w:val="18"/>
        </w:rPr>
        <w:t xml:space="preserve">Axe de </w:t>
      </w:r>
      <w:r w:rsidR="00BB57C8" w:rsidRPr="007B27A8">
        <w:rPr>
          <w:rFonts w:ascii="Calibri" w:eastAsia="Calibri" w:hAnsi="Calibri"/>
          <w:iCs/>
          <w:color w:val="FF0000"/>
          <w:sz w:val="18"/>
        </w:rPr>
        <w:t>T</w:t>
      </w:r>
      <w:r w:rsidR="00D7577A" w:rsidRPr="007B27A8">
        <w:rPr>
          <w:rFonts w:ascii="Calibri" w:eastAsia="Calibri" w:hAnsi="Calibri"/>
          <w:iCs/>
          <w:color w:val="FF0000"/>
          <w:sz w:val="18"/>
        </w:rPr>
        <w:t xml:space="preserve">ravail </w:t>
      </w:r>
      <w:r w:rsidR="00BB57C8" w:rsidRPr="007B27A8">
        <w:rPr>
          <w:rFonts w:ascii="Calibri" w:eastAsia="Calibri" w:hAnsi="Calibri"/>
          <w:iCs/>
          <w:color w:val="FF0000"/>
          <w:sz w:val="18"/>
        </w:rPr>
        <w:t>P</w:t>
      </w:r>
      <w:r w:rsidR="00D7577A" w:rsidRPr="007B27A8">
        <w:rPr>
          <w:rFonts w:ascii="Calibri" w:eastAsia="Calibri" w:hAnsi="Calibri"/>
          <w:iCs/>
          <w:color w:val="FF0000"/>
          <w:sz w:val="18"/>
        </w:rPr>
        <w:t>rioritair</w:t>
      </w:r>
      <w:r w:rsidR="00F8772C" w:rsidRPr="007B27A8">
        <w:rPr>
          <w:rFonts w:ascii="Calibri" w:eastAsia="Calibri" w:hAnsi="Calibri"/>
          <w:iCs/>
          <w:color w:val="FF0000"/>
          <w:sz w:val="18"/>
        </w:rPr>
        <w:t>e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9"/>
        <w:gridCol w:w="499"/>
        <w:gridCol w:w="499"/>
        <w:gridCol w:w="499"/>
        <w:gridCol w:w="501"/>
        <w:gridCol w:w="4625"/>
      </w:tblGrid>
      <w:tr w:rsidR="00057674" w:rsidRPr="007B26A9" w14:paraId="297022EF" w14:textId="77777777" w:rsidTr="005F2327">
        <w:trPr>
          <w:trHeight w:val="284"/>
          <w:jc w:val="center"/>
        </w:trPr>
        <w:tc>
          <w:tcPr>
            <w:tcW w:w="4429" w:type="dxa"/>
            <w:shd w:val="clear" w:color="auto" w:fill="00B050"/>
            <w:vAlign w:val="center"/>
          </w:tcPr>
          <w:p w14:paraId="297022E9" w14:textId="77777777" w:rsidR="00646B14" w:rsidRPr="00395D97" w:rsidRDefault="00DD7274" w:rsidP="00F8772C">
            <w:pPr>
              <w:spacing w:after="0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395D97"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  <w:t>QUALITES ATHLETIQUES AU SERVICE DU JEU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2EA" w14:textId="25A11B9B" w:rsidR="00F8772C" w:rsidRPr="00F8772C" w:rsidRDefault="00F8772C" w:rsidP="00F55337">
            <w:pPr>
              <w:spacing w:after="0" w:line="240" w:lineRule="auto"/>
              <w:jc w:val="center"/>
              <w:rPr>
                <w:rFonts w:ascii="Calibri" w:eastAsia="Calibri" w:hAnsi="Calibri"/>
                <w:iCs/>
                <w:sz w:val="18"/>
                <w:szCs w:val="18"/>
              </w:rPr>
            </w:pPr>
            <w:r>
              <w:rPr>
                <w:rFonts w:ascii="Calibri" w:eastAsia="Calibri" w:hAnsi="Calibri"/>
                <w:iCs/>
                <w:sz w:val="18"/>
                <w:szCs w:val="18"/>
              </w:rPr>
              <w:t>PF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2EB" w14:textId="77777777" w:rsidR="00646B14" w:rsidRPr="00F8772C" w:rsidRDefault="008740AD" w:rsidP="00F55337">
            <w:pPr>
              <w:spacing w:after="0" w:line="240" w:lineRule="auto"/>
              <w:jc w:val="center"/>
              <w:rPr>
                <w:rFonts w:ascii="Calibri" w:eastAsia="Calibri" w:hAnsi="Calibri"/>
                <w:iCs/>
                <w:sz w:val="18"/>
                <w:szCs w:val="18"/>
              </w:rPr>
            </w:pPr>
            <w:r w:rsidRPr="00F8772C">
              <w:rPr>
                <w:rFonts w:ascii="Calibri" w:eastAsia="Calibri" w:hAnsi="Calibri"/>
                <w:iCs/>
                <w:sz w:val="18"/>
                <w:szCs w:val="18"/>
              </w:rPr>
              <w:t>Q</w:t>
            </w:r>
            <w:r w:rsidR="00646B14" w:rsidRPr="00F8772C">
              <w:rPr>
                <w:rFonts w:ascii="Calibri" w:eastAsia="Calibri" w:hAnsi="Calibri"/>
                <w:iCs/>
                <w:sz w:val="18"/>
                <w:szCs w:val="18"/>
              </w:rPr>
              <w:t>A</w:t>
            </w:r>
          </w:p>
        </w:tc>
        <w:tc>
          <w:tcPr>
            <w:tcW w:w="499" w:type="dxa"/>
            <w:vAlign w:val="center"/>
          </w:tcPr>
          <w:p w14:paraId="297022EC" w14:textId="77777777" w:rsidR="00646B14" w:rsidRPr="00F8772C" w:rsidRDefault="008740AD" w:rsidP="00F55337">
            <w:pPr>
              <w:spacing w:after="0" w:line="240" w:lineRule="auto"/>
              <w:jc w:val="center"/>
              <w:rPr>
                <w:rFonts w:ascii="Calibri" w:eastAsia="Calibri" w:hAnsi="Calibri"/>
                <w:iCs/>
                <w:sz w:val="18"/>
                <w:szCs w:val="18"/>
              </w:rPr>
            </w:pPr>
            <w:r w:rsidRPr="00F8772C">
              <w:rPr>
                <w:rFonts w:ascii="Calibri" w:eastAsia="Calibri" w:hAnsi="Calibri"/>
                <w:iCs/>
                <w:sz w:val="18"/>
                <w:szCs w:val="18"/>
              </w:rPr>
              <w:t>P</w:t>
            </w:r>
            <w:r w:rsidR="00646B14" w:rsidRPr="00F8772C">
              <w:rPr>
                <w:rFonts w:ascii="Calibri" w:eastAsia="Calibri" w:hAnsi="Calibri"/>
                <w:iCs/>
                <w:sz w:val="18"/>
                <w:szCs w:val="18"/>
              </w:rPr>
              <w:t>A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297022ED" w14:textId="3B4C8444" w:rsidR="00646B14" w:rsidRPr="00F8772C" w:rsidRDefault="00D7577A" w:rsidP="00F55337">
            <w:pPr>
              <w:spacing w:after="0" w:line="240" w:lineRule="auto"/>
              <w:jc w:val="center"/>
              <w:rPr>
                <w:rFonts w:ascii="Calibri" w:eastAsia="Calibri" w:hAnsi="Calibri"/>
                <w:iCs/>
                <w:sz w:val="18"/>
                <w:szCs w:val="18"/>
              </w:rPr>
            </w:pPr>
            <w:r w:rsidRPr="00F8772C">
              <w:rPr>
                <w:rFonts w:ascii="Calibri" w:eastAsia="Calibri" w:hAnsi="Calibri"/>
                <w:iCs/>
                <w:sz w:val="18"/>
                <w:szCs w:val="18"/>
              </w:rPr>
              <w:t>A</w:t>
            </w:r>
            <w:r w:rsidR="001D6761" w:rsidRPr="00F8772C">
              <w:rPr>
                <w:rFonts w:ascii="Calibri" w:eastAsia="Calibri" w:hAnsi="Calibri"/>
                <w:iCs/>
                <w:sz w:val="18"/>
                <w:szCs w:val="18"/>
              </w:rPr>
              <w:t>T</w:t>
            </w:r>
            <w:r w:rsidRPr="00F8772C">
              <w:rPr>
                <w:rFonts w:ascii="Calibri" w:eastAsia="Calibri" w:hAnsi="Calibri"/>
                <w:iCs/>
                <w:sz w:val="18"/>
                <w:szCs w:val="18"/>
              </w:rPr>
              <w:t>P</w:t>
            </w:r>
          </w:p>
        </w:tc>
        <w:tc>
          <w:tcPr>
            <w:tcW w:w="4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022EE" w14:textId="77777777" w:rsidR="00646B14" w:rsidRPr="007B26A9" w:rsidRDefault="00646B14" w:rsidP="00F8772C">
            <w:pPr>
              <w:spacing w:after="0"/>
              <w:rPr>
                <w:rFonts w:ascii="Calibri" w:eastAsia="Calibri" w:hAnsi="Calibri"/>
                <w:sz w:val="18"/>
                <w:szCs w:val="18"/>
              </w:rPr>
            </w:pPr>
            <w:r w:rsidRPr="007B26A9">
              <w:rPr>
                <w:rFonts w:ascii="Calibri" w:eastAsia="Calibri" w:hAnsi="Calibri"/>
                <w:sz w:val="18"/>
                <w:szCs w:val="18"/>
              </w:rPr>
              <w:t>Commentaires</w:t>
            </w:r>
            <w:r w:rsidR="00895AAA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7B26A9">
              <w:rPr>
                <w:rFonts w:ascii="Calibri" w:eastAsia="Calibri" w:hAnsi="Calibri"/>
                <w:sz w:val="18"/>
                <w:szCs w:val="18"/>
              </w:rPr>
              <w:t>: Constats et conseils</w:t>
            </w:r>
          </w:p>
        </w:tc>
      </w:tr>
      <w:tr w:rsidR="00057674" w:rsidRPr="007B26A9" w14:paraId="297022F6" w14:textId="77777777" w:rsidTr="005F2327">
        <w:trPr>
          <w:trHeight w:val="312"/>
          <w:jc w:val="center"/>
        </w:trPr>
        <w:tc>
          <w:tcPr>
            <w:tcW w:w="4429" w:type="dxa"/>
            <w:shd w:val="clear" w:color="auto" w:fill="auto"/>
            <w:vAlign w:val="center"/>
          </w:tcPr>
          <w:p w14:paraId="297022F0" w14:textId="64275552" w:rsidR="00646B14" w:rsidRPr="007B26A9" w:rsidRDefault="00F2347B" w:rsidP="00F8772C">
            <w:pPr>
              <w:spacing w:after="0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Mobilité et déplacement en fonction du jeu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2F1" w14:textId="77777777" w:rsidR="00646B14" w:rsidRPr="007B26A9" w:rsidRDefault="00DF6049" w:rsidP="00F55337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5"/>
            <w:r>
              <w:rPr>
                <w:rFonts w:ascii="Calibri" w:eastAsia="Calibri" w:hAnsi="Calibri"/>
                <w:sz w:val="18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</w:rPr>
            </w:r>
            <w:r>
              <w:rPr>
                <w:rFonts w:ascii="Calibri" w:eastAsia="Calibri" w:hAnsi="Calibri"/>
                <w:sz w:val="18"/>
              </w:rPr>
              <w:fldChar w:fldCharType="separate"/>
            </w:r>
            <w:r>
              <w:rPr>
                <w:rFonts w:ascii="Calibri" w:eastAsia="Calibri" w:hAnsi="Calibri"/>
                <w:sz w:val="18"/>
              </w:rPr>
              <w:fldChar w:fldCharType="end"/>
            </w:r>
            <w:bookmarkEnd w:id="0"/>
          </w:p>
        </w:tc>
        <w:tc>
          <w:tcPr>
            <w:tcW w:w="499" w:type="dxa"/>
            <w:shd w:val="clear" w:color="auto" w:fill="auto"/>
            <w:vAlign w:val="center"/>
          </w:tcPr>
          <w:p w14:paraId="297022F2" w14:textId="77777777" w:rsidR="00646B14" w:rsidRPr="007B26A9" w:rsidRDefault="00646B14" w:rsidP="00F55337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</w:instrText>
            </w:r>
            <w:bookmarkStart w:id="1" w:name="CaseACocher16"/>
            <w:r w:rsidRPr="007B26A9">
              <w:rPr>
                <w:rFonts w:ascii="Calibri" w:eastAsia="Calibri" w:hAnsi="Calibri"/>
                <w:sz w:val="18"/>
              </w:rPr>
              <w:instrText xml:space="preserve">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  <w:bookmarkEnd w:id="1"/>
          </w:p>
        </w:tc>
        <w:tc>
          <w:tcPr>
            <w:tcW w:w="499" w:type="dxa"/>
            <w:vAlign w:val="center"/>
          </w:tcPr>
          <w:p w14:paraId="297022F3" w14:textId="77777777" w:rsidR="00646B14" w:rsidRPr="007B26A9" w:rsidRDefault="00BE6AAE" w:rsidP="00F55337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18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</w:rPr>
            </w:r>
            <w:r>
              <w:rPr>
                <w:rFonts w:ascii="Calibri" w:eastAsia="Calibri" w:hAnsi="Calibri"/>
                <w:sz w:val="18"/>
              </w:rPr>
              <w:fldChar w:fldCharType="separate"/>
            </w:r>
            <w:r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2F4" w14:textId="77777777" w:rsidR="00646B14" w:rsidRPr="007B26A9" w:rsidRDefault="00646B14" w:rsidP="00F55337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7"/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  <w:bookmarkEnd w:id="2"/>
          </w:p>
        </w:tc>
        <w:tc>
          <w:tcPr>
            <w:tcW w:w="4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2F5" w14:textId="77777777" w:rsidR="00DF6049" w:rsidRPr="007B26A9" w:rsidRDefault="00DF6049" w:rsidP="005F2327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  <w:tr w:rsidR="00057674" w:rsidRPr="007B26A9" w14:paraId="297022FD" w14:textId="77777777" w:rsidTr="005F2327">
        <w:trPr>
          <w:trHeight w:val="312"/>
          <w:jc w:val="center"/>
        </w:trPr>
        <w:tc>
          <w:tcPr>
            <w:tcW w:w="4429" w:type="dxa"/>
            <w:shd w:val="clear" w:color="auto" w:fill="auto"/>
            <w:vAlign w:val="center"/>
          </w:tcPr>
          <w:p w14:paraId="297022F7" w14:textId="570E8335" w:rsidR="00646B14" w:rsidRPr="00F2347B" w:rsidRDefault="00F2347B" w:rsidP="00F8772C">
            <w:pPr>
              <w:spacing w:after="0"/>
              <w:rPr>
                <w:rFonts w:ascii="Calibri" w:eastAsia="Calibri" w:hAnsi="Calibri"/>
                <w:b/>
                <w:bCs/>
                <w:sz w:val="18"/>
              </w:rPr>
            </w:pPr>
            <w:r w:rsidRPr="00F2347B">
              <w:rPr>
                <w:rFonts w:ascii="Calibri" w:eastAsia="Calibri" w:hAnsi="Calibri"/>
                <w:b/>
                <w:bCs/>
                <w:sz w:val="18"/>
              </w:rPr>
              <w:t>Déplacement coordonné (en fonction de l’autre arbitre)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2F8" w14:textId="77777777" w:rsidR="00646B14" w:rsidRPr="007B26A9" w:rsidRDefault="00DF6049" w:rsidP="00F55337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21"/>
            <w:r>
              <w:rPr>
                <w:rFonts w:ascii="Calibri" w:eastAsia="Calibri" w:hAnsi="Calibri"/>
                <w:sz w:val="18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</w:rPr>
            </w:r>
            <w:r>
              <w:rPr>
                <w:rFonts w:ascii="Calibri" w:eastAsia="Calibri" w:hAnsi="Calibri"/>
                <w:sz w:val="18"/>
              </w:rPr>
              <w:fldChar w:fldCharType="separate"/>
            </w:r>
            <w:r>
              <w:rPr>
                <w:rFonts w:ascii="Calibri" w:eastAsia="Calibri" w:hAnsi="Calibri"/>
                <w:sz w:val="18"/>
              </w:rPr>
              <w:fldChar w:fldCharType="end"/>
            </w:r>
            <w:bookmarkEnd w:id="3"/>
          </w:p>
        </w:tc>
        <w:tc>
          <w:tcPr>
            <w:tcW w:w="499" w:type="dxa"/>
            <w:shd w:val="clear" w:color="auto" w:fill="auto"/>
            <w:vAlign w:val="center"/>
          </w:tcPr>
          <w:p w14:paraId="297022F9" w14:textId="77777777" w:rsidR="00646B14" w:rsidRPr="007B26A9" w:rsidRDefault="00646B14" w:rsidP="00F55337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22"/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  <w:bookmarkEnd w:id="4"/>
          </w:p>
        </w:tc>
        <w:tc>
          <w:tcPr>
            <w:tcW w:w="499" w:type="dxa"/>
            <w:vAlign w:val="center"/>
          </w:tcPr>
          <w:p w14:paraId="297022FA" w14:textId="77777777" w:rsidR="00646B14" w:rsidRPr="007B26A9" w:rsidRDefault="00BE6AAE" w:rsidP="00F55337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18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</w:rPr>
            </w:r>
            <w:r>
              <w:rPr>
                <w:rFonts w:ascii="Calibri" w:eastAsia="Calibri" w:hAnsi="Calibri"/>
                <w:sz w:val="18"/>
              </w:rPr>
              <w:fldChar w:fldCharType="separate"/>
            </w:r>
            <w:r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2FB" w14:textId="77777777" w:rsidR="00646B14" w:rsidRPr="007B26A9" w:rsidRDefault="00646B14" w:rsidP="00F55337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23"/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  <w:bookmarkEnd w:id="5"/>
          </w:p>
        </w:tc>
        <w:tc>
          <w:tcPr>
            <w:tcW w:w="46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2FC" w14:textId="77777777" w:rsidR="00646B14" w:rsidRPr="007B26A9" w:rsidRDefault="00646B14" w:rsidP="00F8772C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  <w:tr w:rsidR="00F2347B" w:rsidRPr="007B26A9" w14:paraId="29702304" w14:textId="77777777" w:rsidTr="005F2327">
        <w:trPr>
          <w:trHeight w:val="312"/>
          <w:jc w:val="center"/>
        </w:trPr>
        <w:tc>
          <w:tcPr>
            <w:tcW w:w="4429" w:type="dxa"/>
            <w:shd w:val="clear" w:color="auto" w:fill="auto"/>
            <w:vAlign w:val="center"/>
          </w:tcPr>
          <w:p w14:paraId="297022FE" w14:textId="16D8863C" w:rsidR="00F2347B" w:rsidRPr="00032709" w:rsidRDefault="00285474" w:rsidP="00F2347B">
            <w:pPr>
              <w:spacing w:after="0"/>
              <w:rPr>
                <w:rFonts w:ascii="Calibri" w:eastAsia="Calibri" w:hAnsi="Calibri"/>
                <w:sz w:val="18"/>
              </w:rPr>
            </w:pPr>
            <w:r w:rsidRPr="00907766">
              <w:rPr>
                <w:rFonts w:ascii="Calibri" w:eastAsia="Calibri" w:hAnsi="Calibri"/>
                <w:sz w:val="18"/>
              </w:rPr>
              <w:t>Explosivité maîtrisée</w:t>
            </w:r>
            <w:r>
              <w:rPr>
                <w:rFonts w:ascii="Calibri" w:eastAsia="Calibri" w:hAnsi="Calibri"/>
                <w:sz w:val="18"/>
              </w:rPr>
              <w:t xml:space="preserve"> </w:t>
            </w:r>
            <w:r w:rsidRPr="00907766">
              <w:rPr>
                <w:rFonts w:ascii="Calibri" w:eastAsia="Calibri" w:hAnsi="Calibri"/>
                <w:sz w:val="18"/>
              </w:rPr>
              <w:t xml:space="preserve">adaptée aux profils </w:t>
            </w:r>
            <w:r>
              <w:rPr>
                <w:rFonts w:ascii="Calibri" w:eastAsia="Calibri" w:hAnsi="Calibri"/>
                <w:sz w:val="18"/>
              </w:rPr>
              <w:t>et à la rencontre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2FF" w14:textId="77777777" w:rsidR="00F2347B" w:rsidRPr="007B26A9" w:rsidRDefault="00F2347B" w:rsidP="00F2347B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18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</w:rPr>
            </w:r>
            <w:r>
              <w:rPr>
                <w:rFonts w:ascii="Calibri" w:eastAsia="Calibri" w:hAnsi="Calibri"/>
                <w:sz w:val="18"/>
              </w:rPr>
              <w:fldChar w:fldCharType="separate"/>
            </w:r>
            <w:r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00" w14:textId="77777777" w:rsidR="00F2347B" w:rsidRPr="007B26A9" w:rsidRDefault="00F2347B" w:rsidP="00F2347B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18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</w:rPr>
            </w:r>
            <w:r>
              <w:rPr>
                <w:rFonts w:ascii="Calibri" w:eastAsia="Calibri" w:hAnsi="Calibri"/>
                <w:sz w:val="18"/>
              </w:rPr>
              <w:fldChar w:fldCharType="separate"/>
            </w:r>
            <w:r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29702301" w14:textId="77777777" w:rsidR="00F2347B" w:rsidRPr="007B26A9" w:rsidRDefault="00F2347B" w:rsidP="00F2347B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18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</w:rPr>
            </w:r>
            <w:r>
              <w:rPr>
                <w:rFonts w:ascii="Calibri" w:eastAsia="Calibri" w:hAnsi="Calibri"/>
                <w:sz w:val="18"/>
              </w:rPr>
              <w:fldChar w:fldCharType="separate"/>
            </w:r>
            <w:r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302" w14:textId="77777777" w:rsidR="00F2347B" w:rsidRPr="007B26A9" w:rsidRDefault="00F2347B" w:rsidP="00F2347B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6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303" w14:textId="77777777" w:rsidR="00F2347B" w:rsidRPr="007B26A9" w:rsidRDefault="00F2347B" w:rsidP="00F2347B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  <w:tr w:rsidR="00F2347B" w:rsidRPr="007B26A9" w14:paraId="2970230B" w14:textId="77777777" w:rsidTr="005F2327">
        <w:trPr>
          <w:trHeight w:val="312"/>
          <w:jc w:val="center"/>
        </w:trPr>
        <w:tc>
          <w:tcPr>
            <w:tcW w:w="4429" w:type="dxa"/>
            <w:shd w:val="clear" w:color="auto" w:fill="auto"/>
            <w:vAlign w:val="center"/>
          </w:tcPr>
          <w:p w14:paraId="29702305" w14:textId="2196EA42" w:rsidR="00F2347B" w:rsidRPr="00324A73" w:rsidRDefault="00F2347B" w:rsidP="00F2347B">
            <w:pPr>
              <w:spacing w:after="0"/>
              <w:rPr>
                <w:rFonts w:ascii="Calibri" w:eastAsia="Calibri" w:hAnsi="Calibri"/>
                <w:b/>
                <w:bCs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Placements sur remises en jeu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06" w14:textId="77777777" w:rsidR="00F2347B" w:rsidRPr="007B26A9" w:rsidRDefault="00F2347B" w:rsidP="00F2347B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24"/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  <w:bookmarkEnd w:id="6"/>
          </w:p>
        </w:tc>
        <w:tc>
          <w:tcPr>
            <w:tcW w:w="499" w:type="dxa"/>
            <w:shd w:val="clear" w:color="auto" w:fill="auto"/>
            <w:vAlign w:val="center"/>
          </w:tcPr>
          <w:p w14:paraId="29702307" w14:textId="77777777" w:rsidR="00F2347B" w:rsidRPr="00DF6049" w:rsidRDefault="00F2347B" w:rsidP="00F2347B">
            <w:pPr>
              <w:spacing w:after="0"/>
              <w:jc w:val="center"/>
              <w:rPr>
                <w:rFonts w:ascii="Calibri" w:eastAsia="Calibri" w:hAnsi="Calibri"/>
                <w:b/>
                <w:sz w:val="18"/>
              </w:rPr>
            </w:pPr>
            <w:r w:rsidRPr="00DF6049">
              <w:rPr>
                <w:rFonts w:ascii="Calibri" w:eastAsia="Calibri" w:hAnsi="Calibri"/>
                <w:b/>
                <w:sz w:val="18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25"/>
            <w:r w:rsidRPr="00DF6049">
              <w:rPr>
                <w:rFonts w:ascii="Calibri" w:eastAsia="Calibri" w:hAnsi="Calibri"/>
                <w:b/>
                <w:sz w:val="18"/>
              </w:rPr>
              <w:instrText xml:space="preserve"> FORMCHECKBOX </w:instrText>
            </w:r>
            <w:r w:rsidRPr="00DF6049">
              <w:rPr>
                <w:rFonts w:ascii="Calibri" w:eastAsia="Calibri" w:hAnsi="Calibri"/>
                <w:b/>
                <w:sz w:val="18"/>
              </w:rPr>
            </w:r>
            <w:r w:rsidRPr="00DF6049">
              <w:rPr>
                <w:rFonts w:ascii="Calibri" w:eastAsia="Calibri" w:hAnsi="Calibri"/>
                <w:b/>
                <w:sz w:val="18"/>
              </w:rPr>
              <w:fldChar w:fldCharType="separate"/>
            </w:r>
            <w:r w:rsidRPr="00DF6049">
              <w:rPr>
                <w:rFonts w:ascii="Calibri" w:eastAsia="Calibri" w:hAnsi="Calibri"/>
                <w:b/>
                <w:sz w:val="18"/>
              </w:rPr>
              <w:fldChar w:fldCharType="end"/>
            </w:r>
            <w:bookmarkEnd w:id="7"/>
          </w:p>
        </w:tc>
        <w:tc>
          <w:tcPr>
            <w:tcW w:w="499" w:type="dxa"/>
            <w:vAlign w:val="center"/>
          </w:tcPr>
          <w:p w14:paraId="29702308" w14:textId="77777777" w:rsidR="00F2347B" w:rsidRPr="007B26A9" w:rsidRDefault="00F2347B" w:rsidP="00F2347B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18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</w:rPr>
            </w:r>
            <w:r>
              <w:rPr>
                <w:rFonts w:ascii="Calibri" w:eastAsia="Calibri" w:hAnsi="Calibri"/>
                <w:sz w:val="18"/>
              </w:rPr>
              <w:fldChar w:fldCharType="separate"/>
            </w:r>
            <w:r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309" w14:textId="77777777" w:rsidR="00F2347B" w:rsidRPr="007B26A9" w:rsidRDefault="00F2347B" w:rsidP="00F2347B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26"/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  <w:bookmarkEnd w:id="8"/>
          </w:p>
        </w:tc>
        <w:tc>
          <w:tcPr>
            <w:tcW w:w="46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30A" w14:textId="77777777" w:rsidR="00F2347B" w:rsidRPr="007B26A9" w:rsidRDefault="00F2347B" w:rsidP="00F2347B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  <w:tr w:rsidR="00F2347B" w:rsidRPr="007B26A9" w14:paraId="29702312" w14:textId="77777777" w:rsidTr="005F2327">
        <w:trPr>
          <w:trHeight w:val="312"/>
          <w:jc w:val="center"/>
        </w:trPr>
        <w:tc>
          <w:tcPr>
            <w:tcW w:w="4429" w:type="dxa"/>
            <w:shd w:val="clear" w:color="auto" w:fill="auto"/>
            <w:vAlign w:val="center"/>
          </w:tcPr>
          <w:p w14:paraId="2970230C" w14:textId="41007DC9" w:rsidR="00F2347B" w:rsidRPr="007B26A9" w:rsidRDefault="00F2347B" w:rsidP="00F2347B">
            <w:pPr>
              <w:spacing w:after="0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 xml:space="preserve">Posture athlétique et élégance 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0D" w14:textId="77777777" w:rsidR="00F2347B" w:rsidRPr="007B26A9" w:rsidRDefault="00F2347B" w:rsidP="00F2347B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27"/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  <w:bookmarkEnd w:id="9"/>
          </w:p>
        </w:tc>
        <w:tc>
          <w:tcPr>
            <w:tcW w:w="499" w:type="dxa"/>
            <w:shd w:val="clear" w:color="auto" w:fill="auto"/>
            <w:vAlign w:val="center"/>
          </w:tcPr>
          <w:p w14:paraId="2970230E" w14:textId="77777777" w:rsidR="00F2347B" w:rsidRPr="007B26A9" w:rsidRDefault="00F2347B" w:rsidP="00F2347B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28"/>
            <w:r>
              <w:rPr>
                <w:rFonts w:ascii="Calibri" w:eastAsia="Calibri" w:hAnsi="Calibri"/>
                <w:sz w:val="18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</w:rPr>
            </w:r>
            <w:r>
              <w:rPr>
                <w:rFonts w:ascii="Calibri" w:eastAsia="Calibri" w:hAnsi="Calibri"/>
                <w:sz w:val="18"/>
              </w:rPr>
              <w:fldChar w:fldCharType="separate"/>
            </w:r>
            <w:r>
              <w:rPr>
                <w:rFonts w:ascii="Calibri" w:eastAsia="Calibri" w:hAnsi="Calibri"/>
                <w:sz w:val="18"/>
              </w:rPr>
              <w:fldChar w:fldCharType="end"/>
            </w:r>
            <w:bookmarkEnd w:id="10"/>
          </w:p>
        </w:tc>
        <w:tc>
          <w:tcPr>
            <w:tcW w:w="499" w:type="dxa"/>
            <w:vAlign w:val="center"/>
          </w:tcPr>
          <w:p w14:paraId="2970230F" w14:textId="77777777" w:rsidR="00F2347B" w:rsidRPr="007B26A9" w:rsidRDefault="00F2347B" w:rsidP="00F2347B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18"/>
              </w:rPr>
              <w:instrText xml:space="preserve"> FORMCHECKBOX </w:instrText>
            </w:r>
            <w:r>
              <w:rPr>
                <w:rFonts w:ascii="Calibri" w:eastAsia="Calibri" w:hAnsi="Calibri"/>
                <w:sz w:val="18"/>
              </w:rPr>
            </w:r>
            <w:r>
              <w:rPr>
                <w:rFonts w:ascii="Calibri" w:eastAsia="Calibri" w:hAnsi="Calibri"/>
                <w:sz w:val="18"/>
              </w:rPr>
              <w:fldChar w:fldCharType="separate"/>
            </w:r>
            <w:r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310" w14:textId="77777777" w:rsidR="00F2347B" w:rsidRPr="007B26A9" w:rsidRDefault="00F2347B" w:rsidP="00F2347B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7B26A9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29"/>
            <w:r w:rsidRPr="007B26A9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7B26A9">
              <w:rPr>
                <w:rFonts w:ascii="Calibri" w:eastAsia="Calibri" w:hAnsi="Calibri"/>
                <w:sz w:val="18"/>
              </w:rPr>
            </w:r>
            <w:r w:rsidRPr="007B26A9">
              <w:rPr>
                <w:rFonts w:ascii="Calibri" w:eastAsia="Calibri" w:hAnsi="Calibri"/>
                <w:sz w:val="18"/>
              </w:rPr>
              <w:fldChar w:fldCharType="separate"/>
            </w:r>
            <w:r w:rsidRPr="007B26A9">
              <w:rPr>
                <w:rFonts w:ascii="Calibri" w:eastAsia="Calibri" w:hAnsi="Calibri"/>
                <w:sz w:val="18"/>
              </w:rPr>
              <w:fldChar w:fldCharType="end"/>
            </w:r>
            <w:bookmarkEnd w:id="11"/>
          </w:p>
        </w:tc>
        <w:tc>
          <w:tcPr>
            <w:tcW w:w="46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311" w14:textId="77777777" w:rsidR="00F2347B" w:rsidRPr="007B26A9" w:rsidRDefault="00F2347B" w:rsidP="00F2347B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</w:tbl>
    <w:p w14:paraId="29702313" w14:textId="77777777" w:rsidR="00646B14" w:rsidRDefault="00646B14" w:rsidP="00646B14">
      <w:pPr>
        <w:ind w:right="360"/>
        <w:rPr>
          <w:rFonts w:ascii="Arial" w:hAnsi="Arial" w:cs="Arial"/>
          <w:sz w:val="10"/>
          <w:szCs w:val="10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4"/>
        <w:gridCol w:w="499"/>
        <w:gridCol w:w="499"/>
        <w:gridCol w:w="499"/>
        <w:gridCol w:w="501"/>
        <w:gridCol w:w="4610"/>
      </w:tblGrid>
      <w:tr w:rsidR="00057674" w:rsidRPr="007B26A9" w14:paraId="2970231A" w14:textId="77777777" w:rsidTr="005F2327">
        <w:trPr>
          <w:trHeight w:val="284"/>
          <w:jc w:val="center"/>
        </w:trPr>
        <w:tc>
          <w:tcPr>
            <w:tcW w:w="4444" w:type="dxa"/>
            <w:shd w:val="clear" w:color="auto" w:fill="FFC000"/>
            <w:vAlign w:val="center"/>
          </w:tcPr>
          <w:p w14:paraId="29702314" w14:textId="77777777" w:rsidR="00646B14" w:rsidRPr="00F8772C" w:rsidRDefault="00646B14" w:rsidP="00F8772C">
            <w:pPr>
              <w:spacing w:after="0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F8772C">
              <w:rPr>
                <w:rFonts w:ascii="Calibri" w:eastAsia="Calibri" w:hAnsi="Calibri"/>
                <w:b/>
                <w:color w:val="FFFFFF"/>
                <w:sz w:val="18"/>
                <w:szCs w:val="18"/>
              </w:rPr>
              <w:t>COMPETENCES TECHNIQUES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15" w14:textId="77777777" w:rsidR="00646B14" w:rsidRPr="00F8772C" w:rsidRDefault="00646B14" w:rsidP="00F55337">
            <w:pPr>
              <w:spacing w:after="0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F8772C">
              <w:rPr>
                <w:rFonts w:ascii="Calibri" w:eastAsia="Calibri" w:hAnsi="Calibri"/>
                <w:sz w:val="18"/>
                <w:szCs w:val="18"/>
              </w:rPr>
              <w:t>PF</w:t>
            </w:r>
          </w:p>
        </w:tc>
        <w:tc>
          <w:tcPr>
            <w:tcW w:w="499" w:type="dxa"/>
            <w:vAlign w:val="center"/>
          </w:tcPr>
          <w:p w14:paraId="29702316" w14:textId="77777777" w:rsidR="00646B14" w:rsidRPr="00F8772C" w:rsidRDefault="008740AD" w:rsidP="00F55337">
            <w:pPr>
              <w:spacing w:after="0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F8772C">
              <w:rPr>
                <w:rFonts w:ascii="Calibri" w:eastAsia="Calibri" w:hAnsi="Calibri"/>
                <w:sz w:val="18"/>
                <w:szCs w:val="18"/>
              </w:rPr>
              <w:t>Q</w:t>
            </w:r>
            <w:r w:rsidR="00646B14" w:rsidRPr="00F8772C">
              <w:rPr>
                <w:rFonts w:ascii="Calibri" w:eastAsia="Calibri" w:hAnsi="Calibri"/>
                <w:sz w:val="18"/>
                <w:szCs w:val="18"/>
              </w:rPr>
              <w:t>A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17" w14:textId="77777777" w:rsidR="00646B14" w:rsidRPr="00F8772C" w:rsidRDefault="008740AD" w:rsidP="00F55337">
            <w:pPr>
              <w:spacing w:after="0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F8772C">
              <w:rPr>
                <w:rFonts w:ascii="Calibri" w:eastAsia="Calibri" w:hAnsi="Calibri"/>
                <w:sz w:val="18"/>
                <w:szCs w:val="18"/>
              </w:rPr>
              <w:t>P</w:t>
            </w:r>
            <w:r w:rsidR="00646B14" w:rsidRPr="00F8772C">
              <w:rPr>
                <w:rFonts w:ascii="Calibri" w:eastAsia="Calibri" w:hAnsi="Calibri"/>
                <w:sz w:val="18"/>
                <w:szCs w:val="18"/>
              </w:rPr>
              <w:t>A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29702318" w14:textId="6DBE389B" w:rsidR="00646B14" w:rsidRPr="00F8772C" w:rsidRDefault="001D6761" w:rsidP="00F55337">
            <w:pPr>
              <w:spacing w:after="0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F8772C">
              <w:rPr>
                <w:rFonts w:ascii="Calibri" w:eastAsia="Calibri" w:hAnsi="Calibri"/>
                <w:sz w:val="18"/>
                <w:szCs w:val="18"/>
              </w:rPr>
              <w:t>A</w:t>
            </w:r>
            <w:r w:rsidR="009343C0" w:rsidRPr="00F8772C">
              <w:rPr>
                <w:rFonts w:ascii="Calibri" w:eastAsia="Calibri" w:hAnsi="Calibri"/>
                <w:sz w:val="18"/>
                <w:szCs w:val="18"/>
              </w:rPr>
              <w:t>T</w:t>
            </w:r>
            <w:r w:rsidRPr="00F8772C">
              <w:rPr>
                <w:rFonts w:ascii="Calibri" w:eastAsia="Calibri" w:hAnsi="Calibri"/>
                <w:sz w:val="18"/>
                <w:szCs w:val="18"/>
              </w:rPr>
              <w:t>P</w:t>
            </w:r>
          </w:p>
        </w:tc>
        <w:tc>
          <w:tcPr>
            <w:tcW w:w="4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02319" w14:textId="77777777" w:rsidR="00646B14" w:rsidRPr="007B26A9" w:rsidRDefault="00646B14" w:rsidP="00F8772C">
            <w:pPr>
              <w:spacing w:after="0"/>
              <w:rPr>
                <w:rFonts w:ascii="Calibri" w:eastAsia="Calibri" w:hAnsi="Calibri"/>
                <w:sz w:val="18"/>
                <w:szCs w:val="18"/>
              </w:rPr>
            </w:pPr>
            <w:r w:rsidRPr="007B26A9">
              <w:rPr>
                <w:rFonts w:ascii="Calibri" w:eastAsia="Calibri" w:hAnsi="Calibri"/>
                <w:sz w:val="18"/>
                <w:szCs w:val="18"/>
              </w:rPr>
              <w:t>Commentaires : Constats et conseils</w:t>
            </w:r>
          </w:p>
        </w:tc>
      </w:tr>
      <w:tr w:rsidR="00057674" w:rsidRPr="007B26A9" w14:paraId="29702321" w14:textId="77777777" w:rsidTr="005F2327">
        <w:trPr>
          <w:trHeight w:val="312"/>
          <w:jc w:val="center"/>
        </w:trPr>
        <w:tc>
          <w:tcPr>
            <w:tcW w:w="4444" w:type="dxa"/>
            <w:shd w:val="clear" w:color="auto" w:fill="auto"/>
            <w:vAlign w:val="center"/>
          </w:tcPr>
          <w:p w14:paraId="2970231B" w14:textId="2A17BF31" w:rsidR="004328B7" w:rsidRPr="00BA08C9" w:rsidRDefault="009115CE" w:rsidP="00F8772C">
            <w:pPr>
              <w:spacing w:after="0"/>
              <w:rPr>
                <w:rFonts w:ascii="Calibri" w:eastAsia="Calibri" w:hAnsi="Calibri"/>
                <w:b/>
                <w:bCs/>
                <w:sz w:val="18"/>
              </w:rPr>
            </w:pPr>
            <w:r w:rsidRPr="00BA08C9">
              <w:rPr>
                <w:rFonts w:ascii="Calibri" w:eastAsia="Calibri" w:hAnsi="Calibri"/>
                <w:b/>
                <w:bCs/>
                <w:sz w:val="18"/>
              </w:rPr>
              <w:t>Analyse</w:t>
            </w:r>
            <w:r w:rsidR="004328B7" w:rsidRPr="00BA08C9">
              <w:rPr>
                <w:rFonts w:ascii="Calibri" w:eastAsia="Calibri" w:hAnsi="Calibri"/>
                <w:b/>
                <w:bCs/>
                <w:sz w:val="18"/>
              </w:rPr>
              <w:t xml:space="preserve"> </w:t>
            </w:r>
            <w:r w:rsidR="008E2269" w:rsidRPr="00BA08C9">
              <w:rPr>
                <w:rFonts w:ascii="Calibri" w:eastAsia="Calibri" w:hAnsi="Calibri"/>
                <w:b/>
                <w:bCs/>
                <w:sz w:val="18"/>
              </w:rPr>
              <w:t xml:space="preserve">et gestion </w:t>
            </w:r>
            <w:r w:rsidR="004328B7" w:rsidRPr="00BA08C9">
              <w:rPr>
                <w:rFonts w:ascii="Calibri" w:eastAsia="Calibri" w:hAnsi="Calibri"/>
                <w:b/>
                <w:bCs/>
                <w:sz w:val="18"/>
              </w:rPr>
              <w:t>des duels (tacles, semelles, coudes)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1C" w14:textId="77777777" w:rsidR="004328B7" w:rsidRPr="00F8772C" w:rsidRDefault="004328B7" w:rsidP="00F55337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64"/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separate"/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  <w:bookmarkEnd w:id="12"/>
          </w:p>
        </w:tc>
        <w:tc>
          <w:tcPr>
            <w:tcW w:w="499" w:type="dxa"/>
            <w:vAlign w:val="center"/>
          </w:tcPr>
          <w:p w14:paraId="2970231D" w14:textId="77777777" w:rsidR="004328B7" w:rsidRPr="00F8772C" w:rsidRDefault="00BE6AAE" w:rsidP="00F55337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separate"/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1E" w14:textId="77777777" w:rsidR="004328B7" w:rsidRPr="00F8772C" w:rsidRDefault="00DF6049" w:rsidP="00F55337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65"/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separate"/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  <w:bookmarkEnd w:id="13"/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31F" w14:textId="77777777" w:rsidR="004328B7" w:rsidRPr="00F8772C" w:rsidRDefault="004328B7" w:rsidP="00F55337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66"/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separate"/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  <w:bookmarkEnd w:id="14"/>
          </w:p>
        </w:tc>
        <w:tc>
          <w:tcPr>
            <w:tcW w:w="46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320" w14:textId="77777777" w:rsidR="00647ECC" w:rsidRPr="007B26A9" w:rsidRDefault="00647ECC" w:rsidP="005F2327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  <w:tr w:rsidR="00057674" w:rsidRPr="007B26A9" w14:paraId="2970232F" w14:textId="77777777" w:rsidTr="005F2327">
        <w:trPr>
          <w:trHeight w:val="312"/>
          <w:jc w:val="center"/>
        </w:trPr>
        <w:tc>
          <w:tcPr>
            <w:tcW w:w="4444" w:type="dxa"/>
            <w:shd w:val="clear" w:color="auto" w:fill="auto"/>
            <w:vAlign w:val="center"/>
          </w:tcPr>
          <w:p w14:paraId="29702329" w14:textId="10BD59CB" w:rsidR="004328B7" w:rsidRPr="00F8772C" w:rsidRDefault="00F2347B" w:rsidP="00F8772C">
            <w:pPr>
              <w:spacing w:after="0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Justesse des décisions (touche, sortie de but, corner)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2A" w14:textId="77777777" w:rsidR="004328B7" w:rsidRPr="00F8772C" w:rsidRDefault="004328B7" w:rsidP="00F55337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separate"/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2970232B" w14:textId="77777777" w:rsidR="004328B7" w:rsidRPr="00F8772C" w:rsidRDefault="00BE6AAE" w:rsidP="00F55337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separate"/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2C" w14:textId="77777777" w:rsidR="004328B7" w:rsidRPr="00F8772C" w:rsidRDefault="00DF6049" w:rsidP="00F55337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separate"/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32D" w14:textId="77777777" w:rsidR="004328B7" w:rsidRPr="00F8772C" w:rsidRDefault="004328B7" w:rsidP="00F55337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separate"/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32E" w14:textId="77777777" w:rsidR="004328B7" w:rsidRPr="007B26A9" w:rsidRDefault="004328B7" w:rsidP="00F8772C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  <w:tr w:rsidR="00057674" w:rsidRPr="007B26A9" w14:paraId="29702336" w14:textId="77777777" w:rsidTr="005F2327">
        <w:trPr>
          <w:trHeight w:val="312"/>
          <w:jc w:val="center"/>
        </w:trPr>
        <w:tc>
          <w:tcPr>
            <w:tcW w:w="4444" w:type="dxa"/>
            <w:shd w:val="clear" w:color="auto" w:fill="auto"/>
            <w:vAlign w:val="center"/>
          </w:tcPr>
          <w:p w14:paraId="29702330" w14:textId="0B3C7636" w:rsidR="004328B7" w:rsidRPr="002B056A" w:rsidRDefault="00F554B6" w:rsidP="00F554B6">
            <w:pPr>
              <w:spacing w:after="0"/>
              <w:rPr>
                <w:rFonts w:ascii="Calibri" w:eastAsia="Calibri" w:hAnsi="Calibri"/>
                <w:sz w:val="18"/>
              </w:rPr>
            </w:pPr>
            <w:r w:rsidRPr="002B056A">
              <w:rPr>
                <w:rFonts w:ascii="Calibri" w:eastAsia="Calibri" w:hAnsi="Calibri"/>
                <w:sz w:val="18"/>
              </w:rPr>
              <w:t>Lecture d</w:t>
            </w:r>
            <w:r w:rsidR="004328B7" w:rsidRPr="002B056A">
              <w:rPr>
                <w:rFonts w:ascii="Calibri" w:eastAsia="Calibri" w:hAnsi="Calibri"/>
                <w:sz w:val="18"/>
              </w:rPr>
              <w:t>u jeu</w:t>
            </w:r>
            <w:r w:rsidRPr="002B056A">
              <w:rPr>
                <w:rFonts w:ascii="Calibri" w:eastAsia="Calibri" w:hAnsi="Calibri"/>
                <w:sz w:val="18"/>
              </w:rPr>
              <w:t xml:space="preserve"> et application de l’avantage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31" w14:textId="77777777" w:rsidR="004328B7" w:rsidRPr="00F8772C" w:rsidRDefault="004328B7" w:rsidP="00F55337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58"/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separate"/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  <w:bookmarkEnd w:id="15"/>
          </w:p>
        </w:tc>
        <w:tc>
          <w:tcPr>
            <w:tcW w:w="499" w:type="dxa"/>
            <w:vAlign w:val="center"/>
          </w:tcPr>
          <w:p w14:paraId="29702332" w14:textId="77777777" w:rsidR="004328B7" w:rsidRPr="00F8772C" w:rsidRDefault="00DF6049" w:rsidP="00F55337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9"/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separate"/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  <w:bookmarkEnd w:id="16"/>
          </w:p>
        </w:tc>
        <w:tc>
          <w:tcPr>
            <w:tcW w:w="499" w:type="dxa"/>
            <w:shd w:val="clear" w:color="auto" w:fill="auto"/>
            <w:vAlign w:val="center"/>
          </w:tcPr>
          <w:p w14:paraId="29702333" w14:textId="77777777" w:rsidR="004328B7" w:rsidRPr="00F8772C" w:rsidRDefault="00BE6AAE" w:rsidP="00F55337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59"/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separate"/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  <w:bookmarkEnd w:id="17"/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334" w14:textId="77777777" w:rsidR="004328B7" w:rsidRPr="00F8772C" w:rsidRDefault="004328B7" w:rsidP="00F55337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60"/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separate"/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  <w:bookmarkEnd w:id="18"/>
          </w:p>
        </w:tc>
        <w:tc>
          <w:tcPr>
            <w:tcW w:w="4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335" w14:textId="77777777" w:rsidR="004328B7" w:rsidRPr="007B26A9" w:rsidRDefault="004328B7" w:rsidP="00F8772C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  <w:tr w:rsidR="00057674" w:rsidRPr="007B26A9" w14:paraId="2970233D" w14:textId="77777777" w:rsidTr="005F2327">
        <w:trPr>
          <w:trHeight w:val="312"/>
          <w:jc w:val="center"/>
        </w:trPr>
        <w:tc>
          <w:tcPr>
            <w:tcW w:w="4444" w:type="dxa"/>
            <w:shd w:val="clear" w:color="auto" w:fill="auto"/>
            <w:vAlign w:val="center"/>
          </w:tcPr>
          <w:p w14:paraId="29702337" w14:textId="74E1BA6E" w:rsidR="004328B7" w:rsidRPr="00F8772C" w:rsidRDefault="007101C6" w:rsidP="00F8772C">
            <w:pPr>
              <w:spacing w:after="0"/>
              <w:rPr>
                <w:rFonts w:ascii="Calibri" w:eastAsia="Calibri" w:hAnsi="Calibri"/>
                <w:sz w:val="18"/>
                <w:highlight w:val="yellow"/>
              </w:rPr>
            </w:pPr>
            <w:r w:rsidRPr="00F8772C">
              <w:rPr>
                <w:rFonts w:ascii="Calibri" w:eastAsia="Calibri" w:hAnsi="Calibri"/>
                <w:sz w:val="18"/>
              </w:rPr>
              <w:t>Gestuelle</w:t>
            </w:r>
            <w:r>
              <w:rPr>
                <w:rFonts w:ascii="Calibri" w:eastAsia="Calibri" w:hAnsi="Calibri"/>
                <w:sz w:val="18"/>
              </w:rPr>
              <w:t xml:space="preserve"> et coup de sifflet (lisibilité des décisions)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38" w14:textId="77777777" w:rsidR="004328B7" w:rsidRPr="00F8772C" w:rsidRDefault="004328B7" w:rsidP="00F55337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separate"/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29702339" w14:textId="77777777" w:rsidR="004328B7" w:rsidRPr="00F8772C" w:rsidRDefault="00BE6AAE" w:rsidP="00F55337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separate"/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3A" w14:textId="77777777" w:rsidR="004328B7" w:rsidRPr="00F8772C" w:rsidRDefault="004328B7" w:rsidP="00F55337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separate"/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33B" w14:textId="77777777" w:rsidR="004328B7" w:rsidRPr="00F8772C" w:rsidRDefault="004328B7" w:rsidP="00F55337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separate"/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33C" w14:textId="77777777" w:rsidR="004328B7" w:rsidRPr="007B26A9" w:rsidRDefault="004328B7" w:rsidP="00F8772C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  <w:tr w:rsidR="00057674" w:rsidRPr="007B26A9" w14:paraId="29702344" w14:textId="77777777" w:rsidTr="005F2327">
        <w:trPr>
          <w:trHeight w:val="312"/>
          <w:jc w:val="center"/>
        </w:trPr>
        <w:tc>
          <w:tcPr>
            <w:tcW w:w="4444" w:type="dxa"/>
            <w:shd w:val="clear" w:color="auto" w:fill="auto"/>
            <w:vAlign w:val="center"/>
          </w:tcPr>
          <w:p w14:paraId="2970233E" w14:textId="77777777" w:rsidR="004328B7" w:rsidRPr="00F8772C" w:rsidRDefault="004328B7" w:rsidP="00F8772C">
            <w:pPr>
              <w:spacing w:after="0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t>Lois du jeu, instructions CRA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3F" w14:textId="77777777" w:rsidR="004328B7" w:rsidRPr="00F8772C" w:rsidRDefault="004328B7" w:rsidP="00F55337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70"/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separate"/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  <w:bookmarkEnd w:id="19"/>
          </w:p>
        </w:tc>
        <w:tc>
          <w:tcPr>
            <w:tcW w:w="499" w:type="dxa"/>
            <w:vAlign w:val="center"/>
          </w:tcPr>
          <w:p w14:paraId="29702340" w14:textId="77777777" w:rsidR="004328B7" w:rsidRPr="00F8772C" w:rsidRDefault="00647ECC" w:rsidP="00F55337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separate"/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41" w14:textId="77777777" w:rsidR="004328B7" w:rsidRPr="00F8772C" w:rsidRDefault="00BE6AAE" w:rsidP="00F55337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71"/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separate"/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  <w:bookmarkEnd w:id="20"/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342" w14:textId="77777777" w:rsidR="004328B7" w:rsidRPr="00F8772C" w:rsidRDefault="004328B7" w:rsidP="00F55337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72"/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separate"/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  <w:bookmarkEnd w:id="21"/>
          </w:p>
        </w:tc>
        <w:tc>
          <w:tcPr>
            <w:tcW w:w="4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343" w14:textId="77777777" w:rsidR="004328B7" w:rsidRPr="007B26A9" w:rsidRDefault="004328B7" w:rsidP="00F8772C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</w:tbl>
    <w:p w14:paraId="2970234C" w14:textId="77777777" w:rsidR="00646B14" w:rsidRDefault="00646B14" w:rsidP="00646B14">
      <w:pPr>
        <w:ind w:right="360"/>
        <w:rPr>
          <w:rFonts w:ascii="Arial" w:hAnsi="Arial" w:cs="Arial"/>
          <w:sz w:val="10"/>
          <w:szCs w:val="10"/>
        </w:rPr>
      </w:pPr>
    </w:p>
    <w:tbl>
      <w:tblPr>
        <w:tblW w:w="11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4"/>
        <w:gridCol w:w="499"/>
        <w:gridCol w:w="499"/>
        <w:gridCol w:w="499"/>
        <w:gridCol w:w="501"/>
        <w:gridCol w:w="4626"/>
      </w:tblGrid>
      <w:tr w:rsidR="00646B14" w:rsidRPr="007B26A9" w14:paraId="29702353" w14:textId="77777777" w:rsidTr="005F2327">
        <w:trPr>
          <w:trHeight w:val="284"/>
          <w:jc w:val="center"/>
        </w:trPr>
        <w:tc>
          <w:tcPr>
            <w:tcW w:w="4444" w:type="dxa"/>
            <w:shd w:val="clear" w:color="auto" w:fill="FF0000"/>
            <w:vAlign w:val="center"/>
          </w:tcPr>
          <w:p w14:paraId="2970234D" w14:textId="77777777" w:rsidR="00646B14" w:rsidRPr="00F8772C" w:rsidRDefault="00646B14" w:rsidP="00F8772C">
            <w:pPr>
              <w:spacing w:after="0"/>
              <w:rPr>
                <w:rFonts w:ascii="Calibri" w:eastAsia="Calibri" w:hAnsi="Calibri"/>
                <w:sz w:val="18"/>
                <w:szCs w:val="18"/>
              </w:rPr>
            </w:pPr>
            <w:r w:rsidRPr="00F8772C">
              <w:rPr>
                <w:rFonts w:ascii="Calibri" w:eastAsia="Calibri" w:hAnsi="Calibri"/>
                <w:b/>
                <w:color w:val="FFFFFF"/>
                <w:sz w:val="18"/>
                <w:szCs w:val="18"/>
              </w:rPr>
              <w:t>COMPETENCES DISCIPLINAIRES</w:t>
            </w:r>
            <w:r w:rsidR="007143E9" w:rsidRPr="00F8772C">
              <w:rPr>
                <w:rFonts w:ascii="Calibri" w:eastAsia="Calibri" w:hAnsi="Calibri"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4E" w14:textId="77777777" w:rsidR="00646B14" w:rsidRPr="00F8772C" w:rsidRDefault="00646B14" w:rsidP="00F8772C">
            <w:pPr>
              <w:spacing w:after="0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F8772C">
              <w:rPr>
                <w:rFonts w:ascii="Calibri" w:eastAsia="Calibri" w:hAnsi="Calibri"/>
                <w:sz w:val="18"/>
                <w:szCs w:val="18"/>
              </w:rPr>
              <w:t>PF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4F" w14:textId="77777777" w:rsidR="00646B14" w:rsidRPr="00F8772C" w:rsidRDefault="008740AD" w:rsidP="00F8772C">
            <w:pPr>
              <w:spacing w:after="0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F8772C">
              <w:rPr>
                <w:rFonts w:ascii="Calibri" w:eastAsia="Calibri" w:hAnsi="Calibri"/>
                <w:sz w:val="18"/>
                <w:szCs w:val="18"/>
              </w:rPr>
              <w:t>Q</w:t>
            </w:r>
            <w:r w:rsidR="00646B14" w:rsidRPr="00F8772C">
              <w:rPr>
                <w:rFonts w:ascii="Calibri" w:eastAsia="Calibri" w:hAnsi="Calibri"/>
                <w:sz w:val="18"/>
                <w:szCs w:val="18"/>
              </w:rPr>
              <w:t>A</w:t>
            </w:r>
          </w:p>
        </w:tc>
        <w:tc>
          <w:tcPr>
            <w:tcW w:w="499" w:type="dxa"/>
            <w:vAlign w:val="center"/>
          </w:tcPr>
          <w:p w14:paraId="29702350" w14:textId="77777777" w:rsidR="00646B14" w:rsidRPr="00F8772C" w:rsidRDefault="008740AD" w:rsidP="00F8772C">
            <w:pPr>
              <w:spacing w:after="0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F8772C">
              <w:rPr>
                <w:rFonts w:ascii="Calibri" w:eastAsia="Calibri" w:hAnsi="Calibri"/>
                <w:sz w:val="18"/>
                <w:szCs w:val="18"/>
              </w:rPr>
              <w:t>P</w:t>
            </w:r>
            <w:r w:rsidR="00646B14" w:rsidRPr="00F8772C">
              <w:rPr>
                <w:rFonts w:ascii="Calibri" w:eastAsia="Calibri" w:hAnsi="Calibri"/>
                <w:sz w:val="18"/>
                <w:szCs w:val="18"/>
              </w:rPr>
              <w:t>A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29702351" w14:textId="7DE2B32D" w:rsidR="00646B14" w:rsidRPr="00F8772C" w:rsidRDefault="001D6761" w:rsidP="00F8772C">
            <w:pPr>
              <w:spacing w:after="0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F8772C">
              <w:rPr>
                <w:rFonts w:ascii="Calibri" w:eastAsia="Calibri" w:hAnsi="Calibri"/>
                <w:sz w:val="18"/>
                <w:szCs w:val="18"/>
              </w:rPr>
              <w:t>A</w:t>
            </w:r>
            <w:r w:rsidR="009343C0" w:rsidRPr="00F8772C">
              <w:rPr>
                <w:rFonts w:ascii="Calibri" w:eastAsia="Calibri" w:hAnsi="Calibri"/>
                <w:sz w:val="18"/>
                <w:szCs w:val="18"/>
              </w:rPr>
              <w:t>T</w:t>
            </w:r>
            <w:r w:rsidRPr="00F8772C">
              <w:rPr>
                <w:rFonts w:ascii="Calibri" w:eastAsia="Calibri" w:hAnsi="Calibri"/>
                <w:sz w:val="18"/>
                <w:szCs w:val="18"/>
              </w:rPr>
              <w:t>P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02352" w14:textId="77777777" w:rsidR="00646B14" w:rsidRPr="007B26A9" w:rsidRDefault="00646B14" w:rsidP="00F8772C">
            <w:pPr>
              <w:spacing w:after="0"/>
              <w:rPr>
                <w:rFonts w:ascii="Calibri" w:eastAsia="Calibri" w:hAnsi="Calibri"/>
                <w:sz w:val="18"/>
                <w:szCs w:val="18"/>
              </w:rPr>
            </w:pPr>
            <w:r w:rsidRPr="007B26A9">
              <w:rPr>
                <w:rFonts w:ascii="Calibri" w:eastAsia="Calibri" w:hAnsi="Calibri"/>
                <w:sz w:val="18"/>
                <w:szCs w:val="18"/>
              </w:rPr>
              <w:t>Commentaires : Constats et conseils</w:t>
            </w:r>
          </w:p>
        </w:tc>
      </w:tr>
      <w:tr w:rsidR="00DC2FD5" w:rsidRPr="007B26A9" w14:paraId="2970235A" w14:textId="77777777" w:rsidTr="005F2327">
        <w:trPr>
          <w:trHeight w:val="312"/>
          <w:jc w:val="center"/>
        </w:trPr>
        <w:tc>
          <w:tcPr>
            <w:tcW w:w="4444" w:type="dxa"/>
            <w:shd w:val="clear" w:color="auto" w:fill="auto"/>
            <w:vAlign w:val="center"/>
          </w:tcPr>
          <w:p w14:paraId="29702354" w14:textId="77777777" w:rsidR="00DC2FD5" w:rsidRPr="00F8772C" w:rsidRDefault="008C36A3" w:rsidP="00F8772C">
            <w:pPr>
              <w:spacing w:after="0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t>Capacité de prévention et de dissuasion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55" w14:textId="77777777" w:rsidR="00DC2FD5" w:rsidRPr="00F8772C" w:rsidRDefault="00DC2FD5" w:rsidP="00936D7E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separate"/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56" w14:textId="77777777" w:rsidR="00DC2FD5" w:rsidRPr="00F8772C" w:rsidRDefault="00BE6AAE" w:rsidP="00936D7E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80"/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separate"/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  <w:bookmarkEnd w:id="22"/>
          </w:p>
        </w:tc>
        <w:tc>
          <w:tcPr>
            <w:tcW w:w="499" w:type="dxa"/>
            <w:vAlign w:val="center"/>
          </w:tcPr>
          <w:p w14:paraId="29702357" w14:textId="77777777" w:rsidR="00DC2FD5" w:rsidRPr="00F8772C" w:rsidRDefault="004B495A" w:rsidP="00936D7E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separate"/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358" w14:textId="77777777" w:rsidR="00DC2FD5" w:rsidRPr="00F8772C" w:rsidRDefault="00DC2FD5" w:rsidP="00936D7E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separate"/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6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359" w14:textId="77777777" w:rsidR="00CD0797" w:rsidRPr="003F7C35" w:rsidRDefault="00CD0797" w:rsidP="005F2327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  <w:tr w:rsidR="008C36A3" w:rsidRPr="007B26A9" w14:paraId="29702361" w14:textId="77777777" w:rsidTr="005F2327">
        <w:trPr>
          <w:trHeight w:val="312"/>
          <w:jc w:val="center"/>
        </w:trPr>
        <w:tc>
          <w:tcPr>
            <w:tcW w:w="4444" w:type="dxa"/>
            <w:shd w:val="clear" w:color="auto" w:fill="auto"/>
            <w:vAlign w:val="center"/>
          </w:tcPr>
          <w:p w14:paraId="2970235B" w14:textId="751CAD12" w:rsidR="002F2FDF" w:rsidRPr="00981044" w:rsidRDefault="00BD0FC2" w:rsidP="00F8772C">
            <w:pPr>
              <w:spacing w:after="0"/>
              <w:rPr>
                <w:rFonts w:ascii="Calibri" w:eastAsia="Calibri" w:hAnsi="Calibri"/>
                <w:bCs/>
                <w:sz w:val="18"/>
              </w:rPr>
            </w:pPr>
            <w:r w:rsidRPr="00222638">
              <w:rPr>
                <w:rFonts w:ascii="Calibri" w:eastAsia="Calibri" w:hAnsi="Calibri"/>
                <w:bCs/>
                <w:sz w:val="18"/>
              </w:rPr>
              <w:t xml:space="preserve">Détection et maîtrise des </w:t>
            </w:r>
            <w:r>
              <w:rPr>
                <w:rFonts w:ascii="Calibri" w:eastAsia="Calibri" w:hAnsi="Calibri"/>
                <w:bCs/>
                <w:sz w:val="18"/>
              </w:rPr>
              <w:t>acteurs</w:t>
            </w:r>
            <w:r w:rsidRPr="00222638">
              <w:rPr>
                <w:rFonts w:ascii="Calibri" w:eastAsia="Calibri" w:hAnsi="Calibri"/>
                <w:bCs/>
                <w:sz w:val="18"/>
              </w:rPr>
              <w:t xml:space="preserve"> pollueurs </w:t>
            </w:r>
            <w:r>
              <w:rPr>
                <w:rFonts w:ascii="Calibri" w:eastAsia="Calibri" w:hAnsi="Calibri"/>
                <w:bCs/>
                <w:sz w:val="18"/>
              </w:rPr>
              <w:t>y compris BT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5C" w14:textId="77777777" w:rsidR="008C36A3" w:rsidRPr="00F8772C" w:rsidRDefault="008C36A3" w:rsidP="00936D7E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separate"/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5D" w14:textId="77777777" w:rsidR="008C36A3" w:rsidRPr="00F8772C" w:rsidRDefault="00BE6AAE" w:rsidP="00936D7E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separate"/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2970235E" w14:textId="77777777" w:rsidR="008C36A3" w:rsidRPr="00F8772C" w:rsidRDefault="00CD0797" w:rsidP="00936D7E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separate"/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35F" w14:textId="77777777" w:rsidR="008C36A3" w:rsidRPr="00F8772C" w:rsidRDefault="008C36A3" w:rsidP="00936D7E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separate"/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360" w14:textId="77777777" w:rsidR="008C36A3" w:rsidRPr="007B26A9" w:rsidRDefault="008C36A3" w:rsidP="00F8772C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  <w:tr w:rsidR="00D20DF9" w:rsidRPr="007B26A9" w14:paraId="4EF582CB" w14:textId="77777777" w:rsidTr="005F2327">
        <w:trPr>
          <w:trHeight w:val="312"/>
          <w:jc w:val="center"/>
        </w:trPr>
        <w:tc>
          <w:tcPr>
            <w:tcW w:w="4444" w:type="dxa"/>
            <w:shd w:val="clear" w:color="auto" w:fill="auto"/>
            <w:vAlign w:val="center"/>
          </w:tcPr>
          <w:p w14:paraId="54C2D898" w14:textId="0DABE8F5" w:rsidR="00D20DF9" w:rsidRPr="00981044" w:rsidRDefault="00C87CFD" w:rsidP="00F8772C">
            <w:pPr>
              <w:spacing w:after="0"/>
              <w:rPr>
                <w:rFonts w:ascii="Calibri" w:eastAsia="Calibri" w:hAnsi="Calibri"/>
                <w:b/>
                <w:sz w:val="18"/>
              </w:rPr>
            </w:pPr>
            <w:r w:rsidRPr="00981044">
              <w:rPr>
                <w:rFonts w:ascii="Calibri" w:eastAsia="Calibri" w:hAnsi="Calibri"/>
                <w:b/>
                <w:sz w:val="18"/>
              </w:rPr>
              <w:t>Cohérence disciplinaire et protection des joueurs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51FC28B8" w14:textId="3DC249F9" w:rsidR="00D20DF9" w:rsidRPr="00F8772C" w:rsidRDefault="00D20DF9" w:rsidP="00936D7E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separate"/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51B2F68E" w14:textId="619CA3C1" w:rsidR="00D20DF9" w:rsidRPr="00F8772C" w:rsidRDefault="00D20DF9" w:rsidP="00936D7E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separate"/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59A98C03" w14:textId="51431C32" w:rsidR="00D20DF9" w:rsidRPr="00F8772C" w:rsidRDefault="00D20DF9" w:rsidP="00936D7E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separate"/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D348B" w14:textId="169D9863" w:rsidR="00D20DF9" w:rsidRPr="00F8772C" w:rsidRDefault="00D20DF9" w:rsidP="00936D7E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separate"/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59016" w14:textId="77777777" w:rsidR="00D20DF9" w:rsidRPr="007B26A9" w:rsidRDefault="00D20DF9" w:rsidP="00F8772C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  <w:tr w:rsidR="00D20DF9" w:rsidRPr="007B26A9" w14:paraId="29702368" w14:textId="77777777" w:rsidTr="005F2327">
        <w:trPr>
          <w:trHeight w:val="312"/>
          <w:jc w:val="center"/>
        </w:trPr>
        <w:tc>
          <w:tcPr>
            <w:tcW w:w="4444" w:type="dxa"/>
            <w:shd w:val="clear" w:color="auto" w:fill="auto"/>
            <w:vAlign w:val="center"/>
          </w:tcPr>
          <w:p w14:paraId="29702362" w14:textId="77777777" w:rsidR="00D20DF9" w:rsidRPr="00F8772C" w:rsidRDefault="00D20DF9" w:rsidP="00F8772C">
            <w:pPr>
              <w:spacing w:after="0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t>Discernement disciplinaire durant les moments forts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63" w14:textId="77777777" w:rsidR="00D20DF9" w:rsidRPr="00F8772C" w:rsidRDefault="00D20DF9" w:rsidP="00936D7E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separate"/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64" w14:textId="77777777" w:rsidR="00D20DF9" w:rsidRPr="00F8772C" w:rsidRDefault="00D20DF9" w:rsidP="00936D7E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separate"/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29702365" w14:textId="77777777" w:rsidR="00D20DF9" w:rsidRPr="00F8772C" w:rsidRDefault="00D20DF9" w:rsidP="00936D7E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separate"/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366" w14:textId="77777777" w:rsidR="00D20DF9" w:rsidRPr="00F8772C" w:rsidRDefault="00D20DF9" w:rsidP="00936D7E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separate"/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4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367" w14:textId="77777777" w:rsidR="00D20DF9" w:rsidRPr="007B26A9" w:rsidRDefault="00D20DF9" w:rsidP="00F8772C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  <w:tr w:rsidR="00D20DF9" w:rsidRPr="007B26A9" w14:paraId="2970236F" w14:textId="77777777" w:rsidTr="005F2327">
        <w:trPr>
          <w:trHeight w:val="312"/>
          <w:jc w:val="center"/>
        </w:trPr>
        <w:tc>
          <w:tcPr>
            <w:tcW w:w="4444" w:type="dxa"/>
            <w:shd w:val="clear" w:color="auto" w:fill="auto"/>
            <w:vAlign w:val="center"/>
          </w:tcPr>
          <w:p w14:paraId="29702369" w14:textId="6BA60079" w:rsidR="00D20DF9" w:rsidRPr="00F8772C" w:rsidRDefault="00D20DF9" w:rsidP="00F8772C">
            <w:pPr>
              <w:spacing w:after="0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t>Protection de l’autorité de</w:t>
            </w:r>
            <w:r w:rsidR="00854ACF" w:rsidRPr="00F8772C">
              <w:rPr>
                <w:rFonts w:ascii="Calibri" w:eastAsia="Calibri" w:hAnsi="Calibri"/>
                <w:sz w:val="18"/>
              </w:rPr>
              <w:t xml:space="preserve">s </w:t>
            </w:r>
            <w:r w:rsidRPr="00F8772C">
              <w:rPr>
                <w:rFonts w:ascii="Calibri" w:eastAsia="Calibri" w:hAnsi="Calibri"/>
                <w:sz w:val="18"/>
              </w:rPr>
              <w:t>arbitre</w:t>
            </w:r>
            <w:r w:rsidR="00854ACF" w:rsidRPr="00F8772C">
              <w:rPr>
                <w:rFonts w:ascii="Calibri" w:eastAsia="Calibri" w:hAnsi="Calibri"/>
                <w:sz w:val="18"/>
              </w:rPr>
              <w:t>s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6A" w14:textId="77777777" w:rsidR="00D20DF9" w:rsidRPr="00F8772C" w:rsidRDefault="00D20DF9" w:rsidP="00936D7E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85"/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separate"/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  <w:bookmarkEnd w:id="23"/>
          </w:p>
        </w:tc>
        <w:tc>
          <w:tcPr>
            <w:tcW w:w="499" w:type="dxa"/>
            <w:shd w:val="clear" w:color="auto" w:fill="auto"/>
            <w:vAlign w:val="center"/>
          </w:tcPr>
          <w:p w14:paraId="2970236B" w14:textId="77777777" w:rsidR="00D20DF9" w:rsidRPr="00F8772C" w:rsidRDefault="00D20DF9" w:rsidP="00936D7E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86"/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separate"/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  <w:bookmarkEnd w:id="24"/>
          </w:p>
        </w:tc>
        <w:tc>
          <w:tcPr>
            <w:tcW w:w="499" w:type="dxa"/>
            <w:vAlign w:val="center"/>
          </w:tcPr>
          <w:p w14:paraId="2970236C" w14:textId="77777777" w:rsidR="00D20DF9" w:rsidRPr="00F8772C" w:rsidRDefault="00D20DF9" w:rsidP="00936D7E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separate"/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36D" w14:textId="77777777" w:rsidR="00D20DF9" w:rsidRPr="00F8772C" w:rsidRDefault="00D20DF9" w:rsidP="00936D7E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F8772C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87"/>
            <w:r w:rsidRPr="00F8772C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F8772C">
              <w:rPr>
                <w:rFonts w:ascii="Calibri" w:eastAsia="Calibri" w:hAnsi="Calibri"/>
                <w:sz w:val="18"/>
              </w:rPr>
            </w:r>
            <w:r w:rsidRPr="00F8772C">
              <w:rPr>
                <w:rFonts w:ascii="Calibri" w:eastAsia="Calibri" w:hAnsi="Calibri"/>
                <w:sz w:val="18"/>
              </w:rPr>
              <w:fldChar w:fldCharType="separate"/>
            </w:r>
            <w:r w:rsidRPr="00F8772C">
              <w:rPr>
                <w:rFonts w:ascii="Calibri" w:eastAsia="Calibri" w:hAnsi="Calibri"/>
                <w:sz w:val="18"/>
              </w:rPr>
              <w:fldChar w:fldCharType="end"/>
            </w:r>
            <w:bookmarkEnd w:id="25"/>
          </w:p>
        </w:tc>
        <w:tc>
          <w:tcPr>
            <w:tcW w:w="4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36E" w14:textId="77777777" w:rsidR="00D20DF9" w:rsidRPr="007B26A9" w:rsidRDefault="00D20DF9" w:rsidP="00F8772C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</w:tbl>
    <w:p w14:paraId="29702370" w14:textId="77777777" w:rsidR="001E4212" w:rsidRDefault="001E4212">
      <w:pPr>
        <w:ind w:left="180" w:right="360"/>
        <w:rPr>
          <w:rFonts w:ascii="Arial" w:hAnsi="Arial" w:cs="Arial"/>
          <w:sz w:val="10"/>
          <w:szCs w:val="10"/>
        </w:rPr>
      </w:pPr>
    </w:p>
    <w:tbl>
      <w:tblPr>
        <w:tblW w:w="11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5"/>
        <w:gridCol w:w="499"/>
        <w:gridCol w:w="499"/>
        <w:gridCol w:w="499"/>
        <w:gridCol w:w="501"/>
        <w:gridCol w:w="4626"/>
      </w:tblGrid>
      <w:tr w:rsidR="00DC2FD5" w:rsidRPr="007B26A9" w14:paraId="29702377" w14:textId="77777777" w:rsidTr="005F2327">
        <w:trPr>
          <w:trHeight w:val="284"/>
          <w:jc w:val="center"/>
        </w:trPr>
        <w:tc>
          <w:tcPr>
            <w:tcW w:w="4445" w:type="dxa"/>
            <w:shd w:val="clear" w:color="auto" w:fill="00B0F0"/>
            <w:vAlign w:val="center"/>
          </w:tcPr>
          <w:p w14:paraId="29702371" w14:textId="77777777" w:rsidR="00DC2FD5" w:rsidRPr="00F37CD9" w:rsidRDefault="008C36A3" w:rsidP="00F8772C">
            <w:pPr>
              <w:spacing w:after="0"/>
              <w:rPr>
                <w:rFonts w:ascii="Calibri" w:eastAsia="Calibri" w:hAnsi="Calibri"/>
                <w:b/>
                <w:bCs/>
                <w:color w:val="FFFFFF"/>
                <w:sz w:val="18"/>
                <w:szCs w:val="18"/>
              </w:rPr>
            </w:pPr>
            <w:r w:rsidRPr="00F37CD9">
              <w:rPr>
                <w:rFonts w:ascii="Calibri" w:eastAsia="Calibri" w:hAnsi="Calibri"/>
                <w:b/>
                <w:bCs/>
                <w:color w:val="FFFFFF"/>
                <w:sz w:val="18"/>
                <w:szCs w:val="18"/>
              </w:rPr>
              <w:t>PERSONNALITE ET MANAGEMENT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72" w14:textId="77777777" w:rsidR="00DC2FD5" w:rsidRPr="00F8772C" w:rsidRDefault="00DC2FD5" w:rsidP="00F8772C">
            <w:pPr>
              <w:spacing w:after="0"/>
              <w:jc w:val="center"/>
              <w:rPr>
                <w:rFonts w:ascii="Calibri" w:eastAsia="Calibri" w:hAnsi="Calibri"/>
                <w:iCs/>
                <w:sz w:val="18"/>
                <w:szCs w:val="18"/>
              </w:rPr>
            </w:pPr>
            <w:r w:rsidRPr="00F8772C">
              <w:rPr>
                <w:rFonts w:ascii="Calibri" w:eastAsia="Calibri" w:hAnsi="Calibri"/>
                <w:iCs/>
                <w:sz w:val="18"/>
                <w:szCs w:val="18"/>
              </w:rPr>
              <w:t>PF</w:t>
            </w:r>
          </w:p>
        </w:tc>
        <w:tc>
          <w:tcPr>
            <w:tcW w:w="499" w:type="dxa"/>
            <w:vAlign w:val="center"/>
          </w:tcPr>
          <w:p w14:paraId="29702373" w14:textId="77777777" w:rsidR="00DC2FD5" w:rsidRPr="00F8772C" w:rsidRDefault="00DC2FD5" w:rsidP="00F8772C">
            <w:pPr>
              <w:spacing w:after="0"/>
              <w:jc w:val="center"/>
              <w:rPr>
                <w:rFonts w:ascii="Calibri" w:eastAsia="Calibri" w:hAnsi="Calibri"/>
                <w:iCs/>
                <w:sz w:val="18"/>
                <w:szCs w:val="18"/>
              </w:rPr>
            </w:pPr>
            <w:r w:rsidRPr="00F8772C">
              <w:rPr>
                <w:rFonts w:ascii="Calibri" w:eastAsia="Calibri" w:hAnsi="Calibri"/>
                <w:iCs/>
                <w:sz w:val="18"/>
                <w:szCs w:val="18"/>
              </w:rPr>
              <w:t>QA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74" w14:textId="77777777" w:rsidR="00DC2FD5" w:rsidRPr="00F8772C" w:rsidRDefault="00DC2FD5" w:rsidP="00F8772C">
            <w:pPr>
              <w:spacing w:after="0"/>
              <w:jc w:val="center"/>
              <w:rPr>
                <w:rFonts w:ascii="Calibri" w:eastAsia="Calibri" w:hAnsi="Calibri"/>
                <w:iCs/>
                <w:sz w:val="18"/>
                <w:szCs w:val="18"/>
              </w:rPr>
            </w:pPr>
            <w:r w:rsidRPr="00F8772C">
              <w:rPr>
                <w:rFonts w:ascii="Calibri" w:eastAsia="Calibri" w:hAnsi="Calibri"/>
                <w:iCs/>
                <w:sz w:val="18"/>
                <w:szCs w:val="18"/>
              </w:rPr>
              <w:t>PA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29702375" w14:textId="7D00C71F" w:rsidR="00DC2FD5" w:rsidRPr="00F8772C" w:rsidRDefault="001D6761" w:rsidP="00F8772C">
            <w:pPr>
              <w:spacing w:after="0"/>
              <w:jc w:val="center"/>
              <w:rPr>
                <w:rFonts w:ascii="Calibri" w:eastAsia="Calibri" w:hAnsi="Calibri"/>
                <w:iCs/>
                <w:sz w:val="18"/>
                <w:szCs w:val="18"/>
              </w:rPr>
            </w:pPr>
            <w:r w:rsidRPr="00F8772C">
              <w:rPr>
                <w:rFonts w:ascii="Calibri" w:eastAsia="Calibri" w:hAnsi="Calibri"/>
                <w:iCs/>
                <w:sz w:val="18"/>
                <w:szCs w:val="18"/>
              </w:rPr>
              <w:t>A</w:t>
            </w:r>
            <w:r w:rsidR="009343C0" w:rsidRPr="00F8772C">
              <w:rPr>
                <w:rFonts w:ascii="Calibri" w:eastAsia="Calibri" w:hAnsi="Calibri"/>
                <w:iCs/>
                <w:sz w:val="18"/>
                <w:szCs w:val="18"/>
              </w:rPr>
              <w:t>T</w:t>
            </w:r>
            <w:r w:rsidRPr="00F8772C">
              <w:rPr>
                <w:rFonts w:ascii="Calibri" w:eastAsia="Calibri" w:hAnsi="Calibri"/>
                <w:iCs/>
                <w:sz w:val="18"/>
                <w:szCs w:val="18"/>
              </w:rPr>
              <w:t>P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02376" w14:textId="77777777" w:rsidR="00DC2FD5" w:rsidRPr="007B26A9" w:rsidRDefault="00DC2FD5" w:rsidP="00F8772C">
            <w:pPr>
              <w:spacing w:after="0"/>
              <w:rPr>
                <w:rFonts w:ascii="Calibri" w:eastAsia="Calibri" w:hAnsi="Calibri"/>
                <w:sz w:val="18"/>
                <w:szCs w:val="18"/>
              </w:rPr>
            </w:pPr>
            <w:r w:rsidRPr="007B26A9">
              <w:rPr>
                <w:rFonts w:ascii="Calibri" w:eastAsia="Calibri" w:hAnsi="Calibri"/>
                <w:sz w:val="18"/>
                <w:szCs w:val="18"/>
              </w:rPr>
              <w:t>Commentaires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7B26A9">
              <w:rPr>
                <w:rFonts w:ascii="Calibri" w:eastAsia="Calibri" w:hAnsi="Calibri"/>
                <w:sz w:val="18"/>
                <w:szCs w:val="18"/>
              </w:rPr>
              <w:t>: Constats et conseils</w:t>
            </w:r>
          </w:p>
        </w:tc>
      </w:tr>
      <w:tr w:rsidR="00DC2FD5" w:rsidRPr="007B26A9" w14:paraId="2970237E" w14:textId="77777777" w:rsidTr="005F2327">
        <w:trPr>
          <w:trHeight w:val="312"/>
          <w:jc w:val="center"/>
        </w:trPr>
        <w:tc>
          <w:tcPr>
            <w:tcW w:w="4445" w:type="dxa"/>
            <w:shd w:val="clear" w:color="auto" w:fill="auto"/>
            <w:vAlign w:val="center"/>
          </w:tcPr>
          <w:p w14:paraId="29702378" w14:textId="71BDB5C4" w:rsidR="00DC2FD5" w:rsidRPr="00907766" w:rsidRDefault="008C36A3" w:rsidP="00F8772C">
            <w:pPr>
              <w:spacing w:after="0"/>
              <w:rPr>
                <w:rFonts w:ascii="Calibri" w:eastAsia="Calibri" w:hAnsi="Calibri"/>
                <w:sz w:val="18"/>
                <w:szCs w:val="18"/>
              </w:rPr>
            </w:pPr>
            <w:r w:rsidRPr="00907766">
              <w:rPr>
                <w:rFonts w:ascii="Calibri" w:eastAsia="Calibri" w:hAnsi="Calibri"/>
                <w:sz w:val="18"/>
                <w:szCs w:val="18"/>
              </w:rPr>
              <w:t>L’arbitre</w:t>
            </w:r>
            <w:r w:rsidR="000905D6" w:rsidRPr="00907766">
              <w:rPr>
                <w:rFonts w:ascii="Calibri" w:eastAsia="Calibri" w:hAnsi="Calibri"/>
                <w:sz w:val="18"/>
                <w:szCs w:val="18"/>
              </w:rPr>
              <w:t xml:space="preserve"> dans le match</w:t>
            </w:r>
            <w:r w:rsidRPr="00907766">
              <w:rPr>
                <w:rFonts w:ascii="Calibri" w:eastAsia="Calibri" w:hAnsi="Calibri"/>
                <w:sz w:val="18"/>
                <w:szCs w:val="18"/>
              </w:rPr>
              <w:t> : stature, charisme et leadership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79" w14:textId="77777777" w:rsidR="00DC2FD5" w:rsidRPr="004402FD" w:rsidRDefault="002B4602" w:rsidP="00936D7E">
            <w:pPr>
              <w:spacing w:after="0"/>
              <w:jc w:val="center"/>
              <w:rPr>
                <w:i/>
              </w:rPr>
            </w:pPr>
            <w:r>
              <w:rPr>
                <w:rFonts w:ascii="Calibri" w:eastAsia="Calibri" w:hAnsi="Calibri"/>
                <w:i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i/>
                <w:sz w:val="18"/>
              </w:rPr>
              <w:instrText xml:space="preserve"> FORMCHECKBOX </w:instrText>
            </w:r>
            <w:r>
              <w:rPr>
                <w:rFonts w:ascii="Calibri" w:eastAsia="Calibri" w:hAnsi="Calibri"/>
                <w:i/>
                <w:sz w:val="18"/>
              </w:rPr>
            </w:r>
            <w:r>
              <w:rPr>
                <w:rFonts w:ascii="Calibri" w:eastAsia="Calibri" w:hAnsi="Calibri"/>
                <w:i/>
                <w:sz w:val="18"/>
              </w:rPr>
              <w:fldChar w:fldCharType="separate"/>
            </w:r>
            <w:r>
              <w:rPr>
                <w:rFonts w:ascii="Calibri" w:eastAsia="Calibri" w:hAnsi="Calibri"/>
                <w:i/>
                <w:sz w:val="18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2970237A" w14:textId="77777777" w:rsidR="00DC2FD5" w:rsidRPr="004402FD" w:rsidRDefault="00BE6AAE" w:rsidP="00936D7E">
            <w:pPr>
              <w:spacing w:after="0"/>
              <w:jc w:val="center"/>
              <w:rPr>
                <w:i/>
              </w:rPr>
            </w:pPr>
            <w:r>
              <w:rPr>
                <w:rFonts w:ascii="Calibri" w:eastAsia="Calibri" w:hAnsi="Calibri"/>
                <w:i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i/>
                <w:sz w:val="18"/>
              </w:rPr>
              <w:instrText xml:space="preserve"> FORMCHECKBOX </w:instrText>
            </w:r>
            <w:r>
              <w:rPr>
                <w:rFonts w:ascii="Calibri" w:eastAsia="Calibri" w:hAnsi="Calibri"/>
                <w:i/>
                <w:sz w:val="18"/>
              </w:rPr>
            </w:r>
            <w:r>
              <w:rPr>
                <w:rFonts w:ascii="Calibri" w:eastAsia="Calibri" w:hAnsi="Calibri"/>
                <w:i/>
                <w:sz w:val="18"/>
              </w:rPr>
              <w:fldChar w:fldCharType="separate"/>
            </w:r>
            <w:r>
              <w:rPr>
                <w:rFonts w:ascii="Calibri" w:eastAsia="Calibri" w:hAnsi="Calibri"/>
                <w:i/>
                <w:sz w:val="18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7B" w14:textId="77777777" w:rsidR="00DC2FD5" w:rsidRPr="004402FD" w:rsidRDefault="00CD0797" w:rsidP="00936D7E">
            <w:pPr>
              <w:spacing w:after="0"/>
              <w:jc w:val="center"/>
              <w:rPr>
                <w:i/>
              </w:rPr>
            </w:pPr>
            <w:r>
              <w:rPr>
                <w:rFonts w:ascii="Calibri" w:eastAsia="Calibri" w:hAnsi="Calibri"/>
                <w:i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i/>
                <w:sz w:val="18"/>
              </w:rPr>
              <w:instrText xml:space="preserve"> FORMCHECKBOX </w:instrText>
            </w:r>
            <w:r>
              <w:rPr>
                <w:rFonts w:ascii="Calibri" w:eastAsia="Calibri" w:hAnsi="Calibri"/>
                <w:i/>
                <w:sz w:val="18"/>
              </w:rPr>
            </w:r>
            <w:r>
              <w:rPr>
                <w:rFonts w:ascii="Calibri" w:eastAsia="Calibri" w:hAnsi="Calibri"/>
                <w:i/>
                <w:sz w:val="18"/>
              </w:rPr>
              <w:fldChar w:fldCharType="separate"/>
            </w:r>
            <w:r>
              <w:rPr>
                <w:rFonts w:ascii="Calibri" w:eastAsia="Calibri" w:hAnsi="Calibri"/>
                <w:i/>
                <w:sz w:val="18"/>
              </w:rPr>
              <w:fldChar w:fldCharType="end"/>
            </w: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37C" w14:textId="77777777" w:rsidR="00DC2FD5" w:rsidRPr="004402FD" w:rsidRDefault="00DC2FD5" w:rsidP="00936D7E">
            <w:pPr>
              <w:spacing w:after="0"/>
              <w:jc w:val="center"/>
              <w:rPr>
                <w:i/>
              </w:rPr>
            </w:pPr>
            <w:r w:rsidRPr="004402FD">
              <w:rPr>
                <w:rFonts w:ascii="Calibri" w:eastAsia="Calibri" w:hAnsi="Calibri"/>
                <w:i/>
                <w:sz w:val="18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2FD">
              <w:rPr>
                <w:rFonts w:ascii="Calibri" w:eastAsia="Calibri" w:hAnsi="Calibri"/>
                <w:i/>
                <w:sz w:val="18"/>
              </w:rPr>
              <w:instrText xml:space="preserve"> FORMCHECKBOX </w:instrText>
            </w:r>
            <w:r w:rsidRPr="004402FD">
              <w:rPr>
                <w:rFonts w:ascii="Calibri" w:eastAsia="Calibri" w:hAnsi="Calibri"/>
                <w:i/>
                <w:sz w:val="18"/>
              </w:rPr>
            </w:r>
            <w:r w:rsidRPr="004402FD">
              <w:rPr>
                <w:rFonts w:ascii="Calibri" w:eastAsia="Calibri" w:hAnsi="Calibri"/>
                <w:i/>
                <w:sz w:val="18"/>
              </w:rPr>
              <w:fldChar w:fldCharType="separate"/>
            </w:r>
            <w:r w:rsidRPr="004402FD">
              <w:rPr>
                <w:rFonts w:ascii="Calibri" w:eastAsia="Calibri" w:hAnsi="Calibri"/>
                <w:i/>
                <w:sz w:val="18"/>
              </w:rPr>
              <w:fldChar w:fldCharType="end"/>
            </w:r>
          </w:p>
        </w:tc>
        <w:tc>
          <w:tcPr>
            <w:tcW w:w="4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37D" w14:textId="77777777" w:rsidR="002B4602" w:rsidRPr="007B26A9" w:rsidRDefault="002B4602" w:rsidP="005F2327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  <w:tr w:rsidR="008C36A3" w:rsidRPr="007B26A9" w14:paraId="29702385" w14:textId="77777777" w:rsidTr="005F2327">
        <w:trPr>
          <w:trHeight w:val="312"/>
          <w:jc w:val="center"/>
        </w:trPr>
        <w:tc>
          <w:tcPr>
            <w:tcW w:w="4445" w:type="dxa"/>
            <w:shd w:val="clear" w:color="auto" w:fill="auto"/>
            <w:vAlign w:val="center"/>
          </w:tcPr>
          <w:p w14:paraId="2970237F" w14:textId="6151FB33" w:rsidR="008C36A3" w:rsidRPr="007B4F68" w:rsidRDefault="008C36A3" w:rsidP="00F8772C">
            <w:pPr>
              <w:spacing w:after="0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7B4F68">
              <w:rPr>
                <w:rFonts w:ascii="Calibri" w:eastAsia="Calibri" w:hAnsi="Calibri"/>
                <w:b/>
                <w:bCs/>
                <w:sz w:val="18"/>
                <w:szCs w:val="18"/>
              </w:rPr>
              <w:t>Ma</w:t>
            </w:r>
            <w:r w:rsidR="00224899" w:rsidRPr="007B4F68">
              <w:rPr>
                <w:rFonts w:ascii="Calibri" w:eastAsia="Calibri" w:hAnsi="Calibri"/>
                <w:b/>
                <w:bCs/>
                <w:sz w:val="18"/>
                <w:szCs w:val="18"/>
              </w:rPr>
              <w:t>î</w:t>
            </w:r>
            <w:r w:rsidRPr="007B4F68">
              <w:rPr>
                <w:rFonts w:ascii="Calibri" w:eastAsia="Calibri" w:hAnsi="Calibri"/>
                <w:b/>
                <w:bCs/>
                <w:sz w:val="18"/>
                <w:szCs w:val="18"/>
              </w:rPr>
              <w:t>trise émotionnelle : courage</w:t>
            </w:r>
            <w:r w:rsidR="001023B6" w:rsidRPr="007B4F68">
              <w:rPr>
                <w:rFonts w:ascii="Calibri" w:eastAsia="Calibri" w:hAnsi="Calibri"/>
                <w:b/>
                <w:bCs/>
                <w:sz w:val="18"/>
                <w:szCs w:val="18"/>
              </w:rPr>
              <w:t xml:space="preserve">, </w:t>
            </w:r>
            <w:r w:rsidR="00A50A8C" w:rsidRPr="007B4F68">
              <w:rPr>
                <w:rFonts w:ascii="Calibri" w:eastAsia="Calibri" w:hAnsi="Calibri"/>
                <w:b/>
                <w:bCs/>
                <w:sz w:val="18"/>
                <w:szCs w:val="18"/>
              </w:rPr>
              <w:t xml:space="preserve">lucidité, </w:t>
            </w:r>
            <w:r w:rsidR="00E62B40" w:rsidRPr="007B4F68">
              <w:rPr>
                <w:rFonts w:ascii="Calibri" w:eastAsia="Calibri" w:hAnsi="Calibri"/>
                <w:b/>
                <w:bCs/>
                <w:sz w:val="18"/>
                <w:szCs w:val="18"/>
              </w:rPr>
              <w:t>imp</w:t>
            </w:r>
            <w:r w:rsidR="006E745F" w:rsidRPr="007B4F68">
              <w:rPr>
                <w:rFonts w:ascii="Calibri" w:eastAsia="Calibri" w:hAnsi="Calibri"/>
                <w:b/>
                <w:bCs/>
                <w:sz w:val="18"/>
                <w:szCs w:val="18"/>
              </w:rPr>
              <w:t>assibilité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80" w14:textId="77777777" w:rsidR="008C36A3" w:rsidRPr="004402FD" w:rsidRDefault="00BE6AAE" w:rsidP="00936D7E">
            <w:pPr>
              <w:spacing w:after="0"/>
              <w:jc w:val="center"/>
              <w:rPr>
                <w:rFonts w:ascii="Calibri" w:eastAsia="Calibri" w:hAnsi="Calibri"/>
                <w:i/>
                <w:sz w:val="18"/>
              </w:rPr>
            </w:pPr>
            <w:r>
              <w:rPr>
                <w:rFonts w:ascii="Calibri" w:eastAsia="Calibri" w:hAnsi="Calibri"/>
                <w:i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i/>
                <w:sz w:val="18"/>
              </w:rPr>
              <w:instrText xml:space="preserve"> FORMCHECKBOX </w:instrText>
            </w:r>
            <w:r>
              <w:rPr>
                <w:rFonts w:ascii="Calibri" w:eastAsia="Calibri" w:hAnsi="Calibri"/>
                <w:i/>
                <w:sz w:val="18"/>
              </w:rPr>
            </w:r>
            <w:r>
              <w:rPr>
                <w:rFonts w:ascii="Calibri" w:eastAsia="Calibri" w:hAnsi="Calibri"/>
                <w:i/>
                <w:sz w:val="18"/>
              </w:rPr>
              <w:fldChar w:fldCharType="separate"/>
            </w:r>
            <w:r>
              <w:rPr>
                <w:rFonts w:ascii="Calibri" w:eastAsia="Calibri" w:hAnsi="Calibri"/>
                <w:i/>
                <w:sz w:val="18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29702381" w14:textId="77777777" w:rsidR="008C36A3" w:rsidRPr="004402FD" w:rsidRDefault="008C36A3" w:rsidP="00936D7E">
            <w:pPr>
              <w:spacing w:after="0"/>
              <w:jc w:val="center"/>
              <w:rPr>
                <w:rFonts w:ascii="Calibri" w:eastAsia="Calibri" w:hAnsi="Calibri"/>
                <w:i/>
                <w:sz w:val="18"/>
              </w:rPr>
            </w:pPr>
            <w:r w:rsidRPr="004402FD">
              <w:rPr>
                <w:rFonts w:ascii="Calibri" w:eastAsia="Calibri" w:hAnsi="Calibri"/>
                <w:i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2FD">
              <w:rPr>
                <w:rFonts w:ascii="Calibri" w:eastAsia="Calibri" w:hAnsi="Calibri"/>
                <w:i/>
                <w:sz w:val="18"/>
              </w:rPr>
              <w:instrText xml:space="preserve"> FORMCHECKBOX </w:instrText>
            </w:r>
            <w:r w:rsidRPr="004402FD">
              <w:rPr>
                <w:rFonts w:ascii="Calibri" w:eastAsia="Calibri" w:hAnsi="Calibri"/>
                <w:i/>
                <w:sz w:val="18"/>
              </w:rPr>
            </w:r>
            <w:r w:rsidRPr="004402FD">
              <w:rPr>
                <w:rFonts w:ascii="Calibri" w:eastAsia="Calibri" w:hAnsi="Calibri"/>
                <w:i/>
                <w:sz w:val="18"/>
              </w:rPr>
              <w:fldChar w:fldCharType="separate"/>
            </w:r>
            <w:r w:rsidRPr="004402FD">
              <w:rPr>
                <w:rFonts w:ascii="Calibri" w:eastAsia="Calibri" w:hAnsi="Calibri"/>
                <w:i/>
                <w:sz w:val="18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82" w14:textId="77777777" w:rsidR="008C36A3" w:rsidRPr="004402FD" w:rsidRDefault="008C36A3" w:rsidP="00936D7E">
            <w:pPr>
              <w:spacing w:after="0"/>
              <w:jc w:val="center"/>
              <w:rPr>
                <w:rFonts w:ascii="Calibri" w:eastAsia="Calibri" w:hAnsi="Calibri"/>
                <w:i/>
                <w:sz w:val="18"/>
              </w:rPr>
            </w:pPr>
            <w:r w:rsidRPr="004402FD">
              <w:rPr>
                <w:rFonts w:ascii="Calibri" w:eastAsia="Calibri" w:hAnsi="Calibri"/>
                <w:i/>
                <w:sz w:val="18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2FD">
              <w:rPr>
                <w:rFonts w:ascii="Calibri" w:eastAsia="Calibri" w:hAnsi="Calibri"/>
                <w:i/>
                <w:sz w:val="18"/>
              </w:rPr>
              <w:instrText xml:space="preserve"> FORMCHECKBOX </w:instrText>
            </w:r>
            <w:r w:rsidRPr="004402FD">
              <w:rPr>
                <w:rFonts w:ascii="Calibri" w:eastAsia="Calibri" w:hAnsi="Calibri"/>
                <w:i/>
                <w:sz w:val="18"/>
              </w:rPr>
            </w:r>
            <w:r w:rsidRPr="004402FD">
              <w:rPr>
                <w:rFonts w:ascii="Calibri" w:eastAsia="Calibri" w:hAnsi="Calibri"/>
                <w:i/>
                <w:sz w:val="18"/>
              </w:rPr>
              <w:fldChar w:fldCharType="separate"/>
            </w:r>
            <w:r w:rsidRPr="004402FD">
              <w:rPr>
                <w:rFonts w:ascii="Calibri" w:eastAsia="Calibri" w:hAnsi="Calibri"/>
                <w:i/>
                <w:sz w:val="18"/>
              </w:rPr>
              <w:fldChar w:fldCharType="end"/>
            </w: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383" w14:textId="77777777" w:rsidR="008C36A3" w:rsidRPr="004402FD" w:rsidRDefault="008C36A3" w:rsidP="00936D7E">
            <w:pPr>
              <w:spacing w:after="0"/>
              <w:jc w:val="center"/>
              <w:rPr>
                <w:rFonts w:ascii="Calibri" w:eastAsia="Calibri" w:hAnsi="Calibri"/>
                <w:i/>
                <w:sz w:val="18"/>
              </w:rPr>
            </w:pPr>
            <w:r w:rsidRPr="004402FD">
              <w:rPr>
                <w:rFonts w:ascii="Calibri" w:eastAsia="Calibri" w:hAnsi="Calibri"/>
                <w:i/>
                <w:sz w:val="18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2FD">
              <w:rPr>
                <w:rFonts w:ascii="Calibri" w:eastAsia="Calibri" w:hAnsi="Calibri"/>
                <w:i/>
                <w:sz w:val="18"/>
              </w:rPr>
              <w:instrText xml:space="preserve"> FORMCHECKBOX </w:instrText>
            </w:r>
            <w:r w:rsidRPr="004402FD">
              <w:rPr>
                <w:rFonts w:ascii="Calibri" w:eastAsia="Calibri" w:hAnsi="Calibri"/>
                <w:i/>
                <w:sz w:val="18"/>
              </w:rPr>
            </w:r>
            <w:r w:rsidRPr="004402FD">
              <w:rPr>
                <w:rFonts w:ascii="Calibri" w:eastAsia="Calibri" w:hAnsi="Calibri"/>
                <w:i/>
                <w:sz w:val="18"/>
              </w:rPr>
              <w:fldChar w:fldCharType="separate"/>
            </w:r>
            <w:r w:rsidRPr="004402FD">
              <w:rPr>
                <w:rFonts w:ascii="Calibri" w:eastAsia="Calibri" w:hAnsi="Calibri"/>
                <w:i/>
                <w:sz w:val="18"/>
              </w:rPr>
              <w:fldChar w:fldCharType="end"/>
            </w:r>
          </w:p>
        </w:tc>
        <w:tc>
          <w:tcPr>
            <w:tcW w:w="4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384" w14:textId="77777777" w:rsidR="008C36A3" w:rsidRPr="007B26A9" w:rsidRDefault="008C36A3" w:rsidP="00F8772C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  <w:tr w:rsidR="008C36A3" w:rsidRPr="007B26A9" w14:paraId="29702393" w14:textId="77777777" w:rsidTr="005F2327">
        <w:trPr>
          <w:trHeight w:val="312"/>
          <w:jc w:val="center"/>
        </w:trPr>
        <w:tc>
          <w:tcPr>
            <w:tcW w:w="4445" w:type="dxa"/>
            <w:shd w:val="clear" w:color="auto" w:fill="auto"/>
            <w:vAlign w:val="center"/>
          </w:tcPr>
          <w:p w14:paraId="2970238D" w14:textId="120193EF" w:rsidR="008C36A3" w:rsidRPr="007B26A9" w:rsidRDefault="00A41E9C" w:rsidP="00F8772C">
            <w:pPr>
              <w:spacing w:after="0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Communication avec les acteurs de la rencontre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8E" w14:textId="77777777" w:rsidR="008C36A3" w:rsidRPr="004402FD" w:rsidRDefault="008C36A3" w:rsidP="00936D7E">
            <w:pPr>
              <w:spacing w:after="0"/>
              <w:jc w:val="center"/>
              <w:rPr>
                <w:rFonts w:ascii="Calibri" w:eastAsia="Calibri" w:hAnsi="Calibri"/>
                <w:i/>
                <w:sz w:val="18"/>
              </w:rPr>
            </w:pPr>
            <w:r w:rsidRPr="004402FD">
              <w:rPr>
                <w:rFonts w:ascii="Calibri" w:eastAsia="Calibri" w:hAnsi="Calibri"/>
                <w:i/>
                <w:sz w:val="18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2FD">
              <w:rPr>
                <w:rFonts w:ascii="Calibri" w:eastAsia="Calibri" w:hAnsi="Calibri"/>
                <w:i/>
                <w:sz w:val="18"/>
              </w:rPr>
              <w:instrText xml:space="preserve"> FORMCHECKBOX </w:instrText>
            </w:r>
            <w:r w:rsidRPr="004402FD">
              <w:rPr>
                <w:rFonts w:ascii="Calibri" w:eastAsia="Calibri" w:hAnsi="Calibri"/>
                <w:i/>
                <w:sz w:val="18"/>
              </w:rPr>
            </w:r>
            <w:r w:rsidRPr="004402FD">
              <w:rPr>
                <w:rFonts w:ascii="Calibri" w:eastAsia="Calibri" w:hAnsi="Calibri"/>
                <w:i/>
                <w:sz w:val="18"/>
              </w:rPr>
              <w:fldChar w:fldCharType="separate"/>
            </w:r>
            <w:r w:rsidRPr="004402FD">
              <w:rPr>
                <w:rFonts w:ascii="Calibri" w:eastAsia="Calibri" w:hAnsi="Calibri"/>
                <w:i/>
                <w:sz w:val="18"/>
              </w:rPr>
              <w:fldChar w:fldCharType="end"/>
            </w:r>
          </w:p>
        </w:tc>
        <w:tc>
          <w:tcPr>
            <w:tcW w:w="499" w:type="dxa"/>
            <w:vAlign w:val="center"/>
          </w:tcPr>
          <w:p w14:paraId="2970238F" w14:textId="77777777" w:rsidR="008C36A3" w:rsidRPr="004402FD" w:rsidRDefault="00BE6AAE" w:rsidP="00936D7E">
            <w:pPr>
              <w:spacing w:after="0"/>
              <w:jc w:val="center"/>
              <w:rPr>
                <w:rFonts w:ascii="Calibri" w:eastAsia="Calibri" w:hAnsi="Calibri"/>
                <w:i/>
                <w:sz w:val="18"/>
              </w:rPr>
            </w:pPr>
            <w:r>
              <w:rPr>
                <w:rFonts w:ascii="Calibri" w:eastAsia="Calibri" w:hAnsi="Calibri"/>
                <w:i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i/>
                <w:sz w:val="18"/>
              </w:rPr>
              <w:instrText xml:space="preserve"> FORMCHECKBOX </w:instrText>
            </w:r>
            <w:r>
              <w:rPr>
                <w:rFonts w:ascii="Calibri" w:eastAsia="Calibri" w:hAnsi="Calibri"/>
                <w:i/>
                <w:sz w:val="18"/>
              </w:rPr>
            </w:r>
            <w:r>
              <w:rPr>
                <w:rFonts w:ascii="Calibri" w:eastAsia="Calibri" w:hAnsi="Calibri"/>
                <w:i/>
                <w:sz w:val="18"/>
              </w:rPr>
              <w:fldChar w:fldCharType="separate"/>
            </w:r>
            <w:r>
              <w:rPr>
                <w:rFonts w:ascii="Calibri" w:eastAsia="Calibri" w:hAnsi="Calibri"/>
                <w:i/>
                <w:sz w:val="18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90" w14:textId="77777777" w:rsidR="008C36A3" w:rsidRPr="004402FD" w:rsidRDefault="008C36A3" w:rsidP="00936D7E">
            <w:pPr>
              <w:spacing w:after="0"/>
              <w:jc w:val="center"/>
              <w:rPr>
                <w:rFonts w:ascii="Calibri" w:eastAsia="Calibri" w:hAnsi="Calibri"/>
                <w:i/>
                <w:sz w:val="18"/>
              </w:rPr>
            </w:pPr>
            <w:r w:rsidRPr="004402FD">
              <w:rPr>
                <w:rFonts w:ascii="Calibri" w:eastAsia="Calibri" w:hAnsi="Calibri"/>
                <w:i/>
                <w:sz w:val="18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2FD">
              <w:rPr>
                <w:rFonts w:ascii="Calibri" w:eastAsia="Calibri" w:hAnsi="Calibri"/>
                <w:i/>
                <w:sz w:val="18"/>
              </w:rPr>
              <w:instrText xml:space="preserve"> FORMCHECKBOX </w:instrText>
            </w:r>
            <w:r w:rsidRPr="004402FD">
              <w:rPr>
                <w:rFonts w:ascii="Calibri" w:eastAsia="Calibri" w:hAnsi="Calibri"/>
                <w:i/>
                <w:sz w:val="18"/>
              </w:rPr>
            </w:r>
            <w:r w:rsidRPr="004402FD">
              <w:rPr>
                <w:rFonts w:ascii="Calibri" w:eastAsia="Calibri" w:hAnsi="Calibri"/>
                <w:i/>
                <w:sz w:val="18"/>
              </w:rPr>
              <w:fldChar w:fldCharType="separate"/>
            </w:r>
            <w:r w:rsidRPr="004402FD">
              <w:rPr>
                <w:rFonts w:ascii="Calibri" w:eastAsia="Calibri" w:hAnsi="Calibri"/>
                <w:i/>
                <w:sz w:val="18"/>
              </w:rPr>
              <w:fldChar w:fldCharType="end"/>
            </w: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391" w14:textId="77777777" w:rsidR="008C36A3" w:rsidRPr="004402FD" w:rsidRDefault="008C36A3" w:rsidP="00936D7E">
            <w:pPr>
              <w:spacing w:after="0"/>
              <w:jc w:val="center"/>
              <w:rPr>
                <w:rFonts w:ascii="Calibri" w:eastAsia="Calibri" w:hAnsi="Calibri"/>
                <w:i/>
                <w:sz w:val="18"/>
              </w:rPr>
            </w:pPr>
            <w:r w:rsidRPr="004402FD">
              <w:rPr>
                <w:rFonts w:ascii="Calibri" w:eastAsia="Calibri" w:hAnsi="Calibri"/>
                <w:i/>
                <w:sz w:val="18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2FD">
              <w:rPr>
                <w:rFonts w:ascii="Calibri" w:eastAsia="Calibri" w:hAnsi="Calibri"/>
                <w:i/>
                <w:sz w:val="18"/>
              </w:rPr>
              <w:instrText xml:space="preserve"> FORMCHECKBOX </w:instrText>
            </w:r>
            <w:r w:rsidRPr="004402FD">
              <w:rPr>
                <w:rFonts w:ascii="Calibri" w:eastAsia="Calibri" w:hAnsi="Calibri"/>
                <w:i/>
                <w:sz w:val="18"/>
              </w:rPr>
            </w:r>
            <w:r w:rsidRPr="004402FD">
              <w:rPr>
                <w:rFonts w:ascii="Calibri" w:eastAsia="Calibri" w:hAnsi="Calibri"/>
                <w:i/>
                <w:sz w:val="18"/>
              </w:rPr>
              <w:fldChar w:fldCharType="separate"/>
            </w:r>
            <w:r w:rsidRPr="004402FD">
              <w:rPr>
                <w:rFonts w:ascii="Calibri" w:eastAsia="Calibri" w:hAnsi="Calibri"/>
                <w:i/>
                <w:sz w:val="18"/>
              </w:rPr>
              <w:fldChar w:fldCharType="end"/>
            </w:r>
          </w:p>
        </w:tc>
        <w:tc>
          <w:tcPr>
            <w:tcW w:w="4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392" w14:textId="77777777" w:rsidR="008C36A3" w:rsidRPr="007B26A9" w:rsidRDefault="008C36A3" w:rsidP="00F8772C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  <w:tr w:rsidR="008C36A3" w:rsidRPr="007B26A9" w14:paraId="2970239A" w14:textId="77777777" w:rsidTr="005F2327">
        <w:trPr>
          <w:trHeight w:val="312"/>
          <w:jc w:val="center"/>
        </w:trPr>
        <w:tc>
          <w:tcPr>
            <w:tcW w:w="4445" w:type="dxa"/>
            <w:shd w:val="clear" w:color="auto" w:fill="auto"/>
            <w:vAlign w:val="center"/>
          </w:tcPr>
          <w:p w14:paraId="29702394" w14:textId="1B7CB877" w:rsidR="008C36A3" w:rsidRPr="00266225" w:rsidRDefault="00F2347B" w:rsidP="00F8772C">
            <w:pPr>
              <w:spacing w:after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</w:rPr>
              <w:t>Positionnement dans l’équipe des officiels du match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95" w14:textId="77777777" w:rsidR="008C36A3" w:rsidRPr="004402FD" w:rsidRDefault="008C36A3" w:rsidP="00936D7E">
            <w:pPr>
              <w:spacing w:after="0"/>
              <w:jc w:val="center"/>
              <w:rPr>
                <w:rFonts w:ascii="Calibri" w:eastAsia="Calibri" w:hAnsi="Calibri"/>
                <w:i/>
                <w:sz w:val="18"/>
              </w:rPr>
            </w:pPr>
            <w:r w:rsidRPr="004402FD">
              <w:rPr>
                <w:rFonts w:ascii="Calibri" w:eastAsia="Calibri" w:hAnsi="Calibri"/>
                <w:i/>
                <w:sz w:val="18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40"/>
            <w:r w:rsidRPr="004402FD">
              <w:rPr>
                <w:rFonts w:ascii="Calibri" w:eastAsia="Calibri" w:hAnsi="Calibri"/>
                <w:i/>
                <w:sz w:val="18"/>
              </w:rPr>
              <w:instrText xml:space="preserve"> FORMCHECKBOX </w:instrText>
            </w:r>
            <w:r w:rsidRPr="004402FD">
              <w:rPr>
                <w:rFonts w:ascii="Calibri" w:eastAsia="Calibri" w:hAnsi="Calibri"/>
                <w:i/>
                <w:sz w:val="18"/>
              </w:rPr>
            </w:r>
            <w:r w:rsidRPr="004402FD">
              <w:rPr>
                <w:rFonts w:ascii="Calibri" w:eastAsia="Calibri" w:hAnsi="Calibri"/>
                <w:i/>
                <w:sz w:val="18"/>
              </w:rPr>
              <w:fldChar w:fldCharType="separate"/>
            </w:r>
            <w:r w:rsidRPr="004402FD">
              <w:rPr>
                <w:rFonts w:ascii="Calibri" w:eastAsia="Calibri" w:hAnsi="Calibri"/>
                <w:i/>
                <w:sz w:val="18"/>
              </w:rPr>
              <w:fldChar w:fldCharType="end"/>
            </w:r>
            <w:bookmarkEnd w:id="26"/>
          </w:p>
        </w:tc>
        <w:tc>
          <w:tcPr>
            <w:tcW w:w="499" w:type="dxa"/>
            <w:vAlign w:val="center"/>
          </w:tcPr>
          <w:p w14:paraId="29702396" w14:textId="77777777" w:rsidR="008C36A3" w:rsidRPr="004402FD" w:rsidRDefault="008C36A3" w:rsidP="00936D7E">
            <w:pPr>
              <w:spacing w:after="0"/>
              <w:jc w:val="center"/>
              <w:rPr>
                <w:rFonts w:ascii="Calibri" w:eastAsia="Calibri" w:hAnsi="Calibri"/>
                <w:i/>
                <w:sz w:val="18"/>
              </w:rPr>
            </w:pPr>
            <w:r w:rsidRPr="004402FD">
              <w:rPr>
                <w:rFonts w:ascii="Calibri" w:eastAsia="Calibri" w:hAnsi="Calibri"/>
                <w:i/>
                <w:sz w:val="18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2FD">
              <w:rPr>
                <w:rFonts w:ascii="Calibri" w:eastAsia="Calibri" w:hAnsi="Calibri"/>
                <w:i/>
                <w:sz w:val="18"/>
              </w:rPr>
              <w:instrText xml:space="preserve"> FORMCHECKBOX </w:instrText>
            </w:r>
            <w:r w:rsidRPr="004402FD">
              <w:rPr>
                <w:rFonts w:ascii="Calibri" w:eastAsia="Calibri" w:hAnsi="Calibri"/>
                <w:i/>
                <w:sz w:val="18"/>
              </w:rPr>
            </w:r>
            <w:r w:rsidRPr="004402FD">
              <w:rPr>
                <w:rFonts w:ascii="Calibri" w:eastAsia="Calibri" w:hAnsi="Calibri"/>
                <w:i/>
                <w:sz w:val="18"/>
              </w:rPr>
              <w:fldChar w:fldCharType="separate"/>
            </w:r>
            <w:r w:rsidRPr="004402FD">
              <w:rPr>
                <w:rFonts w:ascii="Calibri" w:eastAsia="Calibri" w:hAnsi="Calibri"/>
                <w:i/>
                <w:sz w:val="18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97" w14:textId="77777777" w:rsidR="008C36A3" w:rsidRPr="004402FD" w:rsidRDefault="00BE6AAE" w:rsidP="00936D7E">
            <w:pPr>
              <w:spacing w:after="0"/>
              <w:jc w:val="center"/>
              <w:rPr>
                <w:rFonts w:ascii="Calibri" w:eastAsia="Calibri" w:hAnsi="Calibri"/>
                <w:i/>
                <w:sz w:val="18"/>
              </w:rPr>
            </w:pPr>
            <w:r>
              <w:rPr>
                <w:rFonts w:ascii="Calibri" w:eastAsia="Calibri" w:hAnsi="Calibri"/>
                <w:i/>
                <w:sz w:val="18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41"/>
            <w:r>
              <w:rPr>
                <w:rFonts w:ascii="Calibri" w:eastAsia="Calibri" w:hAnsi="Calibri"/>
                <w:i/>
                <w:sz w:val="18"/>
              </w:rPr>
              <w:instrText xml:space="preserve"> FORMCHECKBOX </w:instrText>
            </w:r>
            <w:r>
              <w:rPr>
                <w:rFonts w:ascii="Calibri" w:eastAsia="Calibri" w:hAnsi="Calibri"/>
                <w:i/>
                <w:sz w:val="18"/>
              </w:rPr>
            </w:r>
            <w:r>
              <w:rPr>
                <w:rFonts w:ascii="Calibri" w:eastAsia="Calibri" w:hAnsi="Calibri"/>
                <w:i/>
                <w:sz w:val="18"/>
              </w:rPr>
              <w:fldChar w:fldCharType="separate"/>
            </w:r>
            <w:r>
              <w:rPr>
                <w:rFonts w:ascii="Calibri" w:eastAsia="Calibri" w:hAnsi="Calibri"/>
                <w:i/>
                <w:sz w:val="18"/>
              </w:rPr>
              <w:fldChar w:fldCharType="end"/>
            </w:r>
            <w:bookmarkEnd w:id="27"/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398" w14:textId="77777777" w:rsidR="008C36A3" w:rsidRPr="004402FD" w:rsidRDefault="00CD0797" w:rsidP="00936D7E">
            <w:pPr>
              <w:spacing w:after="0"/>
              <w:jc w:val="center"/>
              <w:rPr>
                <w:rFonts w:ascii="Calibri" w:eastAsia="Calibri" w:hAnsi="Calibri"/>
                <w:i/>
                <w:sz w:val="18"/>
              </w:rPr>
            </w:pPr>
            <w:r>
              <w:rPr>
                <w:rFonts w:ascii="Calibri" w:eastAsia="Calibri" w:hAnsi="Calibri"/>
                <w:i/>
                <w:sz w:val="18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42"/>
            <w:r>
              <w:rPr>
                <w:rFonts w:ascii="Calibri" w:eastAsia="Calibri" w:hAnsi="Calibri"/>
                <w:i/>
                <w:sz w:val="18"/>
              </w:rPr>
              <w:instrText xml:space="preserve"> FORMCHECKBOX </w:instrText>
            </w:r>
            <w:r>
              <w:rPr>
                <w:rFonts w:ascii="Calibri" w:eastAsia="Calibri" w:hAnsi="Calibri"/>
                <w:i/>
                <w:sz w:val="18"/>
              </w:rPr>
            </w:r>
            <w:r>
              <w:rPr>
                <w:rFonts w:ascii="Calibri" w:eastAsia="Calibri" w:hAnsi="Calibri"/>
                <w:i/>
                <w:sz w:val="18"/>
              </w:rPr>
              <w:fldChar w:fldCharType="separate"/>
            </w:r>
            <w:r>
              <w:rPr>
                <w:rFonts w:ascii="Calibri" w:eastAsia="Calibri" w:hAnsi="Calibri"/>
                <w:i/>
                <w:sz w:val="18"/>
              </w:rPr>
              <w:fldChar w:fldCharType="end"/>
            </w:r>
            <w:bookmarkEnd w:id="28"/>
          </w:p>
        </w:tc>
        <w:tc>
          <w:tcPr>
            <w:tcW w:w="4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399" w14:textId="77777777" w:rsidR="008C36A3" w:rsidRPr="007B26A9" w:rsidRDefault="008C36A3" w:rsidP="00F8772C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  <w:tr w:rsidR="008C36A3" w:rsidRPr="007B26A9" w14:paraId="297023A1" w14:textId="77777777" w:rsidTr="005F2327">
        <w:trPr>
          <w:trHeight w:val="312"/>
          <w:jc w:val="center"/>
        </w:trPr>
        <w:tc>
          <w:tcPr>
            <w:tcW w:w="4445" w:type="dxa"/>
            <w:shd w:val="clear" w:color="auto" w:fill="auto"/>
            <w:vAlign w:val="center"/>
          </w:tcPr>
          <w:p w14:paraId="2970239B" w14:textId="77777777" w:rsidR="008C36A3" w:rsidRPr="007B26A9" w:rsidRDefault="0040549E" w:rsidP="00F8772C">
            <w:pPr>
              <w:spacing w:after="0"/>
              <w:rPr>
                <w:rFonts w:ascii="Calibri" w:eastAsia="Calibri" w:hAnsi="Calibri"/>
                <w:sz w:val="18"/>
              </w:rPr>
            </w:pPr>
            <w:r w:rsidRPr="00804B4F">
              <w:rPr>
                <w:rFonts w:ascii="Calibri" w:eastAsia="Calibri" w:hAnsi="Calibri"/>
                <w:sz w:val="18"/>
              </w:rPr>
              <w:t>Après match : l</w:t>
            </w:r>
            <w:r w:rsidR="00976737" w:rsidRPr="00804B4F">
              <w:rPr>
                <w:rFonts w:ascii="Calibri" w:eastAsia="Calibri" w:hAnsi="Calibri"/>
                <w:sz w:val="18"/>
              </w:rPr>
              <w:t xml:space="preserve">ucidité </w:t>
            </w:r>
            <w:r w:rsidRPr="00804B4F">
              <w:rPr>
                <w:rFonts w:ascii="Calibri" w:eastAsia="Calibri" w:hAnsi="Calibri"/>
                <w:sz w:val="18"/>
              </w:rPr>
              <w:t>face</w:t>
            </w:r>
            <w:r w:rsidR="00D029A9" w:rsidRPr="00804B4F">
              <w:rPr>
                <w:rFonts w:ascii="Calibri" w:eastAsia="Calibri" w:hAnsi="Calibri"/>
                <w:sz w:val="18"/>
              </w:rPr>
              <w:t xml:space="preserve"> à</w:t>
            </w:r>
            <w:r w:rsidRPr="00804B4F">
              <w:rPr>
                <w:rFonts w:ascii="Calibri" w:eastAsia="Calibri" w:hAnsi="Calibri"/>
                <w:sz w:val="18"/>
              </w:rPr>
              <w:t xml:space="preserve"> l’analyse </w:t>
            </w:r>
            <w:r w:rsidR="00976737" w:rsidRPr="00804B4F">
              <w:rPr>
                <w:rFonts w:ascii="Calibri" w:eastAsia="Calibri" w:hAnsi="Calibri"/>
                <w:sz w:val="18"/>
              </w:rPr>
              <w:t>et comportement</w:t>
            </w:r>
            <w:r w:rsidR="00976737">
              <w:rPr>
                <w:rFonts w:ascii="Calibri" w:eastAsia="Calibri" w:hAnsi="Calibri"/>
                <w:sz w:val="18"/>
              </w:rPr>
              <w:t xml:space="preserve"> 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9C" w14:textId="77777777" w:rsidR="008C36A3" w:rsidRPr="004402FD" w:rsidRDefault="008C36A3" w:rsidP="00936D7E">
            <w:pPr>
              <w:spacing w:after="0"/>
              <w:jc w:val="center"/>
              <w:rPr>
                <w:rFonts w:ascii="Calibri" w:eastAsia="Calibri" w:hAnsi="Calibri"/>
                <w:i/>
                <w:sz w:val="18"/>
              </w:rPr>
            </w:pPr>
            <w:r w:rsidRPr="004402FD">
              <w:rPr>
                <w:rFonts w:ascii="Calibri" w:eastAsia="Calibri" w:hAnsi="Calibri"/>
                <w:i/>
                <w:sz w:val="18"/>
              </w:rPr>
              <w:fldChar w:fldCharType="begin">
                <w:ffData>
                  <w:name w:val="CaseACoche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49"/>
            <w:r w:rsidRPr="004402FD">
              <w:rPr>
                <w:rFonts w:ascii="Calibri" w:eastAsia="Calibri" w:hAnsi="Calibri"/>
                <w:i/>
                <w:sz w:val="18"/>
              </w:rPr>
              <w:instrText xml:space="preserve"> FORMCHECKBOX </w:instrText>
            </w:r>
            <w:r w:rsidRPr="004402FD">
              <w:rPr>
                <w:rFonts w:ascii="Calibri" w:eastAsia="Calibri" w:hAnsi="Calibri"/>
                <w:i/>
                <w:sz w:val="18"/>
              </w:rPr>
            </w:r>
            <w:r w:rsidRPr="004402FD">
              <w:rPr>
                <w:rFonts w:ascii="Calibri" w:eastAsia="Calibri" w:hAnsi="Calibri"/>
                <w:i/>
                <w:sz w:val="18"/>
              </w:rPr>
              <w:fldChar w:fldCharType="separate"/>
            </w:r>
            <w:r w:rsidRPr="004402FD">
              <w:rPr>
                <w:rFonts w:ascii="Calibri" w:eastAsia="Calibri" w:hAnsi="Calibri"/>
                <w:i/>
                <w:sz w:val="18"/>
              </w:rPr>
              <w:fldChar w:fldCharType="end"/>
            </w:r>
            <w:bookmarkEnd w:id="29"/>
          </w:p>
        </w:tc>
        <w:tc>
          <w:tcPr>
            <w:tcW w:w="499" w:type="dxa"/>
            <w:vAlign w:val="center"/>
          </w:tcPr>
          <w:p w14:paraId="2970239D" w14:textId="77777777" w:rsidR="008C36A3" w:rsidRPr="004402FD" w:rsidRDefault="00BE6AAE" w:rsidP="00936D7E">
            <w:pPr>
              <w:spacing w:after="0"/>
              <w:jc w:val="center"/>
              <w:rPr>
                <w:rFonts w:ascii="Calibri" w:eastAsia="Calibri" w:hAnsi="Calibri"/>
                <w:i/>
                <w:sz w:val="18"/>
              </w:rPr>
            </w:pPr>
            <w:r>
              <w:rPr>
                <w:rFonts w:ascii="Calibri" w:eastAsia="Calibri" w:hAnsi="Calibri"/>
                <w:i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i/>
                <w:sz w:val="18"/>
              </w:rPr>
              <w:instrText xml:space="preserve"> FORMCHECKBOX </w:instrText>
            </w:r>
            <w:r>
              <w:rPr>
                <w:rFonts w:ascii="Calibri" w:eastAsia="Calibri" w:hAnsi="Calibri"/>
                <w:i/>
                <w:sz w:val="18"/>
              </w:rPr>
            </w:r>
            <w:r>
              <w:rPr>
                <w:rFonts w:ascii="Calibri" w:eastAsia="Calibri" w:hAnsi="Calibri"/>
                <w:i/>
                <w:sz w:val="18"/>
              </w:rPr>
              <w:fldChar w:fldCharType="separate"/>
            </w:r>
            <w:r>
              <w:rPr>
                <w:rFonts w:ascii="Calibri" w:eastAsia="Calibri" w:hAnsi="Calibri"/>
                <w:i/>
                <w:sz w:val="18"/>
              </w:rPr>
              <w:fldChar w:fldCharType="end"/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970239E" w14:textId="77777777" w:rsidR="008C36A3" w:rsidRPr="00C21670" w:rsidRDefault="008C36A3" w:rsidP="00936D7E">
            <w:pPr>
              <w:spacing w:after="0"/>
              <w:jc w:val="center"/>
              <w:rPr>
                <w:rFonts w:ascii="Calibri" w:eastAsia="Calibri" w:hAnsi="Calibri"/>
                <w:sz w:val="18"/>
              </w:rPr>
            </w:pPr>
            <w:r w:rsidRPr="00C21670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eACocher50"/>
            <w:r w:rsidRPr="00C21670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C21670">
              <w:rPr>
                <w:rFonts w:ascii="Calibri" w:eastAsia="Calibri" w:hAnsi="Calibri"/>
                <w:sz w:val="18"/>
              </w:rPr>
            </w:r>
            <w:r w:rsidRPr="00C21670">
              <w:rPr>
                <w:rFonts w:ascii="Calibri" w:eastAsia="Calibri" w:hAnsi="Calibri"/>
                <w:sz w:val="18"/>
              </w:rPr>
              <w:fldChar w:fldCharType="separate"/>
            </w:r>
            <w:r w:rsidRPr="00C21670">
              <w:rPr>
                <w:rFonts w:ascii="Calibri" w:eastAsia="Calibri" w:hAnsi="Calibri"/>
                <w:sz w:val="18"/>
              </w:rPr>
              <w:fldChar w:fldCharType="end"/>
            </w:r>
            <w:bookmarkEnd w:id="30"/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0239F" w14:textId="77777777" w:rsidR="008C36A3" w:rsidRPr="004402FD" w:rsidRDefault="008C36A3" w:rsidP="00936D7E">
            <w:pPr>
              <w:spacing w:after="0"/>
              <w:jc w:val="center"/>
              <w:rPr>
                <w:rFonts w:ascii="Calibri" w:eastAsia="Calibri" w:hAnsi="Calibri"/>
                <w:i/>
                <w:sz w:val="18"/>
              </w:rPr>
            </w:pPr>
            <w:r w:rsidRPr="004402FD">
              <w:rPr>
                <w:rFonts w:ascii="Calibri" w:eastAsia="Calibri" w:hAnsi="Calibri"/>
                <w:i/>
                <w:sz w:val="18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eACocher51"/>
            <w:r w:rsidRPr="004402FD">
              <w:rPr>
                <w:rFonts w:ascii="Calibri" w:eastAsia="Calibri" w:hAnsi="Calibri"/>
                <w:i/>
                <w:sz w:val="18"/>
              </w:rPr>
              <w:instrText xml:space="preserve"> FORMCHECKBOX </w:instrText>
            </w:r>
            <w:r w:rsidRPr="004402FD">
              <w:rPr>
                <w:rFonts w:ascii="Calibri" w:eastAsia="Calibri" w:hAnsi="Calibri"/>
                <w:i/>
                <w:sz w:val="18"/>
              </w:rPr>
            </w:r>
            <w:r w:rsidRPr="004402FD">
              <w:rPr>
                <w:rFonts w:ascii="Calibri" w:eastAsia="Calibri" w:hAnsi="Calibri"/>
                <w:i/>
                <w:sz w:val="18"/>
              </w:rPr>
              <w:fldChar w:fldCharType="separate"/>
            </w:r>
            <w:r w:rsidRPr="004402FD">
              <w:rPr>
                <w:rFonts w:ascii="Calibri" w:eastAsia="Calibri" w:hAnsi="Calibri"/>
                <w:i/>
                <w:sz w:val="18"/>
              </w:rPr>
              <w:fldChar w:fldCharType="end"/>
            </w:r>
            <w:bookmarkEnd w:id="31"/>
          </w:p>
        </w:tc>
        <w:tc>
          <w:tcPr>
            <w:tcW w:w="4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23A0" w14:textId="77777777" w:rsidR="008C36A3" w:rsidRPr="007B26A9" w:rsidRDefault="008C36A3" w:rsidP="00F8772C">
            <w:pPr>
              <w:spacing w:after="0"/>
              <w:rPr>
                <w:rFonts w:ascii="Calibri" w:eastAsia="Calibri" w:hAnsi="Calibri"/>
                <w:sz w:val="18"/>
              </w:rPr>
            </w:pPr>
          </w:p>
        </w:tc>
      </w:tr>
    </w:tbl>
    <w:p w14:paraId="297023B5" w14:textId="77777777" w:rsidR="008732C1" w:rsidRPr="00CF7CDE" w:rsidRDefault="008732C1" w:rsidP="008732C1">
      <w:pPr>
        <w:rPr>
          <w:rFonts w:ascii="Calibri" w:hAnsi="Calibri"/>
          <w:vanish/>
          <w:sz w:val="12"/>
          <w:szCs w:val="12"/>
        </w:rPr>
      </w:pPr>
    </w:p>
    <w:p w14:paraId="7E27EF7C" w14:textId="3CC7860F" w:rsidR="00936D7E" w:rsidRPr="00CF7CDE" w:rsidRDefault="00936D7E" w:rsidP="00936D7E">
      <w:pPr>
        <w:spacing w:after="0"/>
        <w:ind w:right="360"/>
        <w:rPr>
          <w:rFonts w:ascii="Calibri" w:hAnsi="Calibri" w:cs="Arial"/>
        </w:rPr>
      </w:pPr>
    </w:p>
    <w:tbl>
      <w:tblPr>
        <w:tblW w:w="10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2"/>
        <w:gridCol w:w="993"/>
        <w:gridCol w:w="567"/>
        <w:gridCol w:w="567"/>
        <w:gridCol w:w="2125"/>
        <w:gridCol w:w="2125"/>
        <w:gridCol w:w="2125"/>
      </w:tblGrid>
      <w:tr w:rsidR="00FB76B8" w:rsidRPr="007B26A9" w14:paraId="4E7358CD" w14:textId="77777777" w:rsidTr="004A490A">
        <w:trPr>
          <w:trHeight w:val="284"/>
          <w:jc w:val="center"/>
        </w:trPr>
        <w:tc>
          <w:tcPr>
            <w:tcW w:w="2472" w:type="dxa"/>
            <w:shd w:val="clear" w:color="auto" w:fill="auto"/>
            <w:vAlign w:val="center"/>
          </w:tcPr>
          <w:p w14:paraId="57077545" w14:textId="08126B80" w:rsidR="00FB76B8" w:rsidRPr="00062322" w:rsidRDefault="00FB76B8" w:rsidP="00936D7E">
            <w:pPr>
              <w:spacing w:after="0"/>
              <w:rPr>
                <w:rFonts w:ascii="Calibri" w:eastAsia="Calibri" w:hAnsi="Calibri"/>
                <w:b/>
                <w:bCs/>
                <w:color w:val="000000" w:themeColor="text1"/>
                <w:sz w:val="18"/>
                <w:szCs w:val="18"/>
              </w:rPr>
            </w:pPr>
            <w:r w:rsidRPr="00062322">
              <w:rPr>
                <w:rFonts w:ascii="Calibri" w:eastAsia="Calibri" w:hAnsi="Calibri"/>
                <w:b/>
                <w:bCs/>
                <w:color w:val="000000" w:themeColor="text1"/>
                <w:sz w:val="18"/>
                <w:szCs w:val="18"/>
              </w:rPr>
              <w:t>APPRECIATION GENERALE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3C30D0" w14:textId="77777777" w:rsidR="00FB76B8" w:rsidRPr="00936D7E" w:rsidRDefault="00FB76B8" w:rsidP="00404D84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  <w:r w:rsidRPr="00D638A2">
              <w:rPr>
                <w:rFonts w:ascii="Calibri" w:eastAsia="Calibri" w:hAnsi="Calibri"/>
                <w:b/>
                <w:iCs/>
                <w:sz w:val="18"/>
                <w:szCs w:val="18"/>
                <w:u w:val="single"/>
              </w:rPr>
              <w:t>Pastille</w:t>
            </w:r>
            <w:r>
              <w:rPr>
                <w:rFonts w:ascii="Calibri" w:eastAsia="Calibri" w:hAnsi="Calibri"/>
                <w:iCs/>
                <w:sz w:val="18"/>
                <w:szCs w:val="18"/>
              </w:rPr>
              <w:t xml:space="preserve"> : </w:t>
            </w:r>
          </w:p>
        </w:tc>
        <w:tc>
          <w:tcPr>
            <w:tcW w:w="567" w:type="dxa"/>
            <w:shd w:val="clear" w:color="auto" w:fill="92D050"/>
            <w:vAlign w:val="center"/>
          </w:tcPr>
          <w:p w14:paraId="34296F09" w14:textId="525DA47E" w:rsidR="00FB76B8" w:rsidRPr="00404D84" w:rsidRDefault="00FB76B8" w:rsidP="00404D84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  <w:highlight w:val="green"/>
              </w:rPr>
            </w:pPr>
            <w:r w:rsidRPr="00C21670">
              <w:rPr>
                <w:rFonts w:ascii="Calibri" w:eastAsia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670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C21670">
              <w:rPr>
                <w:rFonts w:ascii="Calibri" w:eastAsia="Calibri" w:hAnsi="Calibri"/>
                <w:sz w:val="18"/>
              </w:rPr>
            </w:r>
            <w:r w:rsidRPr="00C21670">
              <w:rPr>
                <w:rFonts w:ascii="Calibri" w:eastAsia="Calibri" w:hAnsi="Calibri"/>
                <w:sz w:val="18"/>
              </w:rPr>
              <w:fldChar w:fldCharType="separate"/>
            </w:r>
            <w:r w:rsidRPr="00C21670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27E2622D" w14:textId="15EF6720" w:rsidR="00FB76B8" w:rsidRPr="00404D84" w:rsidRDefault="00FB76B8" w:rsidP="00404D84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  <w:highlight w:val="green"/>
              </w:rPr>
            </w:pPr>
            <w:r w:rsidRPr="00C21670">
              <w:rPr>
                <w:rFonts w:ascii="Calibri" w:eastAsia="Calibri" w:hAnsi="Calibri"/>
                <w:sz w:val="18"/>
              </w:rP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670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C21670">
              <w:rPr>
                <w:rFonts w:ascii="Calibri" w:eastAsia="Calibri" w:hAnsi="Calibri"/>
                <w:sz w:val="18"/>
              </w:rPr>
            </w:r>
            <w:r w:rsidRPr="00C21670">
              <w:rPr>
                <w:rFonts w:ascii="Calibri" w:eastAsia="Calibri" w:hAnsi="Calibri"/>
                <w:sz w:val="18"/>
              </w:rPr>
              <w:fldChar w:fldCharType="separate"/>
            </w:r>
            <w:r w:rsidRPr="00C21670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1950210" w14:textId="7A7622A7" w:rsidR="00FB76B8" w:rsidRPr="00936D7E" w:rsidRDefault="00FB76B8" w:rsidP="00404D84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  <w:r>
              <w:rPr>
                <w:rFonts w:ascii="Calibri" w:eastAsia="Calibri" w:hAnsi="Calibri"/>
                <w:iCs/>
                <w:sz w:val="18"/>
                <w:szCs w:val="18"/>
              </w:rPr>
              <w:t xml:space="preserve">Niveau Régional 1    </w:t>
            </w:r>
            <w:r w:rsidRPr="00C21670">
              <w:rPr>
                <w:rFonts w:ascii="Calibri" w:eastAsia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670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C21670">
              <w:rPr>
                <w:rFonts w:ascii="Calibri" w:eastAsia="Calibri" w:hAnsi="Calibri"/>
                <w:sz w:val="18"/>
              </w:rPr>
            </w:r>
            <w:r w:rsidRPr="00C21670">
              <w:rPr>
                <w:rFonts w:ascii="Calibri" w:eastAsia="Calibri" w:hAnsi="Calibri"/>
                <w:sz w:val="18"/>
              </w:rPr>
              <w:fldChar w:fldCharType="separate"/>
            </w:r>
            <w:r w:rsidRPr="00C21670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C7CE4D2" w14:textId="0AA63737" w:rsidR="00FB76B8" w:rsidRPr="00936D7E" w:rsidRDefault="00FB76B8" w:rsidP="00FB76B8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  <w:r>
              <w:rPr>
                <w:rFonts w:ascii="Calibri" w:eastAsia="Calibri" w:hAnsi="Calibri"/>
                <w:iCs/>
                <w:sz w:val="18"/>
                <w:szCs w:val="18"/>
              </w:rPr>
              <w:t xml:space="preserve">Niveau R1 / R2    </w:t>
            </w:r>
            <w:r w:rsidRPr="00C21670">
              <w:rPr>
                <w:rFonts w:ascii="Calibri" w:eastAsia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670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C21670">
              <w:rPr>
                <w:rFonts w:ascii="Calibri" w:eastAsia="Calibri" w:hAnsi="Calibri"/>
                <w:sz w:val="18"/>
              </w:rPr>
            </w:r>
            <w:r w:rsidRPr="00C21670">
              <w:rPr>
                <w:rFonts w:ascii="Calibri" w:eastAsia="Calibri" w:hAnsi="Calibri"/>
                <w:sz w:val="18"/>
              </w:rPr>
              <w:fldChar w:fldCharType="separate"/>
            </w:r>
            <w:r w:rsidRPr="00C21670">
              <w:rPr>
                <w:rFonts w:ascii="Calibri" w:eastAsia="Calibri" w:hAnsi="Calibri"/>
                <w:sz w:val="18"/>
              </w:rPr>
              <w:fldChar w:fldCharType="end"/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FBFDC4E" w14:textId="5727C517" w:rsidR="00FB76B8" w:rsidRPr="00936D7E" w:rsidRDefault="00FB76B8" w:rsidP="00404D84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  <w:r>
              <w:rPr>
                <w:rFonts w:ascii="Calibri" w:eastAsia="Calibri" w:hAnsi="Calibri"/>
                <w:iCs/>
                <w:sz w:val="18"/>
                <w:szCs w:val="18"/>
              </w:rPr>
              <w:t xml:space="preserve">Niveau Régional 2    </w:t>
            </w:r>
            <w:r w:rsidRPr="00C21670">
              <w:rPr>
                <w:rFonts w:ascii="Calibri" w:eastAsia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670">
              <w:rPr>
                <w:rFonts w:ascii="Calibri" w:eastAsia="Calibri" w:hAnsi="Calibri"/>
                <w:sz w:val="18"/>
              </w:rPr>
              <w:instrText xml:space="preserve"> FORMCHECKBOX </w:instrText>
            </w:r>
            <w:r w:rsidRPr="00C21670">
              <w:rPr>
                <w:rFonts w:ascii="Calibri" w:eastAsia="Calibri" w:hAnsi="Calibri"/>
                <w:sz w:val="18"/>
              </w:rPr>
            </w:r>
            <w:r w:rsidRPr="00C21670">
              <w:rPr>
                <w:rFonts w:ascii="Calibri" w:eastAsia="Calibri" w:hAnsi="Calibri"/>
                <w:sz w:val="18"/>
              </w:rPr>
              <w:fldChar w:fldCharType="separate"/>
            </w:r>
            <w:r w:rsidRPr="00C21670">
              <w:rPr>
                <w:rFonts w:ascii="Calibri" w:eastAsia="Calibri" w:hAnsi="Calibri"/>
                <w:sz w:val="18"/>
              </w:rPr>
              <w:fldChar w:fldCharType="end"/>
            </w:r>
          </w:p>
        </w:tc>
      </w:tr>
      <w:tr w:rsidR="00C21670" w:rsidRPr="007B26A9" w14:paraId="0FEB78B9" w14:textId="77777777" w:rsidTr="005F2327">
        <w:trPr>
          <w:trHeight w:val="3239"/>
          <w:jc w:val="center"/>
        </w:trPr>
        <w:tc>
          <w:tcPr>
            <w:tcW w:w="10974" w:type="dxa"/>
            <w:gridSpan w:val="7"/>
            <w:shd w:val="clear" w:color="auto" w:fill="auto"/>
          </w:tcPr>
          <w:p w14:paraId="5A68BA7D" w14:textId="1DB48193" w:rsidR="00C21670" w:rsidRPr="007101C6" w:rsidRDefault="00C21670" w:rsidP="005F2327">
            <w:pPr>
              <w:spacing w:after="0"/>
              <w:rPr>
                <w:rFonts w:ascii="Calibri" w:eastAsia="Calibri" w:hAnsi="Calibri"/>
                <w:b/>
                <w:iCs/>
                <w:sz w:val="18"/>
                <w:szCs w:val="18"/>
              </w:rPr>
            </w:pPr>
            <w:r w:rsidRPr="007101C6">
              <w:rPr>
                <w:rFonts w:ascii="Calibri" w:eastAsia="Calibri" w:hAnsi="Calibri"/>
                <w:b/>
                <w:iCs/>
                <w:sz w:val="18"/>
                <w:szCs w:val="18"/>
              </w:rPr>
              <w:t>Difficulté</w:t>
            </w:r>
            <w:r w:rsidR="00F554B6">
              <w:rPr>
                <w:rFonts w:ascii="Calibri" w:eastAsia="Calibri" w:hAnsi="Calibri"/>
                <w:b/>
                <w:iCs/>
                <w:sz w:val="18"/>
                <w:szCs w:val="18"/>
              </w:rPr>
              <w:t>s</w:t>
            </w:r>
            <w:r w:rsidRPr="007101C6">
              <w:rPr>
                <w:rFonts w:ascii="Calibri" w:eastAsia="Calibri" w:hAnsi="Calibri"/>
                <w:b/>
                <w:iCs/>
                <w:sz w:val="18"/>
                <w:szCs w:val="18"/>
              </w:rPr>
              <w:t xml:space="preserve"> du match, autres éléments de contexte, faits remarquables, qualités démontrées, profil décelé, axes de travail préconisés</w:t>
            </w:r>
          </w:p>
          <w:p w14:paraId="721E939B" w14:textId="1A119E71" w:rsidR="00C21670" w:rsidRDefault="00C21670" w:rsidP="005F2327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30F815B7" w14:textId="3865DDF4" w:rsidR="00C21670" w:rsidRDefault="00C21670" w:rsidP="005F2327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3700B6A1" w14:textId="77777777" w:rsidR="00C21670" w:rsidRDefault="00C21670" w:rsidP="005F2327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3B9258E5" w14:textId="77777777" w:rsidR="00C21670" w:rsidRDefault="00C21670" w:rsidP="005F2327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71CB5A19" w14:textId="77777777" w:rsidR="00C21670" w:rsidRDefault="00C21670" w:rsidP="005F2327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08DCFAB9" w14:textId="77777777" w:rsidR="00C21670" w:rsidRDefault="00C21670" w:rsidP="005F2327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1A749FCA" w14:textId="77777777" w:rsidR="00C21670" w:rsidRDefault="00C21670" w:rsidP="005F2327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5D597864" w14:textId="77777777" w:rsidR="00C21670" w:rsidRDefault="00C21670" w:rsidP="005F2327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782CC962" w14:textId="77777777" w:rsidR="00C21670" w:rsidRDefault="00C21670" w:rsidP="005F2327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71788361" w14:textId="77777777" w:rsidR="00C21670" w:rsidRDefault="00C21670" w:rsidP="005F2327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5401AC74" w14:textId="77777777" w:rsidR="00C21670" w:rsidRDefault="00C21670" w:rsidP="005F2327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</w:p>
          <w:p w14:paraId="3C57D0A1" w14:textId="37550731" w:rsidR="00C21670" w:rsidRPr="00936D7E" w:rsidRDefault="00C21670" w:rsidP="005F2327">
            <w:pPr>
              <w:spacing w:after="0"/>
              <w:rPr>
                <w:rFonts w:ascii="Calibri" w:eastAsia="Calibri" w:hAnsi="Calibri"/>
                <w:iCs/>
                <w:sz w:val="18"/>
                <w:szCs w:val="18"/>
              </w:rPr>
            </w:pPr>
          </w:p>
        </w:tc>
      </w:tr>
    </w:tbl>
    <w:p w14:paraId="297023BC" w14:textId="7C7FE6E8" w:rsidR="00867864" w:rsidRPr="00062322" w:rsidRDefault="00621B2B" w:rsidP="00765F01">
      <w:pPr>
        <w:ind w:right="360"/>
        <w:rPr>
          <w:rFonts w:ascii="Calibri" w:hAnsi="Calibri" w:cs="Arial"/>
        </w:rPr>
      </w:pPr>
      <w:r w:rsidRPr="00CF7CDE">
        <w:rPr>
          <w:rFonts w:ascii="Calibri" w:hAnsi="Calibri" w:cs="Arial"/>
        </w:rPr>
        <w:t xml:space="preserve">                                              </w:t>
      </w:r>
    </w:p>
    <w:sectPr w:rsidR="00867864" w:rsidRPr="00062322" w:rsidSect="00412AE1">
      <w:pgSz w:w="11906" w:h="16838"/>
      <w:pgMar w:top="0" w:right="26" w:bottom="180" w:left="1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lliard B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A497B"/>
    <w:multiLevelType w:val="hybridMultilevel"/>
    <w:tmpl w:val="60109D94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05C86"/>
    <w:multiLevelType w:val="hybridMultilevel"/>
    <w:tmpl w:val="5BA2B8D0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5B1139"/>
    <w:multiLevelType w:val="hybridMultilevel"/>
    <w:tmpl w:val="83560C14"/>
    <w:lvl w:ilvl="0" w:tplc="8A9AC2CC">
      <w:start w:val="8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02245"/>
    <w:multiLevelType w:val="hybridMultilevel"/>
    <w:tmpl w:val="AA62DCEA"/>
    <w:lvl w:ilvl="0" w:tplc="A08CBC1E">
      <w:start w:val="1"/>
      <w:numFmt w:val="upperLetter"/>
      <w:pStyle w:val="Titre6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026520752">
    <w:abstractNumId w:val="3"/>
  </w:num>
  <w:num w:numId="2" w16cid:durableId="1325628347">
    <w:abstractNumId w:val="0"/>
  </w:num>
  <w:num w:numId="3" w16cid:durableId="1384407993">
    <w:abstractNumId w:val="1"/>
  </w:num>
  <w:num w:numId="4" w16cid:durableId="1775586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1E7"/>
    <w:rsid w:val="000022B8"/>
    <w:rsid w:val="00003735"/>
    <w:rsid w:val="0000496B"/>
    <w:rsid w:val="000206A5"/>
    <w:rsid w:val="00032709"/>
    <w:rsid w:val="00035839"/>
    <w:rsid w:val="00041294"/>
    <w:rsid w:val="0004220E"/>
    <w:rsid w:val="000445FA"/>
    <w:rsid w:val="00053D3D"/>
    <w:rsid w:val="00057674"/>
    <w:rsid w:val="00062322"/>
    <w:rsid w:val="00070F20"/>
    <w:rsid w:val="00075F75"/>
    <w:rsid w:val="00076252"/>
    <w:rsid w:val="00081FCE"/>
    <w:rsid w:val="0008358F"/>
    <w:rsid w:val="000905D6"/>
    <w:rsid w:val="00090AF2"/>
    <w:rsid w:val="00093E6D"/>
    <w:rsid w:val="000A051D"/>
    <w:rsid w:val="000A3F36"/>
    <w:rsid w:val="000A42BE"/>
    <w:rsid w:val="000B706D"/>
    <w:rsid w:val="000C4D04"/>
    <w:rsid w:val="000F0287"/>
    <w:rsid w:val="000F12D7"/>
    <w:rsid w:val="000F2ACB"/>
    <w:rsid w:val="001023B6"/>
    <w:rsid w:val="001157A8"/>
    <w:rsid w:val="00122F38"/>
    <w:rsid w:val="00140D4C"/>
    <w:rsid w:val="0014266A"/>
    <w:rsid w:val="00143EED"/>
    <w:rsid w:val="00145D0D"/>
    <w:rsid w:val="00151A34"/>
    <w:rsid w:val="00161033"/>
    <w:rsid w:val="00164F73"/>
    <w:rsid w:val="0017225C"/>
    <w:rsid w:val="0017263D"/>
    <w:rsid w:val="00172943"/>
    <w:rsid w:val="001751C6"/>
    <w:rsid w:val="001764C8"/>
    <w:rsid w:val="00181787"/>
    <w:rsid w:val="001942C9"/>
    <w:rsid w:val="001958B2"/>
    <w:rsid w:val="001969C9"/>
    <w:rsid w:val="001B2D1E"/>
    <w:rsid w:val="001B7DB9"/>
    <w:rsid w:val="001D4CE3"/>
    <w:rsid w:val="001D5891"/>
    <w:rsid w:val="001D6761"/>
    <w:rsid w:val="001E4212"/>
    <w:rsid w:val="001E77CD"/>
    <w:rsid w:val="00204231"/>
    <w:rsid w:val="00206F6E"/>
    <w:rsid w:val="00207AAF"/>
    <w:rsid w:val="0021285C"/>
    <w:rsid w:val="0022480B"/>
    <w:rsid w:val="00224899"/>
    <w:rsid w:val="00231391"/>
    <w:rsid w:val="00233126"/>
    <w:rsid w:val="002347A0"/>
    <w:rsid w:val="0023487F"/>
    <w:rsid w:val="0025173B"/>
    <w:rsid w:val="0026166D"/>
    <w:rsid w:val="00262810"/>
    <w:rsid w:val="00276D01"/>
    <w:rsid w:val="00283976"/>
    <w:rsid w:val="00284696"/>
    <w:rsid w:val="00285474"/>
    <w:rsid w:val="00285B54"/>
    <w:rsid w:val="0029070D"/>
    <w:rsid w:val="002A5EFE"/>
    <w:rsid w:val="002B056A"/>
    <w:rsid w:val="002B4602"/>
    <w:rsid w:val="002C25DF"/>
    <w:rsid w:val="002C7069"/>
    <w:rsid w:val="002E065B"/>
    <w:rsid w:val="002E3419"/>
    <w:rsid w:val="002E4F05"/>
    <w:rsid w:val="002F2FDF"/>
    <w:rsid w:val="002F7420"/>
    <w:rsid w:val="00300B81"/>
    <w:rsid w:val="0030526F"/>
    <w:rsid w:val="00305BE6"/>
    <w:rsid w:val="00313DE6"/>
    <w:rsid w:val="00315444"/>
    <w:rsid w:val="00323C3E"/>
    <w:rsid w:val="00324A73"/>
    <w:rsid w:val="00327340"/>
    <w:rsid w:val="00333FFC"/>
    <w:rsid w:val="00337AD0"/>
    <w:rsid w:val="00342FDE"/>
    <w:rsid w:val="0034575F"/>
    <w:rsid w:val="00347AA3"/>
    <w:rsid w:val="00365608"/>
    <w:rsid w:val="00366705"/>
    <w:rsid w:val="00366733"/>
    <w:rsid w:val="003722DB"/>
    <w:rsid w:val="00375D54"/>
    <w:rsid w:val="003763E1"/>
    <w:rsid w:val="00395D97"/>
    <w:rsid w:val="003962A0"/>
    <w:rsid w:val="003975A0"/>
    <w:rsid w:val="003B0B6D"/>
    <w:rsid w:val="003C1F94"/>
    <w:rsid w:val="003C6751"/>
    <w:rsid w:val="003D04EC"/>
    <w:rsid w:val="003D1621"/>
    <w:rsid w:val="003D306F"/>
    <w:rsid w:val="003D5BF8"/>
    <w:rsid w:val="003D6529"/>
    <w:rsid w:val="003F7C35"/>
    <w:rsid w:val="00404D84"/>
    <w:rsid w:val="0040549E"/>
    <w:rsid w:val="0041289B"/>
    <w:rsid w:val="00412AE1"/>
    <w:rsid w:val="00414DA5"/>
    <w:rsid w:val="004277E0"/>
    <w:rsid w:val="004328B7"/>
    <w:rsid w:val="004402FD"/>
    <w:rsid w:val="00443ECC"/>
    <w:rsid w:val="00445056"/>
    <w:rsid w:val="00456912"/>
    <w:rsid w:val="00470163"/>
    <w:rsid w:val="00476C02"/>
    <w:rsid w:val="004804FB"/>
    <w:rsid w:val="00481B62"/>
    <w:rsid w:val="00484E9D"/>
    <w:rsid w:val="00485522"/>
    <w:rsid w:val="00485D50"/>
    <w:rsid w:val="004A2010"/>
    <w:rsid w:val="004A4F39"/>
    <w:rsid w:val="004B12B0"/>
    <w:rsid w:val="004B495A"/>
    <w:rsid w:val="004B4D1D"/>
    <w:rsid w:val="004C0EEA"/>
    <w:rsid w:val="004C4212"/>
    <w:rsid w:val="004E0515"/>
    <w:rsid w:val="004E4207"/>
    <w:rsid w:val="0050036E"/>
    <w:rsid w:val="005030A4"/>
    <w:rsid w:val="00511967"/>
    <w:rsid w:val="005174F6"/>
    <w:rsid w:val="005205CF"/>
    <w:rsid w:val="00536696"/>
    <w:rsid w:val="005465CA"/>
    <w:rsid w:val="00554EFC"/>
    <w:rsid w:val="00560283"/>
    <w:rsid w:val="00562EE2"/>
    <w:rsid w:val="005673C9"/>
    <w:rsid w:val="00570149"/>
    <w:rsid w:val="00576322"/>
    <w:rsid w:val="00583A12"/>
    <w:rsid w:val="00584874"/>
    <w:rsid w:val="0058517A"/>
    <w:rsid w:val="00585330"/>
    <w:rsid w:val="00585A59"/>
    <w:rsid w:val="00590F4C"/>
    <w:rsid w:val="005926F8"/>
    <w:rsid w:val="005A4603"/>
    <w:rsid w:val="005A7323"/>
    <w:rsid w:val="005A798F"/>
    <w:rsid w:val="005A7D99"/>
    <w:rsid w:val="005B3DA5"/>
    <w:rsid w:val="005B3F97"/>
    <w:rsid w:val="005B73B7"/>
    <w:rsid w:val="005D0451"/>
    <w:rsid w:val="005D09D4"/>
    <w:rsid w:val="005D0C22"/>
    <w:rsid w:val="005D5C4F"/>
    <w:rsid w:val="005D7946"/>
    <w:rsid w:val="005F0954"/>
    <w:rsid w:val="005F2117"/>
    <w:rsid w:val="005F2327"/>
    <w:rsid w:val="005F2E39"/>
    <w:rsid w:val="005F683A"/>
    <w:rsid w:val="0060696C"/>
    <w:rsid w:val="00607536"/>
    <w:rsid w:val="00613F96"/>
    <w:rsid w:val="006205E2"/>
    <w:rsid w:val="00621357"/>
    <w:rsid w:val="00621B2B"/>
    <w:rsid w:val="00623493"/>
    <w:rsid w:val="00624A27"/>
    <w:rsid w:val="00646B14"/>
    <w:rsid w:val="00647ECC"/>
    <w:rsid w:val="00663374"/>
    <w:rsid w:val="00667E8C"/>
    <w:rsid w:val="0068288E"/>
    <w:rsid w:val="006835BA"/>
    <w:rsid w:val="006A2AE6"/>
    <w:rsid w:val="006A66BF"/>
    <w:rsid w:val="006C1DE3"/>
    <w:rsid w:val="006C27E8"/>
    <w:rsid w:val="006D4CB6"/>
    <w:rsid w:val="006D7990"/>
    <w:rsid w:val="006E238B"/>
    <w:rsid w:val="006E6469"/>
    <w:rsid w:val="006E6BFA"/>
    <w:rsid w:val="006E745F"/>
    <w:rsid w:val="006F738E"/>
    <w:rsid w:val="006F7570"/>
    <w:rsid w:val="007036BF"/>
    <w:rsid w:val="00704002"/>
    <w:rsid w:val="007055E9"/>
    <w:rsid w:val="00707BD2"/>
    <w:rsid w:val="007101C6"/>
    <w:rsid w:val="007143E9"/>
    <w:rsid w:val="00724184"/>
    <w:rsid w:val="007241E1"/>
    <w:rsid w:val="00724FED"/>
    <w:rsid w:val="007537DF"/>
    <w:rsid w:val="00754691"/>
    <w:rsid w:val="007611E7"/>
    <w:rsid w:val="00765F01"/>
    <w:rsid w:val="0076711E"/>
    <w:rsid w:val="00785581"/>
    <w:rsid w:val="00791013"/>
    <w:rsid w:val="007920B6"/>
    <w:rsid w:val="00792D92"/>
    <w:rsid w:val="007A697C"/>
    <w:rsid w:val="007A7403"/>
    <w:rsid w:val="007B0CEE"/>
    <w:rsid w:val="007B26A9"/>
    <w:rsid w:val="007B27A8"/>
    <w:rsid w:val="007B2D71"/>
    <w:rsid w:val="007B39F4"/>
    <w:rsid w:val="007B46FE"/>
    <w:rsid w:val="007B4F68"/>
    <w:rsid w:val="007B6C56"/>
    <w:rsid w:val="007C3D8C"/>
    <w:rsid w:val="007C48BE"/>
    <w:rsid w:val="007D2C0E"/>
    <w:rsid w:val="007E2FF5"/>
    <w:rsid w:val="007F6680"/>
    <w:rsid w:val="007F7A1C"/>
    <w:rsid w:val="0080418E"/>
    <w:rsid w:val="00804B4F"/>
    <w:rsid w:val="008061A0"/>
    <w:rsid w:val="00825750"/>
    <w:rsid w:val="008274B8"/>
    <w:rsid w:val="0082755B"/>
    <w:rsid w:val="00837D6D"/>
    <w:rsid w:val="00843FD8"/>
    <w:rsid w:val="008455A1"/>
    <w:rsid w:val="00852535"/>
    <w:rsid w:val="00854ACF"/>
    <w:rsid w:val="00854C1D"/>
    <w:rsid w:val="00867864"/>
    <w:rsid w:val="008732C1"/>
    <w:rsid w:val="008740AD"/>
    <w:rsid w:val="008800DE"/>
    <w:rsid w:val="00880A70"/>
    <w:rsid w:val="00885495"/>
    <w:rsid w:val="008876F4"/>
    <w:rsid w:val="00893E1E"/>
    <w:rsid w:val="00895AAA"/>
    <w:rsid w:val="00895EF0"/>
    <w:rsid w:val="00896709"/>
    <w:rsid w:val="008A075C"/>
    <w:rsid w:val="008A30D8"/>
    <w:rsid w:val="008A4229"/>
    <w:rsid w:val="008B4056"/>
    <w:rsid w:val="008B45FD"/>
    <w:rsid w:val="008B74C7"/>
    <w:rsid w:val="008C36A3"/>
    <w:rsid w:val="008C7723"/>
    <w:rsid w:val="008D3C53"/>
    <w:rsid w:val="008D52AF"/>
    <w:rsid w:val="008E2269"/>
    <w:rsid w:val="008E227B"/>
    <w:rsid w:val="008E7EC4"/>
    <w:rsid w:val="00904607"/>
    <w:rsid w:val="00907766"/>
    <w:rsid w:val="009115CE"/>
    <w:rsid w:val="0091480A"/>
    <w:rsid w:val="009164C8"/>
    <w:rsid w:val="009173D2"/>
    <w:rsid w:val="0092445E"/>
    <w:rsid w:val="009343C0"/>
    <w:rsid w:val="00936D7E"/>
    <w:rsid w:val="0095193C"/>
    <w:rsid w:val="009536C9"/>
    <w:rsid w:val="00970706"/>
    <w:rsid w:val="009764A6"/>
    <w:rsid w:val="00976737"/>
    <w:rsid w:val="00981044"/>
    <w:rsid w:val="009852D6"/>
    <w:rsid w:val="00985CF9"/>
    <w:rsid w:val="00995C51"/>
    <w:rsid w:val="00996086"/>
    <w:rsid w:val="009A2C8F"/>
    <w:rsid w:val="009B48E7"/>
    <w:rsid w:val="009C4E0E"/>
    <w:rsid w:val="00A01655"/>
    <w:rsid w:val="00A02754"/>
    <w:rsid w:val="00A16FC0"/>
    <w:rsid w:val="00A40E6A"/>
    <w:rsid w:val="00A41E9C"/>
    <w:rsid w:val="00A50A8C"/>
    <w:rsid w:val="00A57D3A"/>
    <w:rsid w:val="00A61E71"/>
    <w:rsid w:val="00A8761C"/>
    <w:rsid w:val="00A9743E"/>
    <w:rsid w:val="00AA2126"/>
    <w:rsid w:val="00AA4B82"/>
    <w:rsid w:val="00AB1457"/>
    <w:rsid w:val="00AB3259"/>
    <w:rsid w:val="00AB5C1E"/>
    <w:rsid w:val="00AB7069"/>
    <w:rsid w:val="00AC356C"/>
    <w:rsid w:val="00AC490B"/>
    <w:rsid w:val="00AC6037"/>
    <w:rsid w:val="00AE41AC"/>
    <w:rsid w:val="00B018F8"/>
    <w:rsid w:val="00B0349E"/>
    <w:rsid w:val="00B061DC"/>
    <w:rsid w:val="00B06A1E"/>
    <w:rsid w:val="00B20CD8"/>
    <w:rsid w:val="00B305B8"/>
    <w:rsid w:val="00B613CC"/>
    <w:rsid w:val="00B72C11"/>
    <w:rsid w:val="00B86F58"/>
    <w:rsid w:val="00B87017"/>
    <w:rsid w:val="00B9297E"/>
    <w:rsid w:val="00BA08C9"/>
    <w:rsid w:val="00BA3668"/>
    <w:rsid w:val="00BB2FE2"/>
    <w:rsid w:val="00BB57C8"/>
    <w:rsid w:val="00BD0FC2"/>
    <w:rsid w:val="00BD14D4"/>
    <w:rsid w:val="00BD6340"/>
    <w:rsid w:val="00BE463C"/>
    <w:rsid w:val="00BE46AF"/>
    <w:rsid w:val="00BE631D"/>
    <w:rsid w:val="00BE6AAE"/>
    <w:rsid w:val="00C0296A"/>
    <w:rsid w:val="00C10FF0"/>
    <w:rsid w:val="00C1154B"/>
    <w:rsid w:val="00C127E6"/>
    <w:rsid w:val="00C21670"/>
    <w:rsid w:val="00C40BA7"/>
    <w:rsid w:val="00C422CE"/>
    <w:rsid w:val="00C56089"/>
    <w:rsid w:val="00C66214"/>
    <w:rsid w:val="00C81427"/>
    <w:rsid w:val="00C8361C"/>
    <w:rsid w:val="00C87CFD"/>
    <w:rsid w:val="00C91026"/>
    <w:rsid w:val="00C91446"/>
    <w:rsid w:val="00C944D8"/>
    <w:rsid w:val="00CA017E"/>
    <w:rsid w:val="00CA28F1"/>
    <w:rsid w:val="00CA52FF"/>
    <w:rsid w:val="00CA7374"/>
    <w:rsid w:val="00CA7D61"/>
    <w:rsid w:val="00CC0458"/>
    <w:rsid w:val="00CD0797"/>
    <w:rsid w:val="00CF2234"/>
    <w:rsid w:val="00CF2EFA"/>
    <w:rsid w:val="00CF6DCE"/>
    <w:rsid w:val="00CF7CDE"/>
    <w:rsid w:val="00D029A9"/>
    <w:rsid w:val="00D05724"/>
    <w:rsid w:val="00D10450"/>
    <w:rsid w:val="00D16015"/>
    <w:rsid w:val="00D20DF9"/>
    <w:rsid w:val="00D22979"/>
    <w:rsid w:val="00D35505"/>
    <w:rsid w:val="00D42ACF"/>
    <w:rsid w:val="00D42CD3"/>
    <w:rsid w:val="00D468F4"/>
    <w:rsid w:val="00D46E4D"/>
    <w:rsid w:val="00D52776"/>
    <w:rsid w:val="00D5517E"/>
    <w:rsid w:val="00D57514"/>
    <w:rsid w:val="00D638A2"/>
    <w:rsid w:val="00D65368"/>
    <w:rsid w:val="00D73DE7"/>
    <w:rsid w:val="00D7577A"/>
    <w:rsid w:val="00D777ED"/>
    <w:rsid w:val="00D8186A"/>
    <w:rsid w:val="00D975A2"/>
    <w:rsid w:val="00DA497B"/>
    <w:rsid w:val="00DC07A9"/>
    <w:rsid w:val="00DC2FD5"/>
    <w:rsid w:val="00DD1028"/>
    <w:rsid w:val="00DD57D0"/>
    <w:rsid w:val="00DD5E36"/>
    <w:rsid w:val="00DD7274"/>
    <w:rsid w:val="00DE0F6B"/>
    <w:rsid w:val="00DF6049"/>
    <w:rsid w:val="00E02495"/>
    <w:rsid w:val="00E06D1B"/>
    <w:rsid w:val="00E16689"/>
    <w:rsid w:val="00E17998"/>
    <w:rsid w:val="00E21F6F"/>
    <w:rsid w:val="00E21FE5"/>
    <w:rsid w:val="00E22D03"/>
    <w:rsid w:val="00E31B7A"/>
    <w:rsid w:val="00E516E0"/>
    <w:rsid w:val="00E56DFE"/>
    <w:rsid w:val="00E57A42"/>
    <w:rsid w:val="00E62B40"/>
    <w:rsid w:val="00E64719"/>
    <w:rsid w:val="00E73113"/>
    <w:rsid w:val="00E84739"/>
    <w:rsid w:val="00E84C5C"/>
    <w:rsid w:val="00E860EA"/>
    <w:rsid w:val="00E965E3"/>
    <w:rsid w:val="00EB4803"/>
    <w:rsid w:val="00EC290E"/>
    <w:rsid w:val="00EC5A91"/>
    <w:rsid w:val="00ED7891"/>
    <w:rsid w:val="00EE6DE8"/>
    <w:rsid w:val="00EE7DD7"/>
    <w:rsid w:val="00F10C3D"/>
    <w:rsid w:val="00F1713F"/>
    <w:rsid w:val="00F2347B"/>
    <w:rsid w:val="00F25480"/>
    <w:rsid w:val="00F27FCB"/>
    <w:rsid w:val="00F30EDB"/>
    <w:rsid w:val="00F37CD9"/>
    <w:rsid w:val="00F37D0D"/>
    <w:rsid w:val="00F405AF"/>
    <w:rsid w:val="00F459F0"/>
    <w:rsid w:val="00F47336"/>
    <w:rsid w:val="00F50271"/>
    <w:rsid w:val="00F52CC2"/>
    <w:rsid w:val="00F55337"/>
    <w:rsid w:val="00F554B6"/>
    <w:rsid w:val="00F60EE0"/>
    <w:rsid w:val="00F81DE0"/>
    <w:rsid w:val="00F8772C"/>
    <w:rsid w:val="00F97D16"/>
    <w:rsid w:val="00FA72F8"/>
    <w:rsid w:val="00FB76B8"/>
    <w:rsid w:val="00FC0BF2"/>
    <w:rsid w:val="00FC45F6"/>
    <w:rsid w:val="00FC52AC"/>
    <w:rsid w:val="00FC5A53"/>
    <w:rsid w:val="00FD3125"/>
    <w:rsid w:val="00FD371E"/>
    <w:rsid w:val="00FF3EAA"/>
    <w:rsid w:val="00FF5AEF"/>
    <w:rsid w:val="00FF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022DC"/>
  <w15:docId w15:val="{6EDCA380-5FF9-420C-ABAD-7631644C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08C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re1">
    <w:name w:val="heading 1"/>
    <w:basedOn w:val="Normal"/>
    <w:next w:val="Normal"/>
    <w:qFormat/>
    <w:pPr>
      <w:keepNext/>
      <w:spacing w:line="360" w:lineRule="auto"/>
      <w:ind w:left="360"/>
      <w:outlineLvl w:val="0"/>
    </w:pPr>
    <w:rPr>
      <w:rFonts w:ascii="Galliard BT" w:hAnsi="Galliard BT"/>
      <w:b/>
      <w:bCs/>
      <w:u w:val="single"/>
      <w:lang w:val="en-GB"/>
    </w:rPr>
  </w:style>
  <w:style w:type="paragraph" w:styleId="Titre2">
    <w:name w:val="heading 2"/>
    <w:basedOn w:val="Normal"/>
    <w:next w:val="Normal"/>
    <w:qFormat/>
    <w:pPr>
      <w:keepNext/>
      <w:ind w:left="360"/>
      <w:jc w:val="center"/>
      <w:outlineLvl w:val="1"/>
    </w:pPr>
    <w:rPr>
      <w:rFonts w:ascii="Galliard BT" w:hAnsi="Galliard BT"/>
      <w:b/>
      <w:bCs/>
    </w:rPr>
  </w:style>
  <w:style w:type="paragraph" w:styleId="Titre3">
    <w:name w:val="heading 3"/>
    <w:basedOn w:val="Normal"/>
    <w:next w:val="Normal"/>
    <w:qFormat/>
    <w:pPr>
      <w:keepNext/>
      <w:ind w:left="360" w:right="360"/>
      <w:jc w:val="center"/>
      <w:outlineLvl w:val="2"/>
    </w:pPr>
    <w:rPr>
      <w:rFonts w:ascii="Galliard BT" w:hAnsi="Galliard BT"/>
      <w:i/>
      <w:iCs/>
    </w:rPr>
  </w:style>
  <w:style w:type="paragraph" w:styleId="Titre4">
    <w:name w:val="heading 4"/>
    <w:basedOn w:val="Normal"/>
    <w:next w:val="Normal"/>
    <w:qFormat/>
    <w:pPr>
      <w:keepNext/>
      <w:ind w:left="360" w:right="360"/>
      <w:jc w:val="center"/>
      <w:outlineLvl w:val="3"/>
    </w:pPr>
    <w:rPr>
      <w:rFonts w:ascii="Galliard BT" w:hAnsi="Galliard BT"/>
      <w:b/>
      <w:bCs/>
      <w:color w:val="339966"/>
    </w:rPr>
  </w:style>
  <w:style w:type="paragraph" w:styleId="Titre5">
    <w:name w:val="heading 5"/>
    <w:basedOn w:val="Normal"/>
    <w:next w:val="Normal"/>
    <w:qFormat/>
    <w:pPr>
      <w:keepNext/>
      <w:ind w:left="5664" w:right="360"/>
      <w:outlineLvl w:val="4"/>
    </w:pPr>
    <w:rPr>
      <w:rFonts w:ascii="Galliard BT" w:hAnsi="Galliard BT"/>
      <w:b/>
      <w:bCs/>
    </w:rPr>
  </w:style>
  <w:style w:type="paragraph" w:styleId="Titre6">
    <w:name w:val="heading 6"/>
    <w:basedOn w:val="Normal"/>
    <w:next w:val="Normal"/>
    <w:qFormat/>
    <w:pPr>
      <w:keepNext/>
      <w:numPr>
        <w:numId w:val="1"/>
      </w:numPr>
      <w:spacing w:after="120"/>
      <w:ind w:left="538" w:right="357" w:hanging="357"/>
      <w:outlineLvl w:val="5"/>
    </w:pPr>
    <w:rPr>
      <w:rFonts w:ascii="Galliard BT" w:hAnsi="Galliard BT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pPr>
      <w:jc w:val="center"/>
    </w:pPr>
    <w:rPr>
      <w:rFonts w:ascii="Galliard BT" w:hAnsi="Galliard BT"/>
      <w:b/>
      <w:bCs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table" w:styleId="Grilledutableau">
    <w:name w:val="Table Grid"/>
    <w:basedOn w:val="TableauNormal"/>
    <w:uiPriority w:val="59"/>
    <w:rsid w:val="00854C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854C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854C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854C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udys">
    <w:name w:val="Studys"/>
    <w:basedOn w:val="Titre"/>
    <w:link w:val="StudysCar"/>
    <w:qFormat/>
    <w:rsid w:val="00785581"/>
    <w:pPr>
      <w:spacing w:line="480" w:lineRule="auto"/>
      <w:ind w:right="360"/>
      <w:jc w:val="both"/>
    </w:pPr>
    <w:rPr>
      <w:rFonts w:ascii="Arial" w:hAnsi="Arial" w:cs="Arial"/>
      <w:color w:val="000000"/>
      <w:sz w:val="28"/>
    </w:rPr>
  </w:style>
  <w:style w:type="character" w:customStyle="1" w:styleId="TitreCar">
    <w:name w:val="Titre Car"/>
    <w:basedOn w:val="Policepardfaut"/>
    <w:link w:val="Titre"/>
    <w:rsid w:val="00785581"/>
    <w:rPr>
      <w:rFonts w:ascii="Galliard BT" w:hAnsi="Galliard BT"/>
      <w:b/>
      <w:bCs/>
      <w:sz w:val="24"/>
      <w:szCs w:val="24"/>
    </w:rPr>
  </w:style>
  <w:style w:type="character" w:customStyle="1" w:styleId="StudysCar">
    <w:name w:val="Studys Car"/>
    <w:basedOn w:val="TitreCar"/>
    <w:link w:val="Studys"/>
    <w:rsid w:val="00785581"/>
    <w:rPr>
      <w:rFonts w:ascii="Arial" w:eastAsiaTheme="minorHAnsi" w:hAnsi="Arial" w:cs="Arial"/>
      <w:b/>
      <w:bCs/>
      <w:color w:val="000000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8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ICHEL\SPORTS\ARBITRAGE\BOURGOGNE\RAPPORTS%20OBSERVATEURS\RAPPORTS%20SAISON%202018%20-%202019\MATRICES\Rapport%20CRA%20-%20RE%20R1%20R2%20R3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B2D92F4477834395A70E3B1E345BC6" ma:contentTypeVersion="21" ma:contentTypeDescription="Crée un document." ma:contentTypeScope="" ma:versionID="474e15a83553b6451c8d3071d9025903">
  <xsd:schema xmlns:xsd="http://www.w3.org/2001/XMLSchema" xmlns:xs="http://www.w3.org/2001/XMLSchema" xmlns:p="http://schemas.microsoft.com/office/2006/metadata/properties" xmlns:ns2="702a5a88-7310-43b6-ba4e-73c33776c0c1" xmlns:ns3="0f368e97-edb1-45f5-91cd-127e40947a59" targetNamespace="http://schemas.microsoft.com/office/2006/metadata/properties" ma:root="true" ma:fieldsID="8ffe343f9af617024f2bb0c38106ad2b" ns2:_="" ns3:_="">
    <xsd:import namespace="702a5a88-7310-43b6-ba4e-73c33776c0c1"/>
    <xsd:import namespace="0f368e97-edb1-45f5-91cd-127e40947a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Approval" minOccurs="0"/>
                <xsd:element ref="ns2:Commentaires" minOccurs="0"/>
                <xsd:element ref="ns2:Statut" minOccurs="0"/>
                <xsd:element ref="ns2:Priorit_x00e9_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a5a88-7310-43b6-ba4e-73c33776c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a02b0797-8790-4d11-916e-7e77266457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Approval" ma:index="23" nillable="true" ma:displayName="Approval" ma:format="Dropdown" ma:internalName="Approval">
      <xsd:simpleType>
        <xsd:restriction base="dms:Text">
          <xsd:maxLength value="255"/>
        </xsd:restriction>
      </xsd:simpleType>
    </xsd:element>
    <xsd:element name="Commentaires" ma:index="24" nillable="true" ma:displayName="Commentaires" ma:format="Dropdown" ma:internalName="Commentaires">
      <xsd:simpleType>
        <xsd:restriction base="dms:Note">
          <xsd:maxLength value="255"/>
        </xsd:restriction>
      </xsd:simpleType>
    </xsd:element>
    <xsd:element name="Statut" ma:index="25" nillable="true" ma:displayName="Statut" ma:format="Dropdown" ma:internalName="Statut">
      <xsd:simpleType>
        <xsd:restriction base="dms:Choice">
          <xsd:enumeration value="Bloqué"/>
          <xsd:enumeration value="In progress"/>
          <xsd:enumeration value="Terminé"/>
          <xsd:enumeration value="Nouveau"/>
          <xsd:enumeration value="Rejecté"/>
        </xsd:restriction>
      </xsd:simpleType>
    </xsd:element>
    <xsd:element name="Priorit_x00e9_" ma:index="26" nillable="true" ma:displayName="Priorité" ma:format="Dropdown" ma:internalName="Priorit_x00e9_">
      <xsd:simpleType>
        <xsd:restriction base="dms:Choice">
          <xsd:enumeration value="Choix 1"/>
          <xsd:enumeration value="Choix 2"/>
          <xsd:enumeration value="Choix 3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68e97-edb1-45f5-91cd-127e40947a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44f27e8-6047-4a40-a97d-b4a2a2f4f7e3}" ma:internalName="TaxCatchAll" ma:showField="CatchAllData" ma:web="0f368e97-edb1-45f5-91cd-127e40947a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t xmlns="702a5a88-7310-43b6-ba4e-73c33776c0c1" xsi:nil="true"/>
    <Approval xmlns="702a5a88-7310-43b6-ba4e-73c33776c0c1" xsi:nil="true"/>
    <Priorit_x00e9_ xmlns="702a5a88-7310-43b6-ba4e-73c33776c0c1" xsi:nil="true"/>
    <lcf76f155ced4ddcb4097134ff3c332f xmlns="702a5a88-7310-43b6-ba4e-73c33776c0c1">
      <Terms xmlns="http://schemas.microsoft.com/office/infopath/2007/PartnerControls"/>
    </lcf76f155ced4ddcb4097134ff3c332f>
    <TaxCatchAll xmlns="0f368e97-edb1-45f5-91cd-127e40947a59" xsi:nil="true"/>
    <Commentaires xmlns="702a5a88-7310-43b6-ba4e-73c33776c0c1" xsi:nil="true"/>
  </documentManagement>
</p:properties>
</file>

<file path=customXml/itemProps1.xml><?xml version="1.0" encoding="utf-8"?>
<ds:datastoreItem xmlns:ds="http://schemas.openxmlformats.org/officeDocument/2006/customXml" ds:itemID="{BAE6C3F6-9D80-48B2-9F80-A222E6CDFD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48618D-654D-47D1-A033-2BAA181DF371}"/>
</file>

<file path=customXml/itemProps3.xml><?xml version="1.0" encoding="utf-8"?>
<ds:datastoreItem xmlns:ds="http://schemas.openxmlformats.org/officeDocument/2006/customXml" ds:itemID="{92003729-2DAD-4D6B-BDB6-5DD919826AD3}"/>
</file>

<file path=customXml/itemProps4.xml><?xml version="1.0" encoding="utf-8"?>
<ds:datastoreItem xmlns:ds="http://schemas.openxmlformats.org/officeDocument/2006/customXml" ds:itemID="{F99E2701-7488-44EB-8EDB-7B7F27FF8777}"/>
</file>

<file path=docProps/app.xml><?xml version="1.0" encoding="utf-8"?>
<Properties xmlns="http://schemas.openxmlformats.org/officeDocument/2006/extended-properties" xmlns:vt="http://schemas.openxmlformats.org/officeDocument/2006/docPropsVTypes">
  <Template>Rapport CRA - RE R1 R2 R3</Template>
  <TotalTime>7</TotalTime>
  <Pages>1</Pages>
  <Words>586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COMMISSION REGIONALE DE L’ARBITRAGE</vt:lpstr>
    </vt:vector>
  </TitlesOfParts>
  <Company>F.F.F.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REGIONALE DE L’ARBITRAGE</dc:title>
  <dc:creator>michelpc</dc:creator>
  <cp:lastModifiedBy>BADET Jacques</cp:lastModifiedBy>
  <cp:revision>7</cp:revision>
  <cp:lastPrinted>2022-08-08T12:53:00Z</cp:lastPrinted>
  <dcterms:created xsi:type="dcterms:W3CDTF">2025-07-30T16:39:00Z</dcterms:created>
  <dcterms:modified xsi:type="dcterms:W3CDTF">2025-07-31T08:30:00Z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-912678454</vt:i4>
  </property>
  <property fmtid="{D5CDD505-2E9C-101B-9397-08002B2CF9AE}" pid="3" name="ContentTypeId">
    <vt:lpwstr>0x010100DDB2D92F4477834395A70E3B1E345BC6</vt:lpwstr>
  </property>
</Properties>
</file>